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0EB4" w14:textId="77777777" w:rsidR="002D3A2E" w:rsidRPr="004F7A48" w:rsidRDefault="00DC7BD2">
      <w:pPr>
        <w:suppressAutoHyphens/>
        <w:spacing w:line="0" w:lineRule="atLeast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9032076" wp14:editId="38014481">
            <wp:simplePos x="0" y="0"/>
            <wp:positionH relativeFrom="column">
              <wp:posOffset>5306060</wp:posOffset>
            </wp:positionH>
            <wp:positionV relativeFrom="paragraph">
              <wp:posOffset>20320</wp:posOffset>
            </wp:positionV>
            <wp:extent cx="796290" cy="731520"/>
            <wp:effectExtent l="0" t="0" r="0" b="0"/>
            <wp:wrapNone/>
            <wp:docPr id="4" name="Picture 4" descr="TempeBlackCommunity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eBlackCommunityDevelop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FDA2C" w14:textId="77777777" w:rsidR="0056632D" w:rsidRDefault="0056632D">
      <w:pPr>
        <w:suppressAutoHyphens/>
      </w:pPr>
    </w:p>
    <w:p w14:paraId="4B218819" w14:textId="77777777" w:rsidR="0056632D" w:rsidRPr="00EA4AD7" w:rsidRDefault="00614EF6" w:rsidP="0056632D">
      <w:pPr>
        <w:framePr w:w="9601" w:h="1805" w:hSpace="240" w:vSpace="240" w:wrap="auto" w:vAnchor="page" w:hAnchor="page" w:x="1222" w:y="1805"/>
        <w:pBdr>
          <w:top w:val="single" w:sz="36" w:space="12" w:color="auto"/>
          <w:left w:val="single" w:sz="2" w:space="10" w:color="FFFFFF"/>
          <w:bottom w:val="single" w:sz="36" w:space="12" w:color="auto"/>
          <w:right w:val="single" w:sz="2" w:space="10" w:color="FFFFFF"/>
        </w:pBdr>
        <w:shd w:val="pct10" w:color="auto" w:fill="auto"/>
        <w:tabs>
          <w:tab w:val="left" w:pos="-720"/>
        </w:tabs>
        <w:suppressAutoHyphens/>
        <w:jc w:val="center"/>
        <w:rPr>
          <w:rFonts w:ascii="Arial Narrow" w:hAnsi="Arial Narrow"/>
          <w:b/>
          <w:sz w:val="36"/>
        </w:rPr>
      </w:pPr>
      <w:r w:rsidRPr="00EA4AD7">
        <w:rPr>
          <w:rFonts w:ascii="Arial Narrow" w:hAnsi="Arial Narrow"/>
          <w:b/>
          <w:sz w:val="36"/>
        </w:rPr>
        <w:t xml:space="preserve">DRAFT </w:t>
      </w:r>
      <w:r w:rsidR="00360F42" w:rsidRPr="00EA4AD7">
        <w:rPr>
          <w:rFonts w:ascii="Arial Narrow" w:hAnsi="Arial Narrow"/>
          <w:b/>
          <w:sz w:val="36"/>
        </w:rPr>
        <w:t>M</w:t>
      </w:r>
      <w:r w:rsidR="008753F8" w:rsidRPr="00EA4AD7">
        <w:rPr>
          <w:rFonts w:ascii="Arial Narrow" w:hAnsi="Arial Narrow"/>
          <w:b/>
          <w:sz w:val="36"/>
        </w:rPr>
        <w:t>I</w:t>
      </w:r>
      <w:r w:rsidR="0039511D" w:rsidRPr="00EA4AD7">
        <w:rPr>
          <w:rFonts w:ascii="Arial Narrow" w:hAnsi="Arial Narrow"/>
          <w:b/>
          <w:sz w:val="36"/>
        </w:rPr>
        <w:t>NUTES</w:t>
      </w:r>
    </w:p>
    <w:p w14:paraId="606F172C" w14:textId="77777777" w:rsidR="0056632D" w:rsidRPr="00EA4AD7" w:rsidRDefault="00297C29" w:rsidP="0056632D">
      <w:pPr>
        <w:pStyle w:val="BodyText"/>
        <w:framePr w:w="9601" w:h="1805" w:wrap="auto" w:hAnchor="page" w:x="1222" w:y="1805"/>
        <w:jc w:val="center"/>
        <w:rPr>
          <w:rFonts w:ascii="Arial Narrow" w:hAnsi="Arial Narrow"/>
        </w:rPr>
      </w:pPr>
      <w:r w:rsidRPr="00EA4AD7">
        <w:rPr>
          <w:rFonts w:ascii="Arial Narrow" w:hAnsi="Arial Narrow"/>
        </w:rPr>
        <w:t>HEA</w:t>
      </w:r>
      <w:r w:rsidR="0056632D" w:rsidRPr="00EA4AD7">
        <w:rPr>
          <w:rFonts w:ascii="Arial Narrow" w:hAnsi="Arial Narrow"/>
        </w:rPr>
        <w:t>RING OFFICER</w:t>
      </w:r>
    </w:p>
    <w:p w14:paraId="20D8E900" w14:textId="5A958C6D" w:rsidR="0056632D" w:rsidRPr="00EA4AD7" w:rsidRDefault="00D02F02" w:rsidP="0056632D">
      <w:pPr>
        <w:framePr w:w="9601" w:h="1805" w:hSpace="240" w:vSpace="240" w:wrap="auto" w:vAnchor="page" w:hAnchor="page" w:x="1222" w:y="1805"/>
        <w:pBdr>
          <w:top w:val="single" w:sz="36" w:space="12" w:color="auto"/>
          <w:left w:val="single" w:sz="2" w:space="10" w:color="FFFFFF"/>
          <w:bottom w:val="single" w:sz="36" w:space="12" w:color="auto"/>
          <w:right w:val="single" w:sz="2" w:space="10" w:color="FFFFFF"/>
        </w:pBdr>
        <w:shd w:val="pct10" w:color="auto" w:fill="auto"/>
        <w:tabs>
          <w:tab w:val="left" w:pos="0"/>
        </w:tabs>
        <w:suppressAutoHyphens/>
        <w:jc w:val="center"/>
        <w:rPr>
          <w:rFonts w:ascii="Arial Narrow" w:hAnsi="Arial Narrow"/>
          <w:sz w:val="48"/>
        </w:rPr>
      </w:pPr>
      <w:r w:rsidRPr="00EA4AD7">
        <w:rPr>
          <w:rFonts w:ascii="Arial Narrow" w:hAnsi="Arial Narrow"/>
          <w:b/>
          <w:sz w:val="36"/>
        </w:rPr>
        <w:t xml:space="preserve"> </w:t>
      </w:r>
      <w:r w:rsidR="00ED47D8" w:rsidRPr="00EA4AD7">
        <w:rPr>
          <w:rFonts w:ascii="Arial Narrow" w:hAnsi="Arial Narrow"/>
          <w:b/>
          <w:sz w:val="36"/>
        </w:rPr>
        <w:t>A</w:t>
      </w:r>
      <w:r w:rsidR="00A27707">
        <w:rPr>
          <w:rFonts w:ascii="Arial Narrow" w:hAnsi="Arial Narrow"/>
          <w:b/>
          <w:sz w:val="36"/>
        </w:rPr>
        <w:t>UGUST</w:t>
      </w:r>
      <w:r w:rsidR="00ED47D8" w:rsidRPr="00EA4AD7">
        <w:rPr>
          <w:rFonts w:ascii="Arial Narrow" w:hAnsi="Arial Narrow"/>
          <w:b/>
          <w:sz w:val="36"/>
        </w:rPr>
        <w:t xml:space="preserve"> 16, 2022</w:t>
      </w:r>
    </w:p>
    <w:p w14:paraId="3C6F5BB3" w14:textId="77777777" w:rsidR="0056632D" w:rsidRDefault="0056632D" w:rsidP="0056632D">
      <w:pPr>
        <w:pStyle w:val="Caption"/>
        <w:framePr w:w="9601" w:h="1805" w:hSpace="240" w:vSpace="240" w:wrap="auto" w:vAnchor="page" w:hAnchor="page" w:x="1222" w:y="1805"/>
        <w:pBdr>
          <w:top w:val="single" w:sz="36" w:space="12" w:color="auto"/>
          <w:left w:val="single" w:sz="2" w:space="10" w:color="FFFFFF"/>
          <w:bottom w:val="single" w:sz="36" w:space="12" w:color="auto"/>
          <w:right w:val="single" w:sz="2" w:space="10" w:color="FFFFFF"/>
        </w:pBdr>
        <w:shd w:val="pct10" w:color="auto" w:fill="auto"/>
        <w:tabs>
          <w:tab w:val="left" w:pos="0"/>
        </w:tabs>
        <w:suppressAutoHyphens/>
        <w:spacing w:line="1" w:lineRule="exact"/>
        <w:jc w:val="both"/>
        <w:rPr>
          <w:rFonts w:ascii="Times New Roman" w:hAnsi="Times New Roman"/>
          <w:vanish/>
          <w:sz w:val="48"/>
        </w:rPr>
      </w:pPr>
      <w:r>
        <w:rPr>
          <w:rFonts w:ascii="Times New Roman" w:hAnsi="Times New Roman"/>
          <w:vanish/>
          <w:sz w:val="48"/>
        </w:rPr>
        <w:fldChar w:fldCharType="begin"/>
      </w:r>
      <w:r>
        <w:rPr>
          <w:rFonts w:ascii="Times New Roman" w:hAnsi="Times New Roman"/>
          <w:vanish/>
          <w:sz w:val="48"/>
        </w:rPr>
        <w:instrText>seq Text_Box  \* Arabic</w:instrText>
      </w:r>
      <w:r>
        <w:rPr>
          <w:rFonts w:ascii="Times New Roman" w:hAnsi="Times New Roman"/>
          <w:vanish/>
          <w:sz w:val="48"/>
        </w:rPr>
        <w:fldChar w:fldCharType="separate"/>
      </w:r>
      <w:r w:rsidR="004749FF">
        <w:rPr>
          <w:rFonts w:ascii="Times New Roman" w:hAnsi="Times New Roman"/>
          <w:noProof/>
          <w:vanish/>
          <w:sz w:val="48"/>
        </w:rPr>
        <w:t>1</w:t>
      </w:r>
      <w:r>
        <w:rPr>
          <w:rFonts w:ascii="Times New Roman" w:hAnsi="Times New Roman"/>
          <w:vanish/>
          <w:sz w:val="48"/>
        </w:rPr>
        <w:fldChar w:fldCharType="end"/>
      </w:r>
    </w:p>
    <w:p w14:paraId="171DAC6F" w14:textId="77777777" w:rsidR="00103934" w:rsidRDefault="00103934">
      <w:pPr>
        <w:pStyle w:val="BodyText2"/>
        <w:rPr>
          <w:sz w:val="22"/>
        </w:rPr>
      </w:pPr>
    </w:p>
    <w:p w14:paraId="686CDFF6" w14:textId="77777777" w:rsidR="002F3706" w:rsidRDefault="002F3706" w:rsidP="002F3706">
      <w:pPr>
        <w:pStyle w:val="BodyText2"/>
        <w:jc w:val="both"/>
        <w:rPr>
          <w:rFonts w:ascii="Arial Narrow" w:hAnsi="Arial Narrow"/>
          <w:sz w:val="22"/>
        </w:rPr>
      </w:pPr>
      <w:r w:rsidRPr="00580714">
        <w:rPr>
          <w:rFonts w:ascii="Arial Narrow" w:hAnsi="Arial Narrow"/>
          <w:sz w:val="22"/>
        </w:rPr>
        <w:t xml:space="preserve">Minutes of the regular public hearing of the Hearing Officer, of the City of Tempe, which was held at the </w:t>
      </w:r>
      <w:r>
        <w:rPr>
          <w:rFonts w:ascii="Arial Narrow" w:hAnsi="Arial Narrow"/>
          <w:sz w:val="22"/>
        </w:rPr>
        <w:t>Council Chambers, 31 E</w:t>
      </w:r>
      <w:r w:rsidRPr="00580714">
        <w:rPr>
          <w:rFonts w:ascii="Arial Narrow" w:hAnsi="Arial Narrow"/>
          <w:sz w:val="22"/>
        </w:rPr>
        <w:t>ast Fifth Street, Tempe, Arizona.</w:t>
      </w:r>
      <w:r>
        <w:rPr>
          <w:rFonts w:ascii="Arial Narrow" w:hAnsi="Arial Narrow"/>
          <w:sz w:val="22"/>
        </w:rPr>
        <w:tab/>
      </w:r>
    </w:p>
    <w:p w14:paraId="33D8BEB4" w14:textId="77777777" w:rsidR="002F3706" w:rsidRDefault="002F3706" w:rsidP="00CD696B">
      <w:pPr>
        <w:pStyle w:val="BodyText2"/>
        <w:jc w:val="both"/>
        <w:rPr>
          <w:rFonts w:ascii="Arial Narrow" w:hAnsi="Arial Narrow"/>
          <w:sz w:val="22"/>
          <w:u w:val="single"/>
        </w:rPr>
      </w:pPr>
    </w:p>
    <w:p w14:paraId="1D18CD2B" w14:textId="5848F526" w:rsidR="002F3706" w:rsidRPr="00DC1314" w:rsidRDefault="00A451D0" w:rsidP="00CD696B">
      <w:pPr>
        <w:pStyle w:val="BodyText2"/>
        <w:jc w:val="both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>REGULAR SESSION</w:t>
      </w:r>
      <w:r w:rsidR="002F3706" w:rsidRPr="00DC1314">
        <w:rPr>
          <w:rFonts w:ascii="Arial Narrow" w:hAnsi="Arial Narrow"/>
          <w:sz w:val="28"/>
          <w:szCs w:val="28"/>
          <w:u w:val="single"/>
        </w:rPr>
        <w:t xml:space="preserve"> </w:t>
      </w:r>
      <w:r>
        <w:rPr>
          <w:rFonts w:ascii="Arial Narrow" w:hAnsi="Arial Narrow"/>
          <w:sz w:val="28"/>
          <w:szCs w:val="28"/>
          <w:u w:val="single"/>
        </w:rPr>
        <w:t>5</w:t>
      </w:r>
      <w:r w:rsidR="002F3706" w:rsidRPr="00DC1314">
        <w:rPr>
          <w:rFonts w:ascii="Arial Narrow" w:hAnsi="Arial Narrow"/>
          <w:sz w:val="28"/>
          <w:szCs w:val="28"/>
          <w:u w:val="single"/>
        </w:rPr>
        <w:t>:</w:t>
      </w:r>
      <w:r>
        <w:rPr>
          <w:rFonts w:ascii="Arial Narrow" w:hAnsi="Arial Narrow"/>
          <w:sz w:val="28"/>
          <w:szCs w:val="28"/>
          <w:u w:val="single"/>
        </w:rPr>
        <w:t>0</w:t>
      </w:r>
      <w:r w:rsidR="002F3706" w:rsidRPr="00DC1314">
        <w:rPr>
          <w:rFonts w:ascii="Arial Narrow" w:hAnsi="Arial Narrow"/>
          <w:sz w:val="28"/>
          <w:szCs w:val="28"/>
          <w:u w:val="single"/>
        </w:rPr>
        <w:t>0 PM</w:t>
      </w:r>
    </w:p>
    <w:p w14:paraId="5B83B2ED" w14:textId="77777777" w:rsidR="002F3706" w:rsidRDefault="002F3706" w:rsidP="00CD696B">
      <w:pPr>
        <w:pStyle w:val="BodyText2"/>
        <w:jc w:val="both"/>
        <w:rPr>
          <w:rFonts w:ascii="Arial Narrow" w:hAnsi="Arial Narrow"/>
          <w:sz w:val="22"/>
        </w:rPr>
      </w:pPr>
    </w:p>
    <w:p w14:paraId="667412CD" w14:textId="77777777" w:rsidR="001A44D9" w:rsidRPr="005E317C" w:rsidRDefault="001A44D9" w:rsidP="001A44D9">
      <w:pPr>
        <w:tabs>
          <w:tab w:val="left" w:pos="0"/>
          <w:tab w:val="left" w:pos="4320"/>
        </w:tabs>
        <w:suppressAutoHyphens/>
        <w:rPr>
          <w:rFonts w:ascii="Arial Narrow" w:hAnsi="Arial Narrow"/>
          <w:b/>
          <w:sz w:val="44"/>
          <w:szCs w:val="44"/>
        </w:rPr>
      </w:pPr>
      <w:r w:rsidRPr="00580714">
        <w:rPr>
          <w:rFonts w:ascii="Arial Narrow" w:hAnsi="Arial Narrow"/>
          <w:b/>
          <w:sz w:val="22"/>
          <w:u w:val="single"/>
        </w:rPr>
        <w:t>Present</w:t>
      </w:r>
      <w:r w:rsidRPr="00580714">
        <w:rPr>
          <w:rFonts w:ascii="Arial Narrow" w:hAnsi="Arial Narrow"/>
          <w:b/>
          <w:sz w:val="22"/>
        </w:rPr>
        <w:t>:</w:t>
      </w:r>
      <w:r w:rsidRPr="00580714">
        <w:rPr>
          <w:rFonts w:ascii="Arial Narrow" w:hAnsi="Arial Narrow"/>
          <w:b/>
          <w:sz w:val="22"/>
        </w:rPr>
        <w:tab/>
      </w:r>
      <w:r w:rsidRPr="00580714">
        <w:rPr>
          <w:rFonts w:ascii="Arial Narrow" w:hAnsi="Arial Narrow"/>
          <w:b/>
          <w:sz w:val="22"/>
        </w:rPr>
        <w:tab/>
      </w:r>
      <w:r w:rsidRPr="00580714">
        <w:rPr>
          <w:rFonts w:ascii="Arial Narrow" w:hAnsi="Arial Narrow"/>
          <w:b/>
          <w:sz w:val="22"/>
        </w:rPr>
        <w:tab/>
      </w:r>
    </w:p>
    <w:p w14:paraId="0E02211C" w14:textId="343BB1CD" w:rsidR="00691C0C" w:rsidRPr="00ED47D8" w:rsidRDefault="00743827" w:rsidP="001A44D9">
      <w:pPr>
        <w:tabs>
          <w:tab w:val="left" w:pos="0"/>
          <w:tab w:val="left" w:pos="4320"/>
        </w:tabs>
        <w:suppressAutoHyphens/>
        <w:rPr>
          <w:rFonts w:ascii="Arial Narrow" w:hAnsi="Arial Narrow"/>
          <w:sz w:val="22"/>
        </w:rPr>
      </w:pPr>
      <w:r w:rsidRPr="00ED47D8">
        <w:rPr>
          <w:rFonts w:ascii="Arial Narrow" w:hAnsi="Arial Narrow"/>
          <w:sz w:val="22"/>
        </w:rPr>
        <w:t>Vanessa MacDonald</w:t>
      </w:r>
      <w:r w:rsidR="00E312C5" w:rsidRPr="00ED47D8">
        <w:rPr>
          <w:rFonts w:ascii="Arial Narrow" w:hAnsi="Arial Narrow"/>
          <w:sz w:val="22"/>
        </w:rPr>
        <w:t>,</w:t>
      </w:r>
      <w:r w:rsidR="00041B79" w:rsidRPr="00ED47D8">
        <w:rPr>
          <w:rFonts w:ascii="Arial Narrow" w:hAnsi="Arial Narrow"/>
          <w:sz w:val="22"/>
        </w:rPr>
        <w:t xml:space="preserve"> </w:t>
      </w:r>
      <w:r w:rsidR="00691C0C" w:rsidRPr="00ED47D8">
        <w:rPr>
          <w:rFonts w:ascii="Arial Narrow" w:hAnsi="Arial Narrow"/>
          <w:sz w:val="22"/>
        </w:rPr>
        <w:t>Hearing Officer</w:t>
      </w:r>
    </w:p>
    <w:p w14:paraId="32C7CA71" w14:textId="23A2557C" w:rsidR="00743827" w:rsidRPr="00ED47D8" w:rsidRDefault="00743827" w:rsidP="00743827">
      <w:pPr>
        <w:tabs>
          <w:tab w:val="left" w:pos="0"/>
          <w:tab w:val="left" w:pos="4320"/>
        </w:tabs>
        <w:suppressAutoHyphens/>
        <w:rPr>
          <w:rFonts w:ascii="Arial Narrow" w:hAnsi="Arial Narrow"/>
          <w:sz w:val="22"/>
        </w:rPr>
      </w:pPr>
      <w:r w:rsidRPr="00ED47D8">
        <w:rPr>
          <w:rFonts w:ascii="Arial Narrow" w:hAnsi="Arial Narrow"/>
          <w:sz w:val="22"/>
        </w:rPr>
        <w:t xml:space="preserve">Drew Yocom, </w:t>
      </w:r>
      <w:r w:rsidR="00702967" w:rsidRPr="00ED47D8">
        <w:rPr>
          <w:rFonts w:ascii="Arial Narrow" w:hAnsi="Arial Narrow"/>
          <w:sz w:val="22"/>
        </w:rPr>
        <w:t>Code Compliance Administrator</w:t>
      </w:r>
    </w:p>
    <w:p w14:paraId="7120CDDA" w14:textId="6C028C27" w:rsidR="00743827" w:rsidRPr="00ED47D8" w:rsidRDefault="00743827" w:rsidP="001A44D9">
      <w:pPr>
        <w:tabs>
          <w:tab w:val="left" w:pos="0"/>
          <w:tab w:val="left" w:pos="4320"/>
        </w:tabs>
        <w:suppressAutoHyphens/>
        <w:rPr>
          <w:rFonts w:ascii="Arial Narrow" w:hAnsi="Arial Narrow"/>
          <w:sz w:val="22"/>
        </w:rPr>
      </w:pPr>
      <w:r w:rsidRPr="00ED47D8">
        <w:rPr>
          <w:rFonts w:ascii="Arial Narrow" w:hAnsi="Arial Narrow"/>
          <w:sz w:val="22"/>
        </w:rPr>
        <w:t xml:space="preserve">Jeff Tamulevich, </w:t>
      </w:r>
      <w:r w:rsidR="00702967" w:rsidRPr="00ED47D8">
        <w:rPr>
          <w:rFonts w:ascii="Arial Narrow" w:hAnsi="Arial Narrow"/>
          <w:sz w:val="22"/>
        </w:rPr>
        <w:t>Community Development Director</w:t>
      </w:r>
    </w:p>
    <w:p w14:paraId="71B9EBDC" w14:textId="77777777" w:rsidR="00BD274A" w:rsidRPr="00ED47D8" w:rsidRDefault="00BD274A" w:rsidP="00BD274A">
      <w:pPr>
        <w:tabs>
          <w:tab w:val="left" w:pos="0"/>
          <w:tab w:val="left" w:pos="4320"/>
        </w:tabs>
        <w:suppressAutoHyphens/>
        <w:rPr>
          <w:rFonts w:ascii="Arial Narrow" w:hAnsi="Arial Narrow"/>
          <w:sz w:val="22"/>
        </w:rPr>
      </w:pPr>
      <w:r w:rsidRPr="00ED47D8">
        <w:rPr>
          <w:rFonts w:ascii="Arial Narrow" w:hAnsi="Arial Narrow"/>
          <w:sz w:val="22"/>
        </w:rPr>
        <w:t>Cassidy Hernandez, Administrative Assistant</w:t>
      </w:r>
    </w:p>
    <w:p w14:paraId="02BCF276" w14:textId="4C8D8FDD" w:rsidR="00283398" w:rsidRPr="00181BB4" w:rsidRDefault="00283398" w:rsidP="001A44D9">
      <w:pPr>
        <w:tabs>
          <w:tab w:val="left" w:pos="0"/>
          <w:tab w:val="left" w:pos="4320"/>
        </w:tabs>
        <w:suppressAutoHyphens/>
        <w:rPr>
          <w:rFonts w:ascii="Arial Narrow" w:hAnsi="Arial Narrow"/>
          <w:color w:val="FF0000"/>
          <w:sz w:val="22"/>
        </w:rPr>
      </w:pPr>
    </w:p>
    <w:p w14:paraId="25AE50B1" w14:textId="77777777" w:rsidR="00614EF6" w:rsidRDefault="00614EF6" w:rsidP="001A44D9">
      <w:pPr>
        <w:tabs>
          <w:tab w:val="left" w:pos="0"/>
          <w:tab w:val="left" w:pos="4320"/>
        </w:tabs>
        <w:suppressAutoHyphens/>
        <w:rPr>
          <w:rFonts w:ascii="Arial Narrow" w:hAnsi="Arial Narrow"/>
          <w:sz w:val="22"/>
        </w:rPr>
      </w:pPr>
    </w:p>
    <w:p w14:paraId="2B5A5625" w14:textId="290BFEA8" w:rsidR="00DC1314" w:rsidRPr="00EE199C" w:rsidRDefault="00283398" w:rsidP="001A44D9">
      <w:pPr>
        <w:tabs>
          <w:tab w:val="left" w:pos="0"/>
          <w:tab w:val="left" w:pos="4320"/>
        </w:tabs>
        <w:suppressAutoHyphens/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b/>
          <w:sz w:val="22"/>
        </w:rPr>
        <w:t>There w</w:t>
      </w:r>
      <w:r w:rsidR="00511F1D">
        <w:rPr>
          <w:rFonts w:ascii="Arial Narrow" w:hAnsi="Arial Narrow"/>
          <w:b/>
          <w:sz w:val="22"/>
        </w:rPr>
        <w:t>ere</w:t>
      </w:r>
      <w:r w:rsidR="00707E72">
        <w:rPr>
          <w:rFonts w:ascii="Arial Narrow" w:hAnsi="Arial Narrow"/>
          <w:b/>
          <w:sz w:val="22"/>
        </w:rPr>
        <w:t xml:space="preserve"> </w:t>
      </w:r>
      <w:r w:rsidR="00743827" w:rsidRPr="00ED47D8">
        <w:rPr>
          <w:rFonts w:ascii="Arial Narrow" w:hAnsi="Arial Narrow"/>
          <w:b/>
          <w:sz w:val="22"/>
        </w:rPr>
        <w:t>zero (0)</w:t>
      </w:r>
      <w:r w:rsidR="00DD2AFD" w:rsidRPr="00ED47D8">
        <w:rPr>
          <w:rFonts w:ascii="Arial Narrow" w:hAnsi="Arial Narrow"/>
          <w:b/>
          <w:sz w:val="22"/>
        </w:rPr>
        <w:t xml:space="preserve"> </w:t>
      </w:r>
      <w:r w:rsidR="0038011D" w:rsidRPr="00ED47D8">
        <w:rPr>
          <w:rFonts w:ascii="Arial Narrow" w:hAnsi="Arial Narrow"/>
          <w:b/>
          <w:sz w:val="22"/>
        </w:rPr>
        <w:t>i</w:t>
      </w:r>
      <w:r w:rsidR="00DC1314" w:rsidRPr="00ED47D8">
        <w:rPr>
          <w:rFonts w:ascii="Arial Narrow" w:hAnsi="Arial Narrow"/>
          <w:b/>
          <w:sz w:val="22"/>
        </w:rPr>
        <w:t>nt</w:t>
      </w:r>
      <w:r w:rsidR="00EE199C" w:rsidRPr="00ED47D8">
        <w:rPr>
          <w:rFonts w:ascii="Arial Narrow" w:hAnsi="Arial Narrow"/>
          <w:b/>
          <w:sz w:val="22"/>
        </w:rPr>
        <w:t xml:space="preserve">erested </w:t>
      </w:r>
      <w:r w:rsidRPr="00ED47D8">
        <w:rPr>
          <w:rFonts w:ascii="Arial Narrow" w:hAnsi="Arial Narrow"/>
          <w:b/>
          <w:sz w:val="22"/>
        </w:rPr>
        <w:t>citizen</w:t>
      </w:r>
      <w:r w:rsidR="00511F1D" w:rsidRPr="00ED47D8">
        <w:rPr>
          <w:rFonts w:ascii="Arial Narrow" w:hAnsi="Arial Narrow"/>
          <w:b/>
          <w:sz w:val="22"/>
        </w:rPr>
        <w:t>s</w:t>
      </w:r>
      <w:r w:rsidR="0038011D" w:rsidRPr="00ED47D8">
        <w:rPr>
          <w:rFonts w:ascii="Arial Narrow" w:hAnsi="Arial Narrow"/>
          <w:b/>
          <w:sz w:val="22"/>
        </w:rPr>
        <w:t xml:space="preserve"> present.</w:t>
      </w:r>
    </w:p>
    <w:p w14:paraId="43A78AA1" w14:textId="77777777" w:rsidR="00614EF6" w:rsidRDefault="00614EF6" w:rsidP="00CD696B">
      <w:pPr>
        <w:pStyle w:val="BodyText2"/>
        <w:jc w:val="both"/>
        <w:rPr>
          <w:rFonts w:ascii="Arial Narrow" w:hAnsi="Arial Narrow"/>
          <w:b w:val="0"/>
          <w:sz w:val="22"/>
          <w:szCs w:val="22"/>
        </w:rPr>
      </w:pPr>
    </w:p>
    <w:p w14:paraId="1AEB77A5" w14:textId="56A809EF" w:rsidR="00A451D0" w:rsidRDefault="00A451D0" w:rsidP="00A451D0">
      <w:pPr>
        <w:tabs>
          <w:tab w:val="left" w:pos="0"/>
        </w:tabs>
        <w:suppressAutoHyphens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Meeting convened at 5:00 </w:t>
      </w:r>
      <w:r w:rsidRPr="00580714">
        <w:rPr>
          <w:rFonts w:ascii="Arial Narrow" w:hAnsi="Arial Narrow"/>
          <w:b/>
          <w:sz w:val="22"/>
        </w:rPr>
        <w:t xml:space="preserve">PM and was called to order </w:t>
      </w:r>
      <w:r w:rsidRPr="002619BE">
        <w:rPr>
          <w:rFonts w:ascii="Arial Narrow" w:hAnsi="Arial Narrow"/>
          <w:b/>
          <w:sz w:val="22"/>
        </w:rPr>
        <w:t xml:space="preserve">by Vanessa MacDonald.  Hearing Officer MacDonald stated anyone wishing to appeal a decision will need to file a written appeal within fourteen (14) calendar days, by </w:t>
      </w:r>
      <w:r w:rsidR="00C558CC" w:rsidRPr="002619BE">
        <w:rPr>
          <w:rFonts w:ascii="Arial Narrow" w:hAnsi="Arial Narrow"/>
          <w:b/>
          <w:sz w:val="22"/>
        </w:rPr>
        <w:t>August</w:t>
      </w:r>
      <w:r w:rsidRPr="002619BE">
        <w:rPr>
          <w:rFonts w:ascii="Arial Narrow" w:hAnsi="Arial Narrow"/>
          <w:b/>
          <w:sz w:val="22"/>
        </w:rPr>
        <w:t xml:space="preserve"> 30, </w:t>
      </w:r>
      <w:proofErr w:type="gramStart"/>
      <w:r w:rsidRPr="002619BE">
        <w:rPr>
          <w:rFonts w:ascii="Arial Narrow" w:hAnsi="Arial Narrow"/>
          <w:b/>
          <w:sz w:val="22"/>
        </w:rPr>
        <w:t>202</w:t>
      </w:r>
      <w:r w:rsidR="00E70FA6">
        <w:rPr>
          <w:rFonts w:ascii="Arial Narrow" w:hAnsi="Arial Narrow"/>
          <w:b/>
          <w:sz w:val="22"/>
        </w:rPr>
        <w:t>2</w:t>
      </w:r>
      <w:proofErr w:type="gramEnd"/>
      <w:r w:rsidRPr="002619BE">
        <w:rPr>
          <w:rFonts w:ascii="Arial Narrow" w:hAnsi="Arial Narrow"/>
          <w:b/>
          <w:sz w:val="22"/>
        </w:rPr>
        <w:t xml:space="preserve"> at 3:00 PM, to the Community Development Department.</w:t>
      </w:r>
    </w:p>
    <w:p w14:paraId="3A39D261" w14:textId="77777777" w:rsidR="00614EF6" w:rsidRDefault="00614EF6" w:rsidP="00614EF6">
      <w:pPr>
        <w:pStyle w:val="BodyText2"/>
        <w:rPr>
          <w:rFonts w:ascii="Arial Narrow" w:hAnsi="Arial Narrow"/>
          <w:b w:val="0"/>
          <w:sz w:val="22"/>
          <w:szCs w:val="22"/>
        </w:rPr>
      </w:pPr>
    </w:p>
    <w:p w14:paraId="550F73C2" w14:textId="465B2EBA" w:rsidR="0015447A" w:rsidRDefault="0015447A" w:rsidP="0015447A">
      <w:pPr>
        <w:tabs>
          <w:tab w:val="left" w:pos="0"/>
          <w:tab w:val="left" w:pos="4320"/>
        </w:tabs>
        <w:suppressAutoHyphens/>
        <w:jc w:val="center"/>
        <w:rPr>
          <w:rFonts w:ascii="Arial Narrow" w:hAnsi="Arial Narrow"/>
          <w:sz w:val="22"/>
        </w:rPr>
      </w:pPr>
      <w:bookmarkStart w:id="0" w:name="_Hlk88040774"/>
    </w:p>
    <w:p w14:paraId="129C3AF6" w14:textId="77777777" w:rsidR="00A451D0" w:rsidRDefault="00A451D0" w:rsidP="0015447A">
      <w:pPr>
        <w:tabs>
          <w:tab w:val="left" w:pos="0"/>
          <w:tab w:val="left" w:pos="4320"/>
        </w:tabs>
        <w:suppressAutoHyphens/>
        <w:jc w:val="center"/>
        <w:rPr>
          <w:rFonts w:ascii="Arial Narrow" w:hAnsi="Arial Narrow"/>
          <w:sz w:val="22"/>
        </w:rPr>
      </w:pPr>
    </w:p>
    <w:p w14:paraId="5EEE9E97" w14:textId="77777777" w:rsidR="00816F1F" w:rsidRPr="00C465BC" w:rsidRDefault="00816F1F" w:rsidP="00EA4AD7">
      <w:pPr>
        <w:numPr>
          <w:ilvl w:val="0"/>
          <w:numId w:val="2"/>
        </w:num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Agenda Item No. 1</w:t>
      </w:r>
    </w:p>
    <w:p w14:paraId="0346E7E4" w14:textId="77777777" w:rsidR="00816F1F" w:rsidRPr="00EA4AD7" w:rsidRDefault="00816F1F" w:rsidP="00816F1F">
      <w:pPr>
        <w:ind w:left="360"/>
        <w:rPr>
          <w:rFonts w:ascii="Arial Narrow" w:hAnsi="Arial Narrow" w:cs="Arial"/>
          <w:sz w:val="22"/>
          <w:szCs w:val="22"/>
        </w:rPr>
      </w:pPr>
    </w:p>
    <w:p w14:paraId="523AD1EB" w14:textId="57C2147B" w:rsidR="00816F1F" w:rsidRPr="00EA4AD7" w:rsidRDefault="002619BE" w:rsidP="00816F1F">
      <w:pPr>
        <w:tabs>
          <w:tab w:val="left" w:pos="720"/>
          <w:tab w:val="left" w:pos="1080"/>
        </w:tabs>
        <w:spacing w:after="200" w:line="276" w:lineRule="auto"/>
        <w:ind w:left="720"/>
        <w:contextualSpacing/>
        <w:rPr>
          <w:rFonts w:ascii="Arial Narrow" w:hAnsi="Arial Narrow" w:cs="Arial"/>
          <w:b/>
          <w:sz w:val="22"/>
          <w:szCs w:val="22"/>
        </w:rPr>
      </w:pPr>
      <w:r w:rsidRPr="00EA4AD7">
        <w:rPr>
          <w:rFonts w:ascii="Arial Narrow" w:hAnsi="Arial Narrow" w:cs="Arial"/>
          <w:b/>
          <w:sz w:val="22"/>
          <w:szCs w:val="22"/>
        </w:rPr>
        <w:t>August 2</w:t>
      </w:r>
      <w:r w:rsidR="00181BB4" w:rsidRPr="00EA4AD7">
        <w:rPr>
          <w:rFonts w:ascii="Arial Narrow" w:hAnsi="Arial Narrow" w:cs="Arial"/>
          <w:b/>
          <w:sz w:val="22"/>
          <w:szCs w:val="22"/>
        </w:rPr>
        <w:t xml:space="preserve">, </w:t>
      </w:r>
      <w:proofErr w:type="gramStart"/>
      <w:r w:rsidRPr="00EA4AD7">
        <w:rPr>
          <w:rFonts w:ascii="Arial Narrow" w:hAnsi="Arial Narrow" w:cs="Arial"/>
          <w:b/>
          <w:sz w:val="22"/>
          <w:szCs w:val="22"/>
        </w:rPr>
        <w:t>2022</w:t>
      </w:r>
      <w:proofErr w:type="gramEnd"/>
      <w:r w:rsidR="00816F1F" w:rsidRPr="00EA4AD7">
        <w:rPr>
          <w:rFonts w:ascii="Arial Narrow" w:hAnsi="Arial Narrow" w:cs="Arial"/>
          <w:b/>
          <w:sz w:val="22"/>
          <w:szCs w:val="22"/>
        </w:rPr>
        <w:t xml:space="preserve"> Hearing Officer Minutes</w:t>
      </w:r>
    </w:p>
    <w:p w14:paraId="35941823" w14:textId="4AB13F60" w:rsidR="00816F1F" w:rsidRPr="00EA4AD7" w:rsidRDefault="00743827" w:rsidP="00816F1F">
      <w:pPr>
        <w:tabs>
          <w:tab w:val="left" w:pos="1440"/>
        </w:tabs>
        <w:spacing w:after="200" w:line="276" w:lineRule="auto"/>
        <w:ind w:left="720"/>
        <w:contextualSpacing/>
        <w:rPr>
          <w:rFonts w:ascii="Arial Narrow" w:hAnsi="Arial Narrow" w:cs="Arial"/>
          <w:sz w:val="22"/>
          <w:szCs w:val="22"/>
        </w:rPr>
      </w:pPr>
      <w:r w:rsidRPr="00EA4AD7">
        <w:rPr>
          <w:rFonts w:ascii="Arial Narrow" w:hAnsi="Arial Narrow" w:cs="Arial"/>
          <w:b/>
          <w:sz w:val="22"/>
          <w:szCs w:val="22"/>
        </w:rPr>
        <w:t>Vanessa MacDonald</w:t>
      </w:r>
      <w:r w:rsidR="00411EE9" w:rsidRPr="00EA4AD7">
        <w:rPr>
          <w:rFonts w:ascii="Arial Narrow" w:hAnsi="Arial Narrow" w:cs="Arial"/>
          <w:sz w:val="22"/>
          <w:szCs w:val="22"/>
        </w:rPr>
        <w:t>, Hearing Officer</w:t>
      </w:r>
      <w:r w:rsidR="003D0B3A" w:rsidRPr="00EA4AD7">
        <w:rPr>
          <w:rFonts w:ascii="Arial Narrow" w:hAnsi="Arial Narrow" w:cs="Arial"/>
          <w:sz w:val="22"/>
          <w:szCs w:val="22"/>
        </w:rPr>
        <w:t xml:space="preserve">, </w:t>
      </w:r>
      <w:r w:rsidR="00816F1F" w:rsidRPr="00EA4AD7">
        <w:rPr>
          <w:rFonts w:ascii="Arial Narrow" w:hAnsi="Arial Narrow" w:cs="Arial"/>
          <w:sz w:val="22"/>
          <w:szCs w:val="22"/>
        </w:rPr>
        <w:t xml:space="preserve">stated that the </w:t>
      </w:r>
      <w:r w:rsidR="002619BE" w:rsidRPr="00EA4AD7">
        <w:rPr>
          <w:rFonts w:ascii="Arial Narrow" w:hAnsi="Arial Narrow" w:cs="Arial"/>
          <w:sz w:val="22"/>
          <w:szCs w:val="22"/>
        </w:rPr>
        <w:t>August 2</w:t>
      </w:r>
      <w:r w:rsidR="00181BB4" w:rsidRPr="00EA4AD7">
        <w:rPr>
          <w:rFonts w:ascii="Arial Narrow" w:hAnsi="Arial Narrow" w:cs="Arial"/>
          <w:sz w:val="22"/>
          <w:szCs w:val="22"/>
        </w:rPr>
        <w:t>,</w:t>
      </w:r>
      <w:r w:rsidR="002619BE" w:rsidRPr="00EA4AD7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="002619BE" w:rsidRPr="00EA4AD7">
        <w:rPr>
          <w:rFonts w:ascii="Arial Narrow" w:hAnsi="Arial Narrow" w:cs="Arial"/>
          <w:sz w:val="22"/>
          <w:szCs w:val="22"/>
        </w:rPr>
        <w:t>2022</w:t>
      </w:r>
      <w:proofErr w:type="gramEnd"/>
      <w:r w:rsidR="00181BB4" w:rsidRPr="00EA4AD7">
        <w:rPr>
          <w:rFonts w:ascii="Arial Narrow" w:hAnsi="Arial Narrow" w:cs="Arial"/>
          <w:sz w:val="22"/>
          <w:szCs w:val="22"/>
        </w:rPr>
        <w:t xml:space="preserve"> </w:t>
      </w:r>
      <w:r w:rsidR="00816F1F" w:rsidRPr="00EA4AD7">
        <w:rPr>
          <w:rFonts w:ascii="Arial Narrow" w:hAnsi="Arial Narrow" w:cs="Arial"/>
          <w:sz w:val="22"/>
          <w:szCs w:val="22"/>
        </w:rPr>
        <w:t>Hearing Officer Minutes had been reviewed and were approved.</w:t>
      </w:r>
    </w:p>
    <w:p w14:paraId="709C99BC" w14:textId="331C5D6D" w:rsidR="00C710BD" w:rsidRDefault="00C710BD" w:rsidP="00C710BD">
      <w:pPr>
        <w:tabs>
          <w:tab w:val="left" w:pos="0"/>
          <w:tab w:val="left" w:pos="4320"/>
        </w:tabs>
        <w:suppressAutoHyphens/>
        <w:jc w:val="center"/>
        <w:rPr>
          <w:rFonts w:ascii="Arial Narrow" w:hAnsi="Arial Narrow"/>
          <w:sz w:val="22"/>
        </w:rPr>
      </w:pPr>
    </w:p>
    <w:p w14:paraId="78D34947" w14:textId="77777777" w:rsidR="00A451D0" w:rsidRDefault="00A451D0" w:rsidP="00C710BD">
      <w:pPr>
        <w:tabs>
          <w:tab w:val="left" w:pos="0"/>
          <w:tab w:val="left" w:pos="4320"/>
        </w:tabs>
        <w:suppressAutoHyphens/>
        <w:jc w:val="center"/>
        <w:rPr>
          <w:rFonts w:ascii="Arial Narrow" w:hAnsi="Arial Narrow"/>
          <w:sz w:val="22"/>
        </w:rPr>
      </w:pPr>
    </w:p>
    <w:p w14:paraId="44C293EB" w14:textId="751E1390" w:rsidR="00A451D0" w:rsidRPr="00A451D0" w:rsidRDefault="00A451D0" w:rsidP="00EA4AD7">
      <w:pPr>
        <w:pStyle w:val="ListParagraph"/>
        <w:numPr>
          <w:ilvl w:val="0"/>
          <w:numId w:val="2"/>
        </w:numPr>
        <w:rPr>
          <w:rFonts w:ascii="Arial Narrow" w:hAnsi="Arial Narrow" w:cs="Arial"/>
          <w:b/>
          <w:sz w:val="22"/>
          <w:szCs w:val="22"/>
          <w:u w:val="single"/>
        </w:rPr>
      </w:pPr>
      <w:r w:rsidRPr="00A451D0">
        <w:rPr>
          <w:rFonts w:ascii="Arial Narrow" w:hAnsi="Arial Narrow" w:cs="Arial"/>
          <w:b/>
          <w:sz w:val="22"/>
          <w:szCs w:val="22"/>
          <w:u w:val="single"/>
        </w:rPr>
        <w:t xml:space="preserve">Agenda Item No. </w:t>
      </w:r>
      <w:r>
        <w:rPr>
          <w:rFonts w:ascii="Arial Narrow" w:hAnsi="Arial Narrow" w:cs="Arial"/>
          <w:b/>
          <w:sz w:val="22"/>
          <w:szCs w:val="22"/>
          <w:u w:val="single"/>
        </w:rPr>
        <w:t>2</w:t>
      </w:r>
    </w:p>
    <w:p w14:paraId="77B1773C" w14:textId="77777777" w:rsidR="00A451D0" w:rsidRDefault="00A451D0" w:rsidP="00A451D0">
      <w:pPr>
        <w:ind w:left="360"/>
        <w:rPr>
          <w:rFonts w:ascii="Arial Narrow" w:hAnsi="Arial Narrow" w:cs="Arial"/>
          <w:sz w:val="22"/>
          <w:szCs w:val="22"/>
        </w:rPr>
      </w:pPr>
    </w:p>
    <w:p w14:paraId="0A34E4E0" w14:textId="5D2947C0" w:rsidR="001C5B0E" w:rsidRPr="00EA4AD7" w:rsidRDefault="001C5B0E" w:rsidP="001C5B0E">
      <w:pPr>
        <w:rPr>
          <w:rFonts w:ascii="Arial Narrow" w:hAnsi="Arial Narrow" w:cs="Arial"/>
          <w:sz w:val="22"/>
          <w:szCs w:val="22"/>
        </w:rPr>
      </w:pPr>
      <w:r w:rsidRPr="00EA4AD7">
        <w:rPr>
          <w:rFonts w:ascii="Arial Narrow" w:hAnsi="Arial Narrow" w:cs="Arial"/>
          <w:sz w:val="22"/>
          <w:szCs w:val="22"/>
        </w:rPr>
        <w:t xml:space="preserve">Request </w:t>
      </w:r>
      <w:r w:rsidR="002619BE" w:rsidRPr="00EA4AD7">
        <w:rPr>
          <w:rFonts w:ascii="Arial Narrow" w:hAnsi="Arial Narrow" w:cs="Arial"/>
          <w:sz w:val="22"/>
          <w:szCs w:val="22"/>
        </w:rPr>
        <w:t xml:space="preserve">approval to abate public nuisance items at the </w:t>
      </w:r>
      <w:proofErr w:type="spellStart"/>
      <w:r w:rsidR="002619BE" w:rsidRPr="00EA4AD7">
        <w:rPr>
          <w:rFonts w:ascii="Arial Narrow" w:hAnsi="Arial Narrow" w:cs="Arial"/>
          <w:sz w:val="22"/>
          <w:szCs w:val="22"/>
        </w:rPr>
        <w:t>Nowrooz</w:t>
      </w:r>
      <w:proofErr w:type="spellEnd"/>
      <w:r w:rsidR="002619BE" w:rsidRPr="00EA4AD7">
        <w:rPr>
          <w:rFonts w:ascii="Arial Narrow" w:hAnsi="Arial Narrow" w:cs="Arial"/>
          <w:sz w:val="22"/>
          <w:szCs w:val="22"/>
        </w:rPr>
        <w:t xml:space="preserve"> Property located at 405 West University Drive. The applicant is the City of Tempe (CM220809).</w:t>
      </w:r>
    </w:p>
    <w:p w14:paraId="4711BCFB" w14:textId="61A6E61D" w:rsidR="00A451D0" w:rsidRPr="00EA4AD7" w:rsidRDefault="001C5B0E" w:rsidP="00EA4AD7">
      <w:pPr>
        <w:pStyle w:val="ListParagraph"/>
        <w:numPr>
          <w:ilvl w:val="0"/>
          <w:numId w:val="3"/>
        </w:numPr>
        <w:rPr>
          <w:rFonts w:ascii="Arial Narrow" w:hAnsi="Arial Narrow" w:cs="Arial"/>
          <w:sz w:val="22"/>
          <w:szCs w:val="22"/>
        </w:rPr>
      </w:pPr>
      <w:bookmarkStart w:id="1" w:name="_Hlk97125539"/>
      <w:r w:rsidRPr="00EA4AD7">
        <w:rPr>
          <w:rFonts w:ascii="Arial Narrow" w:hAnsi="Arial Narrow" w:cs="Arial"/>
          <w:sz w:val="22"/>
          <w:szCs w:val="22"/>
        </w:rPr>
        <w:t>M</w:t>
      </w:r>
      <w:r w:rsidR="002619BE" w:rsidRPr="00EA4AD7">
        <w:rPr>
          <w:rFonts w:ascii="Arial Narrow" w:hAnsi="Arial Narrow" w:cs="Arial"/>
          <w:sz w:val="22"/>
          <w:szCs w:val="22"/>
        </w:rPr>
        <w:t>ichael Glab</w:t>
      </w:r>
      <w:r w:rsidR="00A451D0" w:rsidRPr="00EA4AD7">
        <w:rPr>
          <w:rFonts w:ascii="Arial Narrow" w:hAnsi="Arial Narrow" w:cs="Arial"/>
          <w:sz w:val="22"/>
          <w:szCs w:val="22"/>
        </w:rPr>
        <w:t>, Code Inspector, gave the following overview of this case:</w:t>
      </w:r>
    </w:p>
    <w:p w14:paraId="75ADB4DA" w14:textId="1DAA8B57" w:rsidR="00A451D0" w:rsidRPr="00EA4AD7" w:rsidRDefault="008F4321" w:rsidP="00EA4AD7">
      <w:pPr>
        <w:pStyle w:val="ListParagraph"/>
        <w:numPr>
          <w:ilvl w:val="1"/>
          <w:numId w:val="3"/>
        </w:numPr>
        <w:tabs>
          <w:tab w:val="left" w:pos="0"/>
          <w:tab w:val="left" w:pos="720"/>
          <w:tab w:val="left" w:pos="4320"/>
        </w:tabs>
        <w:suppressAutoHyphens/>
        <w:rPr>
          <w:rFonts w:ascii="Arial Narrow" w:hAnsi="Arial Narrow"/>
          <w:bCs/>
          <w:sz w:val="22"/>
        </w:rPr>
      </w:pPr>
      <w:r w:rsidRPr="00EA4AD7">
        <w:rPr>
          <w:rFonts w:ascii="Arial Narrow" w:hAnsi="Arial Narrow"/>
          <w:bCs/>
          <w:sz w:val="22"/>
        </w:rPr>
        <w:t xml:space="preserve">Inspector </w:t>
      </w:r>
      <w:r w:rsidR="002619BE" w:rsidRPr="00EA4AD7">
        <w:rPr>
          <w:rFonts w:ascii="Arial Narrow" w:hAnsi="Arial Narrow"/>
          <w:bCs/>
          <w:sz w:val="22"/>
        </w:rPr>
        <w:t>Glab</w:t>
      </w:r>
      <w:r w:rsidRPr="00EA4AD7">
        <w:rPr>
          <w:rFonts w:ascii="Arial Narrow" w:hAnsi="Arial Narrow"/>
          <w:bCs/>
          <w:sz w:val="22"/>
        </w:rPr>
        <w:t xml:space="preserve"> requested a 180-day open abatement for </w:t>
      </w:r>
      <w:r w:rsidR="002619BE" w:rsidRPr="00EA4AD7">
        <w:rPr>
          <w:rFonts w:ascii="Arial Narrow" w:hAnsi="Arial Narrow"/>
          <w:bCs/>
          <w:sz w:val="22"/>
        </w:rPr>
        <w:t>405 West University Drive</w:t>
      </w:r>
      <w:r w:rsidRPr="00EA4AD7">
        <w:rPr>
          <w:rFonts w:ascii="Arial Narrow" w:hAnsi="Arial Narrow"/>
          <w:bCs/>
          <w:sz w:val="22"/>
        </w:rPr>
        <w:t>.</w:t>
      </w:r>
    </w:p>
    <w:p w14:paraId="239D8244" w14:textId="3FD1D651" w:rsidR="00A451D0" w:rsidRPr="00EA4AD7" w:rsidRDefault="008F4321" w:rsidP="00EA4AD7">
      <w:pPr>
        <w:pStyle w:val="ListParagraph"/>
        <w:numPr>
          <w:ilvl w:val="1"/>
          <w:numId w:val="3"/>
        </w:numPr>
        <w:tabs>
          <w:tab w:val="left" w:pos="0"/>
          <w:tab w:val="left" w:pos="720"/>
          <w:tab w:val="left" w:pos="4320"/>
        </w:tabs>
        <w:suppressAutoHyphens/>
        <w:rPr>
          <w:rFonts w:ascii="Arial Narrow" w:hAnsi="Arial Narrow"/>
          <w:bCs/>
          <w:sz w:val="22"/>
        </w:rPr>
      </w:pPr>
      <w:r w:rsidRPr="00EA4AD7">
        <w:rPr>
          <w:rFonts w:ascii="Arial Narrow" w:hAnsi="Arial Narrow"/>
          <w:bCs/>
          <w:sz w:val="22"/>
        </w:rPr>
        <w:t xml:space="preserve">The case was initiated on </w:t>
      </w:r>
      <w:r w:rsidR="002619BE" w:rsidRPr="00EA4AD7">
        <w:rPr>
          <w:rFonts w:ascii="Arial Narrow" w:hAnsi="Arial Narrow"/>
          <w:bCs/>
          <w:sz w:val="22"/>
        </w:rPr>
        <w:t>5</w:t>
      </w:r>
      <w:r w:rsidRPr="00EA4AD7">
        <w:rPr>
          <w:rFonts w:ascii="Arial Narrow" w:hAnsi="Arial Narrow"/>
          <w:bCs/>
          <w:sz w:val="22"/>
        </w:rPr>
        <w:t>/</w:t>
      </w:r>
      <w:r w:rsidR="002619BE" w:rsidRPr="00EA4AD7">
        <w:rPr>
          <w:rFonts w:ascii="Arial Narrow" w:hAnsi="Arial Narrow"/>
          <w:bCs/>
          <w:sz w:val="22"/>
        </w:rPr>
        <w:t>1</w:t>
      </w:r>
      <w:r w:rsidRPr="00EA4AD7">
        <w:rPr>
          <w:rFonts w:ascii="Arial Narrow" w:hAnsi="Arial Narrow"/>
          <w:bCs/>
          <w:sz w:val="22"/>
        </w:rPr>
        <w:t>2/2</w:t>
      </w:r>
      <w:r w:rsidR="002619BE" w:rsidRPr="00EA4AD7">
        <w:rPr>
          <w:rFonts w:ascii="Arial Narrow" w:hAnsi="Arial Narrow"/>
          <w:bCs/>
          <w:sz w:val="22"/>
        </w:rPr>
        <w:t>2</w:t>
      </w:r>
      <w:r w:rsidRPr="00EA4AD7">
        <w:rPr>
          <w:rFonts w:ascii="Arial Narrow" w:hAnsi="Arial Narrow"/>
          <w:bCs/>
          <w:sz w:val="22"/>
        </w:rPr>
        <w:t xml:space="preserve"> for a</w:t>
      </w:r>
      <w:r w:rsidR="002619BE" w:rsidRPr="00EA4AD7">
        <w:rPr>
          <w:rFonts w:ascii="Arial Narrow" w:hAnsi="Arial Narrow"/>
          <w:bCs/>
          <w:sz w:val="22"/>
        </w:rPr>
        <w:t xml:space="preserve"> graffiti complaint.</w:t>
      </w:r>
    </w:p>
    <w:p w14:paraId="1E29D982" w14:textId="4739E995" w:rsidR="00A451D0" w:rsidRPr="00EA4AD7" w:rsidRDefault="008F4321" w:rsidP="00EA4AD7">
      <w:pPr>
        <w:pStyle w:val="ListParagraph"/>
        <w:numPr>
          <w:ilvl w:val="1"/>
          <w:numId w:val="3"/>
        </w:numPr>
        <w:tabs>
          <w:tab w:val="left" w:pos="0"/>
          <w:tab w:val="left" w:pos="720"/>
          <w:tab w:val="left" w:pos="4320"/>
        </w:tabs>
        <w:suppressAutoHyphens/>
        <w:rPr>
          <w:rFonts w:ascii="Arial Narrow" w:hAnsi="Arial Narrow"/>
          <w:bCs/>
          <w:sz w:val="22"/>
        </w:rPr>
      </w:pPr>
      <w:r w:rsidRPr="00EA4AD7">
        <w:rPr>
          <w:rFonts w:ascii="Arial Narrow" w:hAnsi="Arial Narrow"/>
          <w:bCs/>
          <w:sz w:val="22"/>
        </w:rPr>
        <w:t>Two (2) complaints have been submitted to the Code Compliance Division</w:t>
      </w:r>
    </w:p>
    <w:p w14:paraId="2A9A31BA" w14:textId="513744CE" w:rsidR="008F4321" w:rsidRPr="00EA4AD7" w:rsidRDefault="008F4321" w:rsidP="00EA4AD7">
      <w:pPr>
        <w:pStyle w:val="ListParagraph"/>
        <w:numPr>
          <w:ilvl w:val="1"/>
          <w:numId w:val="3"/>
        </w:numPr>
        <w:tabs>
          <w:tab w:val="left" w:pos="0"/>
          <w:tab w:val="left" w:pos="720"/>
          <w:tab w:val="left" w:pos="4320"/>
        </w:tabs>
        <w:suppressAutoHyphens/>
        <w:rPr>
          <w:rFonts w:ascii="Arial Narrow" w:hAnsi="Arial Narrow"/>
          <w:bCs/>
          <w:sz w:val="22"/>
        </w:rPr>
      </w:pPr>
      <w:r w:rsidRPr="00EA4AD7">
        <w:rPr>
          <w:rFonts w:ascii="Arial Narrow" w:hAnsi="Arial Narrow"/>
          <w:bCs/>
          <w:sz w:val="22"/>
        </w:rPr>
        <w:t>The inspector then presented photos taken earlier in the day showcasing the violations on site.</w:t>
      </w:r>
    </w:p>
    <w:bookmarkEnd w:id="1"/>
    <w:p w14:paraId="047F922F" w14:textId="179BEEFD" w:rsidR="00A451D0" w:rsidRPr="00EA4AD7" w:rsidRDefault="00A451D0" w:rsidP="00EA4AD7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4320"/>
        </w:tabs>
        <w:suppressAutoHyphens/>
        <w:rPr>
          <w:rFonts w:ascii="Arial Narrow" w:hAnsi="Arial Narrow"/>
          <w:b/>
          <w:sz w:val="22"/>
        </w:rPr>
      </w:pPr>
      <w:r w:rsidRPr="00EA4AD7">
        <w:rPr>
          <w:rFonts w:ascii="Arial Narrow" w:hAnsi="Arial Narrow" w:cs="Arial"/>
          <w:sz w:val="22"/>
          <w:szCs w:val="22"/>
        </w:rPr>
        <w:t>Drew Yocom stated no contact has been made by the property owner or any other member of the public to speak on behalf of this case.</w:t>
      </w:r>
    </w:p>
    <w:p w14:paraId="3C4C337B" w14:textId="59B0FA2F" w:rsidR="00A451D0" w:rsidRPr="00EA4AD7" w:rsidRDefault="00A451D0" w:rsidP="00EA4AD7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6480"/>
        </w:tabs>
        <w:suppressAutoHyphens/>
        <w:rPr>
          <w:rFonts w:ascii="Arial Narrow" w:hAnsi="Arial Narrow" w:cs="Arial"/>
          <w:sz w:val="22"/>
          <w:szCs w:val="22"/>
        </w:rPr>
      </w:pPr>
      <w:r w:rsidRPr="00EA4AD7">
        <w:rPr>
          <w:rFonts w:ascii="Arial Narrow" w:hAnsi="Arial Narrow" w:cs="Arial"/>
          <w:sz w:val="22"/>
          <w:szCs w:val="22"/>
        </w:rPr>
        <w:t>Hearing Officer MacDonald approved the 180-day open abatement request found in C</w:t>
      </w:r>
      <w:r w:rsidR="002619BE" w:rsidRPr="00EA4AD7">
        <w:rPr>
          <w:rFonts w:ascii="Arial Narrow" w:hAnsi="Arial Narrow" w:cs="Arial"/>
          <w:sz w:val="22"/>
          <w:szCs w:val="22"/>
        </w:rPr>
        <w:t>M220809</w:t>
      </w:r>
      <w:r w:rsidRPr="00EA4AD7">
        <w:rPr>
          <w:rFonts w:ascii="Arial Narrow" w:hAnsi="Arial Narrow" w:cs="Arial"/>
          <w:sz w:val="22"/>
          <w:szCs w:val="22"/>
        </w:rPr>
        <w:t>.</w:t>
      </w:r>
    </w:p>
    <w:p w14:paraId="757AD22F" w14:textId="6B34646D" w:rsidR="002619BE" w:rsidRDefault="002619BE" w:rsidP="002619BE">
      <w:pPr>
        <w:widowControl w:val="0"/>
        <w:tabs>
          <w:tab w:val="left" w:pos="360"/>
          <w:tab w:val="left" w:pos="6480"/>
        </w:tabs>
        <w:suppressAutoHyphens/>
        <w:rPr>
          <w:rFonts w:ascii="Arial Narrow" w:hAnsi="Arial Narrow" w:cs="Arial"/>
          <w:sz w:val="22"/>
          <w:szCs w:val="22"/>
        </w:rPr>
      </w:pPr>
    </w:p>
    <w:p w14:paraId="53FDA6CD" w14:textId="409256E3" w:rsidR="002619BE" w:rsidRDefault="002619BE" w:rsidP="002619BE">
      <w:pPr>
        <w:widowControl w:val="0"/>
        <w:tabs>
          <w:tab w:val="left" w:pos="360"/>
          <w:tab w:val="left" w:pos="6480"/>
        </w:tabs>
        <w:suppressAutoHyphens/>
        <w:rPr>
          <w:rFonts w:ascii="Arial Narrow" w:hAnsi="Arial Narrow" w:cs="Arial"/>
          <w:sz w:val="22"/>
          <w:szCs w:val="22"/>
        </w:rPr>
      </w:pPr>
    </w:p>
    <w:p w14:paraId="491C0B4B" w14:textId="77777777" w:rsidR="003C3BEA" w:rsidRPr="002619BE" w:rsidRDefault="003C3BEA" w:rsidP="002619BE">
      <w:pPr>
        <w:widowControl w:val="0"/>
        <w:tabs>
          <w:tab w:val="left" w:pos="360"/>
          <w:tab w:val="left" w:pos="6480"/>
        </w:tabs>
        <w:suppressAutoHyphens/>
        <w:rPr>
          <w:rFonts w:ascii="Arial Narrow" w:hAnsi="Arial Narrow" w:cs="Arial"/>
          <w:sz w:val="22"/>
          <w:szCs w:val="22"/>
        </w:rPr>
      </w:pPr>
    </w:p>
    <w:p w14:paraId="2EB19886" w14:textId="6238FFDA" w:rsidR="00A451D0" w:rsidRDefault="00A451D0" w:rsidP="00A451D0">
      <w:pPr>
        <w:tabs>
          <w:tab w:val="left" w:pos="0"/>
          <w:tab w:val="left" w:pos="4320"/>
        </w:tabs>
        <w:suppressAutoHyphens/>
        <w:jc w:val="center"/>
        <w:rPr>
          <w:rFonts w:ascii="Arial Narrow" w:hAnsi="Arial Narrow"/>
          <w:sz w:val="22"/>
        </w:rPr>
      </w:pPr>
    </w:p>
    <w:p w14:paraId="3FBC458E" w14:textId="77777777" w:rsidR="00A451D0" w:rsidRDefault="00A451D0" w:rsidP="00A451D0">
      <w:pPr>
        <w:tabs>
          <w:tab w:val="left" w:pos="0"/>
          <w:tab w:val="left" w:pos="4320"/>
        </w:tabs>
        <w:suppressAutoHyphens/>
        <w:jc w:val="center"/>
        <w:rPr>
          <w:rFonts w:ascii="Arial Narrow" w:hAnsi="Arial Narrow"/>
          <w:sz w:val="22"/>
        </w:rPr>
      </w:pPr>
    </w:p>
    <w:p w14:paraId="41142F43" w14:textId="2720E489" w:rsidR="00A451D0" w:rsidRDefault="00A451D0" w:rsidP="00EA4AD7">
      <w:pPr>
        <w:pStyle w:val="ListParagraph"/>
        <w:numPr>
          <w:ilvl w:val="0"/>
          <w:numId w:val="2"/>
        </w:numPr>
        <w:rPr>
          <w:rFonts w:ascii="Arial Narrow" w:hAnsi="Arial Narrow" w:cs="Arial"/>
          <w:b/>
          <w:sz w:val="22"/>
          <w:szCs w:val="22"/>
          <w:u w:val="single"/>
        </w:rPr>
      </w:pPr>
      <w:r w:rsidRPr="00A451D0">
        <w:rPr>
          <w:rFonts w:ascii="Arial Narrow" w:hAnsi="Arial Narrow" w:cs="Arial"/>
          <w:b/>
          <w:sz w:val="22"/>
          <w:szCs w:val="22"/>
          <w:u w:val="single"/>
        </w:rPr>
        <w:lastRenderedPageBreak/>
        <w:t xml:space="preserve">Agenda Item No. </w:t>
      </w:r>
      <w:r w:rsidR="008F4321">
        <w:rPr>
          <w:rFonts w:ascii="Arial Narrow" w:hAnsi="Arial Narrow" w:cs="Arial"/>
          <w:b/>
          <w:sz w:val="22"/>
          <w:szCs w:val="22"/>
          <w:u w:val="single"/>
        </w:rPr>
        <w:t>3</w:t>
      </w:r>
    </w:p>
    <w:p w14:paraId="33EC1970" w14:textId="77777777" w:rsidR="008F4321" w:rsidRPr="00A451D0" w:rsidRDefault="008F4321" w:rsidP="008F4321">
      <w:pPr>
        <w:pStyle w:val="ListParagraph"/>
        <w:rPr>
          <w:rFonts w:ascii="Arial Narrow" w:hAnsi="Arial Narrow" w:cs="Arial"/>
          <w:b/>
          <w:sz w:val="22"/>
          <w:szCs w:val="22"/>
          <w:u w:val="single"/>
        </w:rPr>
      </w:pPr>
    </w:p>
    <w:p w14:paraId="3E65F1A2" w14:textId="77777777" w:rsidR="00A451D0" w:rsidRDefault="00A451D0" w:rsidP="00A451D0">
      <w:pPr>
        <w:ind w:left="360"/>
        <w:rPr>
          <w:rFonts w:ascii="Arial Narrow" w:hAnsi="Arial Narrow" w:cs="Arial"/>
          <w:sz w:val="22"/>
          <w:szCs w:val="22"/>
        </w:rPr>
      </w:pPr>
    </w:p>
    <w:p w14:paraId="67F3BAF3" w14:textId="1861122D" w:rsidR="00A451D0" w:rsidRPr="00EA4AD7" w:rsidRDefault="00A451D0" w:rsidP="00A451D0">
      <w:pPr>
        <w:tabs>
          <w:tab w:val="left" w:pos="0"/>
          <w:tab w:val="left" w:pos="720"/>
          <w:tab w:val="left" w:pos="4320"/>
        </w:tabs>
        <w:suppressAutoHyphens/>
        <w:rPr>
          <w:rFonts w:ascii="Arial Narrow" w:hAnsi="Arial Narrow" w:cs="Arial"/>
          <w:b/>
          <w:bCs/>
          <w:sz w:val="22"/>
          <w:szCs w:val="22"/>
        </w:rPr>
      </w:pPr>
      <w:r w:rsidRPr="00EA4AD7">
        <w:rPr>
          <w:rFonts w:ascii="Arial Narrow" w:hAnsi="Arial Narrow" w:cs="Arial"/>
          <w:sz w:val="22"/>
          <w:szCs w:val="22"/>
        </w:rPr>
        <w:t xml:space="preserve">Request </w:t>
      </w:r>
      <w:r w:rsidR="003C3BEA" w:rsidRPr="00EA4AD7">
        <w:rPr>
          <w:rFonts w:ascii="Arial Narrow" w:hAnsi="Arial Narrow" w:cs="Arial"/>
          <w:sz w:val="22"/>
          <w:szCs w:val="22"/>
        </w:rPr>
        <w:t xml:space="preserve">approval to abate public nuisance items at the </w:t>
      </w:r>
      <w:proofErr w:type="spellStart"/>
      <w:r w:rsidR="003C3BEA" w:rsidRPr="00EA4AD7">
        <w:rPr>
          <w:rFonts w:ascii="Arial Narrow" w:hAnsi="Arial Narrow" w:cs="Arial"/>
          <w:sz w:val="22"/>
          <w:szCs w:val="22"/>
        </w:rPr>
        <w:t>Tuipulotu</w:t>
      </w:r>
      <w:proofErr w:type="spellEnd"/>
      <w:r w:rsidR="003C3BEA" w:rsidRPr="00EA4AD7">
        <w:rPr>
          <w:rFonts w:ascii="Arial Narrow" w:hAnsi="Arial Narrow" w:cs="Arial"/>
          <w:sz w:val="22"/>
          <w:szCs w:val="22"/>
        </w:rPr>
        <w:t xml:space="preserve"> Property located at 2611 West Vineyard Road. The applicant is the City of Tempe (CE217128).</w:t>
      </w:r>
    </w:p>
    <w:p w14:paraId="6EE6823F" w14:textId="061A4AC7" w:rsidR="00D16139" w:rsidRPr="00EA4AD7" w:rsidRDefault="003C3BEA" w:rsidP="00EA4AD7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4320"/>
        </w:tabs>
        <w:suppressAutoHyphens/>
        <w:rPr>
          <w:rFonts w:ascii="Arial Narrow" w:hAnsi="Arial Narrow" w:cs="Arial"/>
          <w:sz w:val="22"/>
          <w:szCs w:val="22"/>
        </w:rPr>
      </w:pPr>
      <w:bookmarkStart w:id="2" w:name="_Hlk111552174"/>
      <w:r w:rsidRPr="00EA4AD7">
        <w:rPr>
          <w:rFonts w:ascii="Arial Narrow" w:hAnsi="Arial Narrow" w:cs="Arial"/>
          <w:sz w:val="22"/>
          <w:szCs w:val="22"/>
        </w:rPr>
        <w:t>Hector Heredia</w:t>
      </w:r>
      <w:r w:rsidR="00D16139" w:rsidRPr="00EA4AD7">
        <w:rPr>
          <w:rFonts w:ascii="Arial Narrow" w:hAnsi="Arial Narrow" w:cs="Arial"/>
          <w:sz w:val="22"/>
          <w:szCs w:val="22"/>
        </w:rPr>
        <w:t>, Code Inspector, gave the following overview of this case:</w:t>
      </w:r>
    </w:p>
    <w:p w14:paraId="1C1F93DD" w14:textId="24343C78" w:rsidR="00D16139" w:rsidRPr="00EA4AD7" w:rsidRDefault="00D16139" w:rsidP="00EA4AD7">
      <w:pPr>
        <w:pStyle w:val="ListParagraph"/>
        <w:numPr>
          <w:ilvl w:val="1"/>
          <w:numId w:val="3"/>
        </w:numPr>
        <w:tabs>
          <w:tab w:val="left" w:pos="0"/>
          <w:tab w:val="left" w:pos="720"/>
          <w:tab w:val="left" w:pos="4320"/>
        </w:tabs>
        <w:suppressAutoHyphens/>
        <w:rPr>
          <w:rFonts w:ascii="Arial Narrow" w:hAnsi="Arial Narrow" w:cs="Arial"/>
          <w:sz w:val="22"/>
          <w:szCs w:val="22"/>
        </w:rPr>
      </w:pPr>
      <w:r w:rsidRPr="00EA4AD7">
        <w:rPr>
          <w:rFonts w:ascii="Arial Narrow" w:hAnsi="Arial Narrow" w:cs="Arial"/>
          <w:sz w:val="22"/>
          <w:szCs w:val="22"/>
        </w:rPr>
        <w:t xml:space="preserve">Inspector </w:t>
      </w:r>
      <w:r w:rsidR="003C3BEA" w:rsidRPr="00EA4AD7">
        <w:rPr>
          <w:rFonts w:ascii="Arial Narrow" w:hAnsi="Arial Narrow" w:cs="Arial"/>
          <w:sz w:val="22"/>
          <w:szCs w:val="22"/>
        </w:rPr>
        <w:t>Heredia</w:t>
      </w:r>
      <w:r w:rsidRPr="00EA4AD7">
        <w:rPr>
          <w:rFonts w:ascii="Arial Narrow" w:hAnsi="Arial Narrow" w:cs="Arial"/>
          <w:sz w:val="22"/>
          <w:szCs w:val="22"/>
        </w:rPr>
        <w:t xml:space="preserve"> requested a 180-day open abatement for </w:t>
      </w:r>
      <w:r w:rsidR="003C3BEA" w:rsidRPr="00EA4AD7">
        <w:rPr>
          <w:rFonts w:ascii="Arial Narrow" w:hAnsi="Arial Narrow" w:cs="Arial"/>
          <w:sz w:val="22"/>
          <w:szCs w:val="22"/>
        </w:rPr>
        <w:t>2611 West Vineyard Road</w:t>
      </w:r>
      <w:r w:rsidRPr="00EA4AD7">
        <w:rPr>
          <w:rFonts w:ascii="Arial Narrow" w:hAnsi="Arial Narrow" w:cs="Arial"/>
          <w:sz w:val="22"/>
          <w:szCs w:val="22"/>
        </w:rPr>
        <w:t>.</w:t>
      </w:r>
    </w:p>
    <w:p w14:paraId="02784B33" w14:textId="7FAF7207" w:rsidR="00D16139" w:rsidRPr="00EA4AD7" w:rsidRDefault="00D16139" w:rsidP="00EA4AD7">
      <w:pPr>
        <w:pStyle w:val="ListParagraph"/>
        <w:numPr>
          <w:ilvl w:val="1"/>
          <w:numId w:val="3"/>
        </w:numPr>
        <w:tabs>
          <w:tab w:val="left" w:pos="0"/>
          <w:tab w:val="left" w:pos="720"/>
          <w:tab w:val="left" w:pos="4320"/>
        </w:tabs>
        <w:suppressAutoHyphens/>
        <w:rPr>
          <w:rFonts w:ascii="Arial Narrow" w:hAnsi="Arial Narrow" w:cs="Arial"/>
          <w:sz w:val="22"/>
          <w:szCs w:val="22"/>
        </w:rPr>
      </w:pPr>
      <w:r w:rsidRPr="00EA4AD7">
        <w:rPr>
          <w:rFonts w:ascii="Arial Narrow" w:hAnsi="Arial Narrow" w:cs="Arial"/>
          <w:sz w:val="22"/>
          <w:szCs w:val="22"/>
        </w:rPr>
        <w:t>The case was initiated on 1</w:t>
      </w:r>
      <w:r w:rsidR="003C3BEA" w:rsidRPr="00EA4AD7">
        <w:rPr>
          <w:rFonts w:ascii="Arial Narrow" w:hAnsi="Arial Narrow" w:cs="Arial"/>
          <w:sz w:val="22"/>
          <w:szCs w:val="22"/>
        </w:rPr>
        <w:t>1</w:t>
      </w:r>
      <w:r w:rsidRPr="00EA4AD7">
        <w:rPr>
          <w:rFonts w:ascii="Arial Narrow" w:hAnsi="Arial Narrow" w:cs="Arial"/>
          <w:sz w:val="22"/>
          <w:szCs w:val="22"/>
        </w:rPr>
        <w:t>/2</w:t>
      </w:r>
      <w:r w:rsidR="003C3BEA" w:rsidRPr="00EA4AD7">
        <w:rPr>
          <w:rFonts w:ascii="Arial Narrow" w:hAnsi="Arial Narrow" w:cs="Arial"/>
          <w:sz w:val="22"/>
          <w:szCs w:val="22"/>
        </w:rPr>
        <w:t>3</w:t>
      </w:r>
      <w:r w:rsidRPr="00EA4AD7">
        <w:rPr>
          <w:rFonts w:ascii="Arial Narrow" w:hAnsi="Arial Narrow" w:cs="Arial"/>
          <w:sz w:val="22"/>
          <w:szCs w:val="22"/>
        </w:rPr>
        <w:t>/21 for an inoperable vehicle</w:t>
      </w:r>
      <w:r w:rsidR="003C3BEA" w:rsidRPr="00EA4AD7">
        <w:rPr>
          <w:rFonts w:ascii="Arial Narrow" w:hAnsi="Arial Narrow" w:cs="Arial"/>
          <w:sz w:val="22"/>
          <w:szCs w:val="22"/>
        </w:rPr>
        <w:t>.</w:t>
      </w:r>
    </w:p>
    <w:p w14:paraId="5BE982B2" w14:textId="0B16BCC3" w:rsidR="00D16139" w:rsidRPr="00EA4AD7" w:rsidRDefault="003C3BEA" w:rsidP="00EA4AD7">
      <w:pPr>
        <w:pStyle w:val="ListParagraph"/>
        <w:numPr>
          <w:ilvl w:val="1"/>
          <w:numId w:val="3"/>
        </w:numPr>
        <w:tabs>
          <w:tab w:val="left" w:pos="0"/>
          <w:tab w:val="left" w:pos="720"/>
          <w:tab w:val="left" w:pos="4320"/>
        </w:tabs>
        <w:suppressAutoHyphens/>
        <w:rPr>
          <w:rFonts w:ascii="Arial Narrow" w:hAnsi="Arial Narrow" w:cs="Arial"/>
          <w:sz w:val="22"/>
          <w:szCs w:val="22"/>
        </w:rPr>
      </w:pPr>
      <w:r w:rsidRPr="00EA4AD7">
        <w:rPr>
          <w:rFonts w:ascii="Arial Narrow" w:hAnsi="Arial Narrow" w:cs="Arial"/>
          <w:sz w:val="22"/>
          <w:szCs w:val="22"/>
        </w:rPr>
        <w:t>Several</w:t>
      </w:r>
      <w:r w:rsidR="00D16139" w:rsidRPr="00EA4AD7">
        <w:rPr>
          <w:rFonts w:ascii="Arial Narrow" w:hAnsi="Arial Narrow" w:cs="Arial"/>
          <w:sz w:val="22"/>
          <w:szCs w:val="22"/>
        </w:rPr>
        <w:t xml:space="preserve"> complaints have been submitted to the Code Compliance Division</w:t>
      </w:r>
    </w:p>
    <w:p w14:paraId="2847D616" w14:textId="78B358FB" w:rsidR="00D16139" w:rsidRPr="00EA4AD7" w:rsidRDefault="00EA4AD7" w:rsidP="00EA4AD7">
      <w:pPr>
        <w:pStyle w:val="ListParagraph"/>
        <w:numPr>
          <w:ilvl w:val="1"/>
          <w:numId w:val="3"/>
        </w:numPr>
        <w:tabs>
          <w:tab w:val="left" w:pos="0"/>
          <w:tab w:val="left" w:pos="720"/>
          <w:tab w:val="left" w:pos="4320"/>
        </w:tabs>
        <w:suppressAutoHyphens/>
        <w:rPr>
          <w:rFonts w:ascii="Arial Narrow" w:hAnsi="Arial Narrow" w:cs="Arial"/>
          <w:sz w:val="22"/>
          <w:szCs w:val="22"/>
        </w:rPr>
      </w:pPr>
      <w:r w:rsidRPr="00EA4AD7">
        <w:rPr>
          <w:rFonts w:ascii="Arial Narrow" w:hAnsi="Arial Narrow" w:cs="Arial"/>
          <w:sz w:val="22"/>
          <w:szCs w:val="22"/>
        </w:rPr>
        <w:t>A</w:t>
      </w:r>
      <w:r w:rsidR="00D16139" w:rsidRPr="00EA4AD7">
        <w:rPr>
          <w:rFonts w:ascii="Arial Narrow" w:hAnsi="Arial Narrow" w:cs="Arial"/>
          <w:sz w:val="22"/>
          <w:szCs w:val="22"/>
        </w:rPr>
        <w:t xml:space="preserve"> citation w</w:t>
      </w:r>
      <w:r w:rsidRPr="00EA4AD7">
        <w:rPr>
          <w:rFonts w:ascii="Arial Narrow" w:hAnsi="Arial Narrow" w:cs="Arial"/>
          <w:sz w:val="22"/>
          <w:szCs w:val="22"/>
        </w:rPr>
        <w:t>as</w:t>
      </w:r>
      <w:r w:rsidR="00D16139" w:rsidRPr="00EA4AD7">
        <w:rPr>
          <w:rFonts w:ascii="Arial Narrow" w:hAnsi="Arial Narrow" w:cs="Arial"/>
          <w:sz w:val="22"/>
          <w:szCs w:val="22"/>
        </w:rPr>
        <w:t xml:space="preserve"> issued. The property owner did not pay the fee and it was sent to collections.</w:t>
      </w:r>
    </w:p>
    <w:p w14:paraId="66ECD84A" w14:textId="77777777" w:rsidR="00D16139" w:rsidRPr="00EA4AD7" w:rsidRDefault="00D16139" w:rsidP="00EA4AD7">
      <w:pPr>
        <w:pStyle w:val="ListParagraph"/>
        <w:numPr>
          <w:ilvl w:val="1"/>
          <w:numId w:val="3"/>
        </w:numPr>
        <w:tabs>
          <w:tab w:val="left" w:pos="0"/>
          <w:tab w:val="left" w:pos="720"/>
          <w:tab w:val="left" w:pos="4320"/>
        </w:tabs>
        <w:suppressAutoHyphens/>
        <w:rPr>
          <w:rFonts w:ascii="Arial Narrow" w:hAnsi="Arial Narrow" w:cs="Arial"/>
          <w:sz w:val="22"/>
          <w:szCs w:val="22"/>
        </w:rPr>
      </w:pPr>
      <w:r w:rsidRPr="00EA4AD7">
        <w:rPr>
          <w:rFonts w:ascii="Arial Narrow" w:hAnsi="Arial Narrow" w:cs="Arial"/>
          <w:sz w:val="22"/>
          <w:szCs w:val="22"/>
        </w:rPr>
        <w:t>The inspector then presented photos taken earlier in the day showcasing the violations on site.</w:t>
      </w:r>
    </w:p>
    <w:p w14:paraId="1B84004F" w14:textId="77777777" w:rsidR="00A451D0" w:rsidRPr="00EA4AD7" w:rsidRDefault="00A451D0" w:rsidP="00EA4AD7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4320"/>
        </w:tabs>
        <w:suppressAutoHyphens/>
        <w:rPr>
          <w:rFonts w:ascii="Arial Narrow" w:hAnsi="Arial Narrow"/>
          <w:b/>
          <w:sz w:val="22"/>
        </w:rPr>
      </w:pPr>
      <w:r w:rsidRPr="00EA4AD7">
        <w:rPr>
          <w:rFonts w:ascii="Arial Narrow" w:hAnsi="Arial Narrow" w:cs="Arial"/>
          <w:sz w:val="22"/>
          <w:szCs w:val="22"/>
        </w:rPr>
        <w:t>Drew Yocom stated no contact has been made by the property owner or any other member of the public to speak on behalf of this case.</w:t>
      </w:r>
    </w:p>
    <w:p w14:paraId="320CA9DF" w14:textId="781CFDCB" w:rsidR="00A451D0" w:rsidRPr="00EA4AD7" w:rsidRDefault="00A451D0" w:rsidP="00EA4AD7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6480"/>
        </w:tabs>
        <w:suppressAutoHyphens/>
        <w:rPr>
          <w:rFonts w:ascii="Arial Narrow" w:hAnsi="Arial Narrow" w:cs="Arial"/>
          <w:sz w:val="22"/>
          <w:szCs w:val="22"/>
        </w:rPr>
      </w:pPr>
      <w:r w:rsidRPr="00EA4AD7">
        <w:rPr>
          <w:rFonts w:ascii="Arial Narrow" w:hAnsi="Arial Narrow" w:cs="Arial"/>
          <w:sz w:val="22"/>
          <w:szCs w:val="22"/>
        </w:rPr>
        <w:t>Hearing Officer MacDonald approved the 180-day open abatement request found in CE</w:t>
      </w:r>
      <w:r w:rsidR="003C3BEA" w:rsidRPr="00EA4AD7">
        <w:rPr>
          <w:rFonts w:ascii="Arial Narrow" w:hAnsi="Arial Narrow" w:cs="Arial"/>
          <w:sz w:val="22"/>
          <w:szCs w:val="22"/>
        </w:rPr>
        <w:t>217128</w:t>
      </w:r>
      <w:r w:rsidRPr="00EA4AD7">
        <w:rPr>
          <w:rFonts w:ascii="Arial Narrow" w:hAnsi="Arial Narrow" w:cs="Arial"/>
          <w:sz w:val="22"/>
          <w:szCs w:val="22"/>
        </w:rPr>
        <w:t>.</w:t>
      </w:r>
    </w:p>
    <w:bookmarkEnd w:id="2"/>
    <w:p w14:paraId="0B414957" w14:textId="1AE8830A" w:rsidR="003C3BEA" w:rsidRDefault="003C3BEA" w:rsidP="003C3BEA">
      <w:pPr>
        <w:widowControl w:val="0"/>
        <w:tabs>
          <w:tab w:val="left" w:pos="360"/>
          <w:tab w:val="left" w:pos="6480"/>
        </w:tabs>
        <w:suppressAutoHyphens/>
        <w:rPr>
          <w:rFonts w:ascii="Arial Narrow" w:hAnsi="Arial Narrow" w:cs="Arial"/>
          <w:sz w:val="22"/>
          <w:szCs w:val="22"/>
        </w:rPr>
      </w:pPr>
    </w:p>
    <w:p w14:paraId="64F7E78E" w14:textId="77777777" w:rsidR="003C3BEA" w:rsidRPr="003C3BEA" w:rsidRDefault="003C3BEA" w:rsidP="003C3BEA">
      <w:pPr>
        <w:widowControl w:val="0"/>
        <w:tabs>
          <w:tab w:val="left" w:pos="360"/>
          <w:tab w:val="left" w:pos="6480"/>
        </w:tabs>
        <w:suppressAutoHyphens/>
        <w:rPr>
          <w:rFonts w:ascii="Arial Narrow" w:hAnsi="Arial Narrow" w:cs="Arial"/>
          <w:sz w:val="22"/>
          <w:szCs w:val="22"/>
        </w:rPr>
      </w:pPr>
    </w:p>
    <w:p w14:paraId="78E6A10A" w14:textId="72F57269" w:rsidR="003C3BEA" w:rsidRDefault="003C3BEA" w:rsidP="003C3BEA">
      <w:pPr>
        <w:widowControl w:val="0"/>
        <w:tabs>
          <w:tab w:val="left" w:pos="360"/>
          <w:tab w:val="left" w:pos="6480"/>
        </w:tabs>
        <w:suppressAutoHyphens/>
        <w:rPr>
          <w:rFonts w:ascii="Arial Narrow" w:hAnsi="Arial Narrow" w:cs="Arial"/>
          <w:sz w:val="22"/>
          <w:szCs w:val="22"/>
        </w:rPr>
      </w:pPr>
    </w:p>
    <w:p w14:paraId="4D33121E" w14:textId="157B1306" w:rsidR="003C3BEA" w:rsidRDefault="003C3BEA" w:rsidP="00EA4AD7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6480"/>
        </w:tabs>
        <w:suppressAutoHyphens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3C3BEA">
        <w:rPr>
          <w:rFonts w:ascii="Arial Narrow" w:hAnsi="Arial Narrow" w:cs="Arial"/>
          <w:b/>
          <w:bCs/>
          <w:sz w:val="22"/>
          <w:szCs w:val="22"/>
          <w:u w:val="single"/>
        </w:rPr>
        <w:t>Agenda Item No. 4</w:t>
      </w:r>
    </w:p>
    <w:p w14:paraId="2D9577E4" w14:textId="5F8EE720" w:rsidR="003C3BEA" w:rsidRDefault="003C3BEA" w:rsidP="003C3BEA">
      <w:pPr>
        <w:pStyle w:val="ListParagraph"/>
        <w:widowControl w:val="0"/>
        <w:tabs>
          <w:tab w:val="left" w:pos="360"/>
          <w:tab w:val="left" w:pos="6480"/>
        </w:tabs>
        <w:suppressAutoHyphens/>
        <w:ind w:left="0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8459A82" w14:textId="71452592" w:rsidR="003C3BEA" w:rsidRDefault="003C3BEA" w:rsidP="003C3BEA">
      <w:pPr>
        <w:pStyle w:val="ListParagraph"/>
        <w:widowControl w:val="0"/>
        <w:tabs>
          <w:tab w:val="left" w:pos="360"/>
          <w:tab w:val="left" w:pos="6480"/>
        </w:tabs>
        <w:suppressAutoHyphens/>
        <w:ind w:left="0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4BF42A9" w14:textId="7CA491B1" w:rsidR="003C3BEA" w:rsidRPr="003C3BEA" w:rsidRDefault="003C3BEA" w:rsidP="003C3BEA">
      <w:pPr>
        <w:pStyle w:val="ListParagraph"/>
        <w:widowControl w:val="0"/>
        <w:tabs>
          <w:tab w:val="left" w:pos="360"/>
          <w:tab w:val="left" w:pos="6480"/>
        </w:tabs>
        <w:suppressAutoHyphens/>
        <w:ind w:left="0"/>
        <w:rPr>
          <w:rFonts w:ascii="Arial Narrow" w:hAnsi="Arial Narrow" w:cs="Arial"/>
          <w:sz w:val="22"/>
          <w:szCs w:val="22"/>
        </w:rPr>
      </w:pPr>
      <w:r w:rsidRPr="003C3BEA">
        <w:rPr>
          <w:rFonts w:ascii="Arial Narrow" w:hAnsi="Arial Narrow" w:cs="Arial"/>
          <w:sz w:val="22"/>
          <w:szCs w:val="22"/>
        </w:rPr>
        <w:t>Request approval to abate public nuisance items at the Robinson Property located at 2215 South Sierra Vista Drive. The applicant is the City of Tempe (CE220445).</w:t>
      </w:r>
    </w:p>
    <w:p w14:paraId="5E8DFE50" w14:textId="77777777" w:rsidR="003C3BEA" w:rsidRPr="003C3BEA" w:rsidRDefault="003C3BEA" w:rsidP="00EA4AD7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6480"/>
        </w:tabs>
        <w:suppressAutoHyphens/>
        <w:rPr>
          <w:rFonts w:ascii="Arial Narrow" w:hAnsi="Arial Narrow" w:cs="Arial"/>
          <w:sz w:val="22"/>
          <w:szCs w:val="22"/>
        </w:rPr>
      </w:pPr>
      <w:r w:rsidRPr="003C3BEA">
        <w:rPr>
          <w:rFonts w:ascii="Arial Narrow" w:hAnsi="Arial Narrow" w:cs="Arial"/>
          <w:sz w:val="22"/>
          <w:szCs w:val="22"/>
        </w:rPr>
        <w:t>Hector Heredia, Code Inspector, gave the following overview of this case:</w:t>
      </w:r>
    </w:p>
    <w:p w14:paraId="08622FA3" w14:textId="72736491" w:rsidR="003C3BEA" w:rsidRPr="003C3BEA" w:rsidRDefault="003C3BEA" w:rsidP="00EA4AD7">
      <w:pPr>
        <w:pStyle w:val="ListParagraph"/>
        <w:widowControl w:val="0"/>
        <w:numPr>
          <w:ilvl w:val="1"/>
          <w:numId w:val="4"/>
        </w:numPr>
        <w:tabs>
          <w:tab w:val="left" w:pos="360"/>
          <w:tab w:val="left" w:pos="6480"/>
        </w:tabs>
        <w:suppressAutoHyphens/>
        <w:rPr>
          <w:rFonts w:ascii="Arial Narrow" w:hAnsi="Arial Narrow" w:cs="Arial"/>
          <w:sz w:val="22"/>
          <w:szCs w:val="22"/>
        </w:rPr>
      </w:pPr>
      <w:r w:rsidRPr="003C3BEA">
        <w:rPr>
          <w:rFonts w:ascii="Arial Narrow" w:hAnsi="Arial Narrow" w:cs="Arial"/>
          <w:sz w:val="22"/>
          <w:szCs w:val="22"/>
        </w:rPr>
        <w:t>Inspector Heredia requested a 180-day open abatement for 2</w:t>
      </w:r>
      <w:r w:rsidR="00EA4AD7">
        <w:rPr>
          <w:rFonts w:ascii="Arial Narrow" w:hAnsi="Arial Narrow" w:cs="Arial"/>
          <w:sz w:val="22"/>
          <w:szCs w:val="22"/>
        </w:rPr>
        <w:t>215</w:t>
      </w:r>
      <w:r w:rsidRPr="003C3BEA">
        <w:rPr>
          <w:rFonts w:ascii="Arial Narrow" w:hAnsi="Arial Narrow" w:cs="Arial"/>
          <w:sz w:val="22"/>
          <w:szCs w:val="22"/>
        </w:rPr>
        <w:t xml:space="preserve"> </w:t>
      </w:r>
      <w:r w:rsidR="00EA4AD7">
        <w:rPr>
          <w:rFonts w:ascii="Arial Narrow" w:hAnsi="Arial Narrow" w:cs="Arial"/>
          <w:sz w:val="22"/>
          <w:szCs w:val="22"/>
        </w:rPr>
        <w:t>South</w:t>
      </w:r>
      <w:r w:rsidRPr="003C3BEA">
        <w:rPr>
          <w:rFonts w:ascii="Arial Narrow" w:hAnsi="Arial Narrow" w:cs="Arial"/>
          <w:sz w:val="22"/>
          <w:szCs w:val="22"/>
        </w:rPr>
        <w:t xml:space="preserve"> </w:t>
      </w:r>
      <w:r w:rsidR="00EA4AD7">
        <w:rPr>
          <w:rFonts w:ascii="Arial Narrow" w:hAnsi="Arial Narrow" w:cs="Arial"/>
          <w:sz w:val="22"/>
          <w:szCs w:val="22"/>
        </w:rPr>
        <w:t>Sierra Vista</w:t>
      </w:r>
      <w:r w:rsidRPr="003C3BEA">
        <w:rPr>
          <w:rFonts w:ascii="Arial Narrow" w:hAnsi="Arial Narrow" w:cs="Arial"/>
          <w:sz w:val="22"/>
          <w:szCs w:val="22"/>
        </w:rPr>
        <w:t xml:space="preserve"> </w:t>
      </w:r>
      <w:r w:rsidR="00EA4AD7">
        <w:rPr>
          <w:rFonts w:ascii="Arial Narrow" w:hAnsi="Arial Narrow" w:cs="Arial"/>
          <w:sz w:val="22"/>
          <w:szCs w:val="22"/>
        </w:rPr>
        <w:t>Drive</w:t>
      </w:r>
      <w:r w:rsidRPr="003C3BEA">
        <w:rPr>
          <w:rFonts w:ascii="Arial Narrow" w:hAnsi="Arial Narrow" w:cs="Arial"/>
          <w:sz w:val="22"/>
          <w:szCs w:val="22"/>
        </w:rPr>
        <w:t>.</w:t>
      </w:r>
    </w:p>
    <w:p w14:paraId="39CA3B42" w14:textId="66025BDE" w:rsidR="003C3BEA" w:rsidRPr="003C3BEA" w:rsidRDefault="003C3BEA" w:rsidP="00EA4AD7">
      <w:pPr>
        <w:pStyle w:val="ListParagraph"/>
        <w:widowControl w:val="0"/>
        <w:numPr>
          <w:ilvl w:val="1"/>
          <w:numId w:val="4"/>
        </w:numPr>
        <w:tabs>
          <w:tab w:val="left" w:pos="360"/>
          <w:tab w:val="left" w:pos="6480"/>
        </w:tabs>
        <w:suppressAutoHyphens/>
        <w:rPr>
          <w:rFonts w:ascii="Arial Narrow" w:hAnsi="Arial Narrow" w:cs="Arial"/>
          <w:sz w:val="22"/>
          <w:szCs w:val="22"/>
        </w:rPr>
      </w:pPr>
      <w:r w:rsidRPr="003C3BEA">
        <w:rPr>
          <w:rFonts w:ascii="Arial Narrow" w:hAnsi="Arial Narrow" w:cs="Arial"/>
          <w:sz w:val="22"/>
          <w:szCs w:val="22"/>
        </w:rPr>
        <w:t>The case was initiated on 1/2</w:t>
      </w:r>
      <w:r w:rsidR="00EA4AD7">
        <w:rPr>
          <w:rFonts w:ascii="Arial Narrow" w:hAnsi="Arial Narrow" w:cs="Arial"/>
          <w:sz w:val="22"/>
          <w:szCs w:val="22"/>
        </w:rPr>
        <w:t>4</w:t>
      </w:r>
      <w:r w:rsidRPr="003C3BEA">
        <w:rPr>
          <w:rFonts w:ascii="Arial Narrow" w:hAnsi="Arial Narrow" w:cs="Arial"/>
          <w:sz w:val="22"/>
          <w:szCs w:val="22"/>
        </w:rPr>
        <w:t>/2</w:t>
      </w:r>
      <w:r w:rsidR="00EA4AD7">
        <w:rPr>
          <w:rFonts w:ascii="Arial Narrow" w:hAnsi="Arial Narrow" w:cs="Arial"/>
          <w:sz w:val="22"/>
          <w:szCs w:val="22"/>
        </w:rPr>
        <w:t>2</w:t>
      </w:r>
      <w:r w:rsidRPr="003C3BEA">
        <w:rPr>
          <w:rFonts w:ascii="Arial Narrow" w:hAnsi="Arial Narrow" w:cs="Arial"/>
          <w:sz w:val="22"/>
          <w:szCs w:val="22"/>
        </w:rPr>
        <w:t xml:space="preserve"> for an inoperable vehicle and dead tree.</w:t>
      </w:r>
    </w:p>
    <w:p w14:paraId="1E5031EA" w14:textId="77777777" w:rsidR="003C3BEA" w:rsidRPr="003C3BEA" w:rsidRDefault="003C3BEA" w:rsidP="00EA4AD7">
      <w:pPr>
        <w:pStyle w:val="ListParagraph"/>
        <w:widowControl w:val="0"/>
        <w:numPr>
          <w:ilvl w:val="1"/>
          <w:numId w:val="4"/>
        </w:numPr>
        <w:tabs>
          <w:tab w:val="left" w:pos="360"/>
          <w:tab w:val="left" w:pos="6480"/>
        </w:tabs>
        <w:suppressAutoHyphens/>
        <w:rPr>
          <w:rFonts w:ascii="Arial Narrow" w:hAnsi="Arial Narrow" w:cs="Arial"/>
          <w:sz w:val="22"/>
          <w:szCs w:val="22"/>
        </w:rPr>
      </w:pPr>
      <w:r w:rsidRPr="003C3BEA">
        <w:rPr>
          <w:rFonts w:ascii="Arial Narrow" w:hAnsi="Arial Narrow" w:cs="Arial"/>
          <w:sz w:val="22"/>
          <w:szCs w:val="22"/>
        </w:rPr>
        <w:t>Several complaints have been submitted to the Code Compliance Division</w:t>
      </w:r>
    </w:p>
    <w:p w14:paraId="059796CF" w14:textId="77777777" w:rsidR="003C3BEA" w:rsidRPr="003C3BEA" w:rsidRDefault="003C3BEA" w:rsidP="00EA4AD7">
      <w:pPr>
        <w:pStyle w:val="ListParagraph"/>
        <w:widowControl w:val="0"/>
        <w:numPr>
          <w:ilvl w:val="1"/>
          <w:numId w:val="4"/>
        </w:numPr>
        <w:tabs>
          <w:tab w:val="left" w:pos="360"/>
          <w:tab w:val="left" w:pos="6480"/>
        </w:tabs>
        <w:suppressAutoHyphens/>
        <w:rPr>
          <w:rFonts w:ascii="Arial Narrow" w:hAnsi="Arial Narrow" w:cs="Arial"/>
          <w:sz w:val="22"/>
          <w:szCs w:val="22"/>
        </w:rPr>
      </w:pPr>
      <w:r w:rsidRPr="003C3BEA">
        <w:rPr>
          <w:rFonts w:ascii="Arial Narrow" w:hAnsi="Arial Narrow" w:cs="Arial"/>
          <w:sz w:val="22"/>
          <w:szCs w:val="22"/>
        </w:rPr>
        <w:t>Two (2) citations were issued. The property owner did not pay the fees and it was sent to collections.</w:t>
      </w:r>
    </w:p>
    <w:p w14:paraId="23812A8A" w14:textId="77777777" w:rsidR="003C3BEA" w:rsidRPr="003C3BEA" w:rsidRDefault="003C3BEA" w:rsidP="00EA4AD7">
      <w:pPr>
        <w:pStyle w:val="ListParagraph"/>
        <w:widowControl w:val="0"/>
        <w:numPr>
          <w:ilvl w:val="1"/>
          <w:numId w:val="4"/>
        </w:numPr>
        <w:tabs>
          <w:tab w:val="left" w:pos="360"/>
          <w:tab w:val="left" w:pos="6480"/>
        </w:tabs>
        <w:suppressAutoHyphens/>
        <w:rPr>
          <w:rFonts w:ascii="Arial Narrow" w:hAnsi="Arial Narrow" w:cs="Arial"/>
          <w:sz w:val="22"/>
          <w:szCs w:val="22"/>
        </w:rPr>
      </w:pPr>
      <w:r w:rsidRPr="003C3BEA">
        <w:rPr>
          <w:rFonts w:ascii="Arial Narrow" w:hAnsi="Arial Narrow" w:cs="Arial"/>
          <w:sz w:val="22"/>
          <w:szCs w:val="22"/>
        </w:rPr>
        <w:t>The inspector then presented photos taken earlier in the day showcasing the violations on site.</w:t>
      </w:r>
    </w:p>
    <w:p w14:paraId="2D49B179" w14:textId="77777777" w:rsidR="003C3BEA" w:rsidRPr="003C3BEA" w:rsidRDefault="003C3BEA" w:rsidP="00EA4AD7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6480"/>
        </w:tabs>
        <w:suppressAutoHyphens/>
        <w:rPr>
          <w:rFonts w:ascii="Arial Narrow" w:hAnsi="Arial Narrow" w:cs="Arial"/>
          <w:sz w:val="22"/>
          <w:szCs w:val="22"/>
        </w:rPr>
      </w:pPr>
      <w:r w:rsidRPr="003C3BEA">
        <w:rPr>
          <w:rFonts w:ascii="Arial Narrow" w:hAnsi="Arial Narrow" w:cs="Arial"/>
          <w:sz w:val="22"/>
          <w:szCs w:val="22"/>
        </w:rPr>
        <w:t>Drew Yocom stated no contact has been made by the property owner or any other member of the public to speak on behalf of this case.</w:t>
      </w:r>
    </w:p>
    <w:p w14:paraId="7F2A316A" w14:textId="54E8A38F" w:rsidR="003C3BEA" w:rsidRPr="003C3BEA" w:rsidRDefault="003C3BEA" w:rsidP="00EA4AD7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6480"/>
        </w:tabs>
        <w:suppressAutoHyphens/>
        <w:rPr>
          <w:rFonts w:ascii="Arial Narrow" w:hAnsi="Arial Narrow" w:cs="Arial"/>
          <w:sz w:val="22"/>
          <w:szCs w:val="22"/>
        </w:rPr>
      </w:pPr>
      <w:r w:rsidRPr="003C3BEA">
        <w:rPr>
          <w:rFonts w:ascii="Arial Narrow" w:hAnsi="Arial Narrow" w:cs="Arial"/>
          <w:sz w:val="22"/>
          <w:szCs w:val="22"/>
        </w:rPr>
        <w:t>Hearing Officer MacDonald approved the 180-day open abatement request found in CE</w:t>
      </w:r>
      <w:r w:rsidR="00EA4AD7">
        <w:rPr>
          <w:rFonts w:ascii="Arial Narrow" w:hAnsi="Arial Narrow" w:cs="Arial"/>
          <w:sz w:val="22"/>
          <w:szCs w:val="22"/>
        </w:rPr>
        <w:t>220445</w:t>
      </w:r>
      <w:r w:rsidRPr="003C3BEA">
        <w:rPr>
          <w:rFonts w:ascii="Arial Narrow" w:hAnsi="Arial Narrow" w:cs="Arial"/>
          <w:sz w:val="22"/>
          <w:szCs w:val="22"/>
        </w:rPr>
        <w:t>.</w:t>
      </w:r>
    </w:p>
    <w:p w14:paraId="474BE9F5" w14:textId="77777777" w:rsidR="00A451D0" w:rsidRPr="00A451D0" w:rsidRDefault="00A451D0" w:rsidP="00EA4AD7">
      <w:pPr>
        <w:pStyle w:val="ListParagraph"/>
        <w:widowControl w:val="0"/>
        <w:tabs>
          <w:tab w:val="left" w:pos="360"/>
          <w:tab w:val="left" w:pos="6480"/>
        </w:tabs>
        <w:suppressAutoHyphens/>
        <w:ind w:left="1440"/>
        <w:rPr>
          <w:rFonts w:ascii="Arial Narrow" w:hAnsi="Arial Narrow" w:cs="Arial"/>
          <w:sz w:val="22"/>
          <w:szCs w:val="22"/>
        </w:rPr>
      </w:pPr>
    </w:p>
    <w:p w14:paraId="08C0EAC8" w14:textId="77777777" w:rsidR="00A451D0" w:rsidRPr="00A451D0" w:rsidRDefault="00A451D0" w:rsidP="00A451D0">
      <w:pPr>
        <w:widowControl w:val="0"/>
        <w:tabs>
          <w:tab w:val="left" w:pos="360"/>
          <w:tab w:val="left" w:pos="6480"/>
        </w:tabs>
        <w:suppressAutoHyphens/>
        <w:rPr>
          <w:rFonts w:ascii="Arial Narrow" w:hAnsi="Arial Narrow" w:cs="Arial"/>
          <w:sz w:val="22"/>
          <w:szCs w:val="22"/>
        </w:rPr>
      </w:pPr>
    </w:p>
    <w:p w14:paraId="364A2244" w14:textId="02B38D2C" w:rsidR="008608FE" w:rsidRPr="00A451D0" w:rsidRDefault="00733515" w:rsidP="00A451D0">
      <w:pPr>
        <w:tabs>
          <w:tab w:val="left" w:pos="360"/>
        </w:tabs>
        <w:spacing w:line="276" w:lineRule="auto"/>
        <w:contextualSpacing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  <w:b/>
          <w:sz w:val="22"/>
        </w:rPr>
        <w:t>ANNOUNCEMENTS</w:t>
      </w:r>
    </w:p>
    <w:p w14:paraId="5511636B" w14:textId="77777777" w:rsidR="00733515" w:rsidRDefault="00733515" w:rsidP="00733515">
      <w:pPr>
        <w:tabs>
          <w:tab w:val="left" w:pos="0"/>
          <w:tab w:val="left" w:pos="360"/>
          <w:tab w:val="left" w:pos="4320"/>
        </w:tabs>
        <w:suppressAutoHyphens/>
        <w:rPr>
          <w:rFonts w:ascii="Arial Narrow" w:hAnsi="Arial Narrow"/>
          <w:sz w:val="22"/>
        </w:rPr>
      </w:pPr>
    </w:p>
    <w:p w14:paraId="7FB05AEC" w14:textId="7C5F7C8A" w:rsidR="00A451D0" w:rsidRPr="00F1620A" w:rsidRDefault="00A451D0" w:rsidP="00EA4AD7">
      <w:pPr>
        <w:numPr>
          <w:ilvl w:val="0"/>
          <w:numId w:val="1"/>
        </w:numPr>
        <w:tabs>
          <w:tab w:val="left" w:pos="0"/>
          <w:tab w:val="left" w:pos="360"/>
          <w:tab w:val="left" w:pos="4320"/>
        </w:tabs>
        <w:suppressAutoHyphens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Drew Yocom</w:t>
      </w:r>
      <w:r w:rsidR="00743827">
        <w:rPr>
          <w:rFonts w:ascii="Arial Narrow" w:hAnsi="Arial Narrow" w:cs="Arial"/>
          <w:sz w:val="22"/>
          <w:szCs w:val="22"/>
        </w:rPr>
        <w:t xml:space="preserve"> </w:t>
      </w:r>
      <w:r w:rsidRPr="00C666C7">
        <w:rPr>
          <w:rFonts w:ascii="Arial Narrow" w:hAnsi="Arial Narrow" w:cs="Arial"/>
          <w:sz w:val="22"/>
          <w:szCs w:val="22"/>
        </w:rPr>
        <w:t xml:space="preserve">announced the next </w:t>
      </w:r>
      <w:r w:rsidR="00C03AC9">
        <w:rPr>
          <w:rFonts w:ascii="Arial Narrow" w:hAnsi="Arial Narrow" w:cs="Arial"/>
          <w:sz w:val="22"/>
          <w:szCs w:val="22"/>
        </w:rPr>
        <w:t>Hearing Officer meeting is scheduled to</w:t>
      </w:r>
      <w:r w:rsidRPr="00C666C7">
        <w:rPr>
          <w:rFonts w:ascii="Arial Narrow" w:hAnsi="Arial Narrow" w:cs="Arial"/>
          <w:sz w:val="22"/>
          <w:szCs w:val="22"/>
        </w:rPr>
        <w:t xml:space="preserve"> take place on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EA4AD7" w:rsidRPr="00EA4AD7">
        <w:rPr>
          <w:rFonts w:ascii="Arial Narrow" w:hAnsi="Arial Narrow" w:cs="Arial"/>
          <w:sz w:val="22"/>
          <w:szCs w:val="22"/>
        </w:rPr>
        <w:t>September</w:t>
      </w:r>
      <w:r w:rsidRPr="00EA4AD7">
        <w:rPr>
          <w:rFonts w:ascii="Arial Narrow" w:hAnsi="Arial Narrow" w:cs="Arial"/>
          <w:sz w:val="22"/>
          <w:szCs w:val="22"/>
        </w:rPr>
        <w:t xml:space="preserve"> 6, </w:t>
      </w:r>
      <w:proofErr w:type="gramStart"/>
      <w:r w:rsidRPr="00EA4AD7">
        <w:rPr>
          <w:rFonts w:ascii="Arial Narrow" w:hAnsi="Arial Narrow" w:cs="Arial"/>
          <w:sz w:val="22"/>
          <w:szCs w:val="22"/>
        </w:rPr>
        <w:t>202</w:t>
      </w:r>
      <w:r w:rsidR="00EA4AD7" w:rsidRPr="00EA4AD7">
        <w:rPr>
          <w:rFonts w:ascii="Arial Narrow" w:hAnsi="Arial Narrow" w:cs="Arial"/>
          <w:sz w:val="22"/>
          <w:szCs w:val="22"/>
        </w:rPr>
        <w:t>2</w:t>
      </w:r>
      <w:proofErr w:type="gramEnd"/>
      <w:r w:rsidRPr="00EA4AD7">
        <w:rPr>
          <w:rFonts w:ascii="Arial Narrow" w:hAnsi="Arial Narrow" w:cs="Arial"/>
          <w:sz w:val="22"/>
          <w:szCs w:val="22"/>
        </w:rPr>
        <w:t xml:space="preserve"> </w:t>
      </w:r>
      <w:r w:rsidR="00C03AC9">
        <w:rPr>
          <w:rFonts w:ascii="Arial Narrow" w:hAnsi="Arial Narrow" w:cs="Arial"/>
          <w:sz w:val="22"/>
          <w:szCs w:val="22"/>
        </w:rPr>
        <w:t xml:space="preserve">in the Tempe City Council Chambers, online </w:t>
      </w:r>
      <w:r>
        <w:rPr>
          <w:rFonts w:ascii="Arial Narrow" w:hAnsi="Arial Narrow" w:cs="Arial"/>
          <w:sz w:val="22"/>
          <w:szCs w:val="22"/>
        </w:rPr>
        <w:t xml:space="preserve">through </w:t>
      </w:r>
      <w:r w:rsidR="00C03AC9">
        <w:rPr>
          <w:rFonts w:ascii="Arial Narrow" w:hAnsi="Arial Narrow" w:cs="Arial"/>
          <w:sz w:val="22"/>
          <w:szCs w:val="22"/>
        </w:rPr>
        <w:t xml:space="preserve">Tempe </w:t>
      </w:r>
      <w:r>
        <w:rPr>
          <w:rFonts w:ascii="Arial Narrow" w:hAnsi="Arial Narrow" w:cs="Arial"/>
          <w:sz w:val="22"/>
          <w:szCs w:val="22"/>
        </w:rPr>
        <w:t xml:space="preserve">WebEx, </w:t>
      </w:r>
      <w:r w:rsidR="00C03AC9">
        <w:rPr>
          <w:rFonts w:ascii="Arial Narrow" w:hAnsi="Arial Narrow" w:cs="Arial"/>
          <w:sz w:val="22"/>
          <w:szCs w:val="22"/>
        </w:rPr>
        <w:t xml:space="preserve">and </w:t>
      </w:r>
      <w:r>
        <w:rPr>
          <w:rFonts w:ascii="Arial Narrow" w:hAnsi="Arial Narrow" w:cs="Arial"/>
          <w:sz w:val="22"/>
          <w:szCs w:val="22"/>
        </w:rPr>
        <w:t>broadcast</w:t>
      </w:r>
      <w:r w:rsidR="00C03AC9">
        <w:rPr>
          <w:rFonts w:ascii="Arial Narrow" w:hAnsi="Arial Narrow" w:cs="Arial"/>
          <w:sz w:val="22"/>
          <w:szCs w:val="22"/>
        </w:rPr>
        <w:t xml:space="preserve"> live</w:t>
      </w:r>
      <w:r>
        <w:rPr>
          <w:rFonts w:ascii="Arial Narrow" w:hAnsi="Arial Narrow" w:cs="Arial"/>
          <w:sz w:val="22"/>
          <w:szCs w:val="22"/>
        </w:rPr>
        <w:t xml:space="preserve"> through Tempe 11</w:t>
      </w:r>
      <w:r w:rsidR="00C03AC9">
        <w:rPr>
          <w:rFonts w:ascii="Arial Narrow" w:hAnsi="Arial Narrow" w:cs="Arial"/>
          <w:sz w:val="22"/>
          <w:szCs w:val="22"/>
        </w:rPr>
        <w:t>.</w:t>
      </w:r>
    </w:p>
    <w:p w14:paraId="3C4BE8A7" w14:textId="77777777" w:rsidR="00FB7D49" w:rsidRDefault="00FB7D49" w:rsidP="00FB7D49">
      <w:pPr>
        <w:tabs>
          <w:tab w:val="left" w:pos="0"/>
          <w:tab w:val="left" w:pos="360"/>
          <w:tab w:val="left" w:pos="720"/>
        </w:tabs>
        <w:suppressAutoHyphens/>
        <w:ind w:left="720"/>
        <w:rPr>
          <w:rFonts w:ascii="Arial Narrow" w:hAnsi="Arial Narrow"/>
          <w:sz w:val="22"/>
        </w:rPr>
      </w:pPr>
    </w:p>
    <w:p w14:paraId="76B1D0DF" w14:textId="77777777" w:rsidR="00F61C69" w:rsidRDefault="00491104" w:rsidP="005E3C9C">
      <w:pPr>
        <w:tabs>
          <w:tab w:val="left" w:pos="0"/>
          <w:tab w:val="left" w:pos="360"/>
          <w:tab w:val="left" w:pos="4320"/>
        </w:tabs>
        <w:suppressAutoHyphens/>
        <w:ind w:firstLine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</w:p>
    <w:p w14:paraId="1EA6F96B" w14:textId="7F82003D" w:rsidR="005E6D1A" w:rsidRDefault="00491104" w:rsidP="005E3C9C">
      <w:pPr>
        <w:tabs>
          <w:tab w:val="left" w:pos="0"/>
          <w:tab w:val="left" w:pos="360"/>
          <w:tab w:val="left" w:pos="4320"/>
        </w:tabs>
        <w:suppressAutoHyphens/>
        <w:ind w:firstLine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With no further business,</w:t>
      </w:r>
      <w:r w:rsidR="002032E5" w:rsidRPr="00DB1D4E">
        <w:rPr>
          <w:rFonts w:ascii="Arial Narrow" w:hAnsi="Arial Narrow"/>
          <w:sz w:val="22"/>
        </w:rPr>
        <w:t xml:space="preserve"> the </w:t>
      </w:r>
      <w:r w:rsidR="001E127D" w:rsidRPr="00DB1D4E">
        <w:rPr>
          <w:rFonts w:ascii="Arial Narrow" w:hAnsi="Arial Narrow"/>
          <w:sz w:val="22"/>
        </w:rPr>
        <w:t>public hearing</w:t>
      </w:r>
      <w:r w:rsidR="00120A1C" w:rsidRPr="00DB1D4E">
        <w:rPr>
          <w:rFonts w:ascii="Arial Narrow" w:hAnsi="Arial Narrow"/>
          <w:sz w:val="22"/>
        </w:rPr>
        <w:t xml:space="preserve"> adjourned </w:t>
      </w:r>
      <w:r w:rsidR="00120A1C" w:rsidRPr="00E70FA6">
        <w:rPr>
          <w:rFonts w:ascii="Arial Narrow" w:hAnsi="Arial Narrow"/>
          <w:sz w:val="22"/>
        </w:rPr>
        <w:t>at</w:t>
      </w:r>
      <w:r w:rsidR="00296480" w:rsidRPr="00E70FA6">
        <w:rPr>
          <w:rFonts w:ascii="Arial Narrow" w:hAnsi="Arial Narrow"/>
          <w:sz w:val="22"/>
        </w:rPr>
        <w:t xml:space="preserve"> </w:t>
      </w:r>
      <w:r w:rsidR="00743827" w:rsidRPr="00E70FA6">
        <w:rPr>
          <w:rFonts w:ascii="Arial Narrow" w:hAnsi="Arial Narrow"/>
          <w:sz w:val="22"/>
        </w:rPr>
        <w:t>5:</w:t>
      </w:r>
      <w:r w:rsidR="00E70FA6" w:rsidRPr="00E70FA6">
        <w:rPr>
          <w:rFonts w:ascii="Arial Narrow" w:hAnsi="Arial Narrow"/>
          <w:sz w:val="22"/>
        </w:rPr>
        <w:t>2</w:t>
      </w:r>
      <w:r w:rsidR="00743827" w:rsidRPr="00E70FA6">
        <w:rPr>
          <w:rFonts w:ascii="Arial Narrow" w:hAnsi="Arial Narrow"/>
          <w:sz w:val="22"/>
        </w:rPr>
        <w:t>0</w:t>
      </w:r>
      <w:r w:rsidR="002D5CBD" w:rsidRPr="00E70FA6">
        <w:rPr>
          <w:rFonts w:ascii="Arial Narrow" w:hAnsi="Arial Narrow"/>
          <w:sz w:val="22"/>
        </w:rPr>
        <w:t xml:space="preserve"> </w:t>
      </w:r>
      <w:r w:rsidR="005E6D1A" w:rsidRPr="00E70FA6">
        <w:rPr>
          <w:rFonts w:ascii="Arial Narrow" w:hAnsi="Arial Narrow"/>
          <w:sz w:val="22"/>
        </w:rPr>
        <w:t xml:space="preserve">PM. </w:t>
      </w:r>
    </w:p>
    <w:p w14:paraId="06BB41D6" w14:textId="77777777" w:rsidR="004173D4" w:rsidRDefault="004173D4" w:rsidP="00874CEC">
      <w:pPr>
        <w:tabs>
          <w:tab w:val="left" w:pos="0"/>
          <w:tab w:val="left" w:pos="360"/>
          <w:tab w:val="left" w:pos="4320"/>
        </w:tabs>
        <w:suppressAutoHyphens/>
        <w:jc w:val="both"/>
        <w:rPr>
          <w:rFonts w:ascii="Arial Narrow" w:hAnsi="Arial Narrow"/>
          <w:sz w:val="22"/>
        </w:rPr>
      </w:pPr>
    </w:p>
    <w:p w14:paraId="252700B3" w14:textId="77777777" w:rsidR="004173D4" w:rsidRPr="00181BB4" w:rsidRDefault="004173D4">
      <w:pPr>
        <w:tabs>
          <w:tab w:val="left" w:pos="0"/>
          <w:tab w:val="left" w:pos="4320"/>
        </w:tabs>
        <w:suppressAutoHyphens/>
        <w:jc w:val="both"/>
        <w:rPr>
          <w:rFonts w:ascii="Arial Narrow" w:hAnsi="Arial Narrow"/>
          <w:color w:val="FF0000"/>
          <w:sz w:val="22"/>
        </w:rPr>
      </w:pPr>
    </w:p>
    <w:p w14:paraId="6452A6F2" w14:textId="7928E19B" w:rsidR="005E6D1A" w:rsidRPr="00EA4AD7" w:rsidRDefault="00BE4FB2" w:rsidP="00710146">
      <w:pPr>
        <w:tabs>
          <w:tab w:val="left" w:pos="0"/>
          <w:tab w:val="left" w:pos="360"/>
          <w:tab w:val="left" w:pos="4320"/>
        </w:tabs>
        <w:suppressAutoHyphens/>
        <w:jc w:val="both"/>
        <w:rPr>
          <w:rFonts w:ascii="Arial Narrow" w:hAnsi="Arial Narrow"/>
          <w:sz w:val="22"/>
        </w:rPr>
      </w:pPr>
      <w:r w:rsidRPr="00181BB4">
        <w:rPr>
          <w:rFonts w:ascii="Arial Narrow" w:hAnsi="Arial Narrow"/>
          <w:color w:val="FF0000"/>
          <w:sz w:val="22"/>
        </w:rPr>
        <w:tab/>
      </w:r>
      <w:r w:rsidR="00885E93" w:rsidRPr="00EA4AD7">
        <w:rPr>
          <w:rFonts w:ascii="Arial Narrow" w:hAnsi="Arial Narrow"/>
          <w:sz w:val="22"/>
        </w:rPr>
        <w:t>Prepared by:</w:t>
      </w:r>
      <w:r w:rsidR="00E70FA6">
        <w:rPr>
          <w:rFonts w:ascii="Arial Narrow" w:hAnsi="Arial Narrow"/>
          <w:sz w:val="22"/>
        </w:rPr>
        <w:t xml:space="preserve"> </w:t>
      </w:r>
      <w:r w:rsidR="00BD274A" w:rsidRPr="00EA4AD7">
        <w:rPr>
          <w:rFonts w:ascii="Arial Narrow" w:hAnsi="Arial Narrow"/>
          <w:sz w:val="22"/>
        </w:rPr>
        <w:t>Cassidy Hernandez</w:t>
      </w:r>
    </w:p>
    <w:p w14:paraId="51DB7C89" w14:textId="7CEE5499" w:rsidR="008B23F0" w:rsidRPr="00EA4AD7" w:rsidRDefault="00BE4FB2" w:rsidP="00BE4FB2">
      <w:pPr>
        <w:tabs>
          <w:tab w:val="left" w:pos="0"/>
          <w:tab w:val="left" w:pos="360"/>
          <w:tab w:val="left" w:pos="4320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EA4AD7">
        <w:rPr>
          <w:rFonts w:ascii="Arial Narrow" w:hAnsi="Arial Narrow"/>
          <w:sz w:val="22"/>
        </w:rPr>
        <w:tab/>
      </w:r>
      <w:r w:rsidR="005E6D1A" w:rsidRPr="00EA4AD7">
        <w:rPr>
          <w:rFonts w:ascii="Arial Narrow" w:hAnsi="Arial Narrow"/>
          <w:sz w:val="22"/>
        </w:rPr>
        <w:t>Reviewed by</w:t>
      </w:r>
      <w:r w:rsidR="00E70FA6">
        <w:rPr>
          <w:rFonts w:ascii="Arial Narrow" w:hAnsi="Arial Narrow"/>
          <w:sz w:val="22"/>
        </w:rPr>
        <w:t xml:space="preserve">: </w:t>
      </w:r>
      <w:r w:rsidR="00C03AC9" w:rsidRPr="00EA4AD7">
        <w:rPr>
          <w:rFonts w:ascii="Arial Narrow" w:hAnsi="Arial Narrow"/>
          <w:sz w:val="22"/>
        </w:rPr>
        <w:t>Drew Yocom</w:t>
      </w:r>
    </w:p>
    <w:p w14:paraId="6C457FD0" w14:textId="77777777" w:rsidR="005941B3" w:rsidRPr="00181BB4" w:rsidRDefault="00BE4FB2" w:rsidP="00BE4FB2">
      <w:pPr>
        <w:tabs>
          <w:tab w:val="left" w:pos="0"/>
          <w:tab w:val="left" w:pos="360"/>
          <w:tab w:val="left" w:pos="4320"/>
        </w:tabs>
        <w:suppressAutoHyphens/>
        <w:rPr>
          <w:rFonts w:ascii="Arial Narrow" w:hAnsi="Arial Narrow"/>
          <w:color w:val="FF0000"/>
          <w:sz w:val="22"/>
        </w:rPr>
      </w:pPr>
      <w:r w:rsidRPr="00181BB4">
        <w:rPr>
          <w:rFonts w:ascii="Arial Narrow" w:hAnsi="Arial Narrow"/>
          <w:color w:val="FF0000"/>
          <w:sz w:val="22"/>
        </w:rPr>
        <w:tab/>
      </w:r>
    </w:p>
    <w:p w14:paraId="41454BEB" w14:textId="77777777" w:rsidR="005941B3" w:rsidRDefault="005941B3" w:rsidP="00BE4FB2">
      <w:pPr>
        <w:tabs>
          <w:tab w:val="left" w:pos="0"/>
          <w:tab w:val="left" w:pos="360"/>
          <w:tab w:val="left" w:pos="4320"/>
        </w:tabs>
        <w:suppressAutoHyphens/>
        <w:rPr>
          <w:rFonts w:ascii="Arial Narrow" w:hAnsi="Arial Narrow"/>
          <w:sz w:val="22"/>
        </w:rPr>
      </w:pPr>
    </w:p>
    <w:p w14:paraId="1A7E4BDE" w14:textId="77777777" w:rsidR="005941B3" w:rsidRDefault="005941B3" w:rsidP="00BE4FB2">
      <w:pPr>
        <w:tabs>
          <w:tab w:val="left" w:pos="0"/>
          <w:tab w:val="left" w:pos="360"/>
          <w:tab w:val="left" w:pos="4320"/>
        </w:tabs>
        <w:suppressAutoHyphens/>
        <w:rPr>
          <w:rFonts w:ascii="Arial Narrow" w:hAnsi="Arial Narrow"/>
          <w:sz w:val="22"/>
        </w:rPr>
      </w:pPr>
    </w:p>
    <w:p w14:paraId="7A3140C9" w14:textId="189749A9" w:rsidR="00BC0706" w:rsidRDefault="002C1793" w:rsidP="00BE4FB2">
      <w:pPr>
        <w:tabs>
          <w:tab w:val="left" w:pos="0"/>
          <w:tab w:val="left" w:pos="360"/>
          <w:tab w:val="left" w:pos="4320"/>
        </w:tabs>
        <w:suppressAutoHyphens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C03AC9">
        <w:rPr>
          <w:rFonts w:ascii="Arial Narrow" w:hAnsi="Arial Narrow"/>
          <w:sz w:val="22"/>
        </w:rPr>
        <w:t>Drew Yocom</w:t>
      </w:r>
      <w:r w:rsidR="008C541D">
        <w:rPr>
          <w:rFonts w:ascii="Arial Narrow" w:hAnsi="Arial Narrow"/>
          <w:sz w:val="22"/>
        </w:rPr>
        <w:t xml:space="preserve">, </w:t>
      </w:r>
      <w:r w:rsidR="00702967">
        <w:rPr>
          <w:rFonts w:ascii="Arial Narrow" w:hAnsi="Arial Narrow"/>
          <w:sz w:val="22"/>
        </w:rPr>
        <w:t>Code Compliance Administrator</w:t>
      </w:r>
    </w:p>
    <w:p w14:paraId="4E8F679D" w14:textId="71F08F55" w:rsidR="001C4A85" w:rsidRPr="00780674" w:rsidRDefault="00BE4FB2" w:rsidP="00BE4FB2">
      <w:pPr>
        <w:tabs>
          <w:tab w:val="left" w:pos="0"/>
          <w:tab w:val="left" w:pos="360"/>
          <w:tab w:val="left" w:pos="4320"/>
        </w:tabs>
        <w:suppressAutoHyphens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0F3CE1">
        <w:rPr>
          <w:rFonts w:ascii="Arial Narrow" w:hAnsi="Arial Narrow"/>
          <w:sz w:val="22"/>
        </w:rPr>
        <w:t>F</w:t>
      </w:r>
      <w:r w:rsidR="000F3CE1" w:rsidRPr="00780674">
        <w:rPr>
          <w:rFonts w:ascii="Arial Narrow" w:hAnsi="Arial Narrow"/>
          <w:sz w:val="22"/>
        </w:rPr>
        <w:t>or</w:t>
      </w:r>
      <w:r w:rsidR="00181BB4" w:rsidRPr="00181BB4">
        <w:rPr>
          <w:rFonts w:ascii="Arial Narrow" w:hAnsi="Arial Narrow"/>
          <w:b/>
          <w:color w:val="FF0000"/>
          <w:sz w:val="22"/>
        </w:rPr>
        <w:t xml:space="preserve"> </w:t>
      </w:r>
      <w:r w:rsidR="00C03AC9" w:rsidRPr="00EA4AD7">
        <w:rPr>
          <w:rFonts w:ascii="Arial Narrow" w:hAnsi="Arial Narrow"/>
          <w:sz w:val="22"/>
        </w:rPr>
        <w:t>Vanessa MacDonald</w:t>
      </w:r>
      <w:r w:rsidR="000A1F52" w:rsidRPr="00EA4AD7">
        <w:rPr>
          <w:rFonts w:ascii="Arial Narrow" w:hAnsi="Arial Narrow"/>
          <w:sz w:val="22"/>
        </w:rPr>
        <w:t>,</w:t>
      </w:r>
      <w:r w:rsidR="00CE3C93" w:rsidRPr="00EA4AD7">
        <w:rPr>
          <w:rFonts w:ascii="Arial Narrow" w:hAnsi="Arial Narrow"/>
          <w:sz w:val="22"/>
        </w:rPr>
        <w:t xml:space="preserve"> Hearing Officer</w:t>
      </w:r>
    </w:p>
    <w:p w14:paraId="6E86D0F7" w14:textId="77777777" w:rsidR="00E7146D" w:rsidRDefault="00BE4FB2" w:rsidP="00BE4FB2">
      <w:pPr>
        <w:tabs>
          <w:tab w:val="left" w:pos="0"/>
          <w:tab w:val="left" w:pos="360"/>
          <w:tab w:val="left" w:pos="4320"/>
        </w:tabs>
        <w:suppressAutoHyphens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14:paraId="450B9941" w14:textId="65CA4CB8" w:rsidR="005E6D1A" w:rsidRPr="00EA4AD7" w:rsidRDefault="00E7146D" w:rsidP="00BE4FB2">
      <w:pPr>
        <w:tabs>
          <w:tab w:val="left" w:pos="0"/>
          <w:tab w:val="left" w:pos="360"/>
          <w:tab w:val="left" w:pos="4320"/>
        </w:tabs>
        <w:suppressAutoHyphens/>
        <w:rPr>
          <w:rFonts w:ascii="Arial Narrow" w:hAnsi="Arial Narrow"/>
        </w:rPr>
      </w:pPr>
      <w:r w:rsidRPr="00EA4AD7">
        <w:rPr>
          <w:rFonts w:ascii="Arial Narrow" w:hAnsi="Arial Narrow"/>
          <w:sz w:val="22"/>
        </w:rPr>
        <w:tab/>
      </w:r>
      <w:r w:rsidR="00C03AC9" w:rsidRPr="00EA4AD7">
        <w:rPr>
          <w:rFonts w:ascii="Arial Narrow" w:hAnsi="Arial Narrow"/>
          <w:sz w:val="22"/>
        </w:rPr>
        <w:t>DY</w:t>
      </w:r>
      <w:r w:rsidR="00181BB4" w:rsidRPr="00EA4AD7">
        <w:rPr>
          <w:rFonts w:ascii="Arial Narrow" w:hAnsi="Arial Narrow"/>
          <w:sz w:val="22"/>
        </w:rPr>
        <w:t xml:space="preserve">: </w:t>
      </w:r>
      <w:proofErr w:type="spellStart"/>
      <w:r w:rsidR="00BD274A" w:rsidRPr="00EA4AD7">
        <w:rPr>
          <w:rFonts w:ascii="Arial Narrow" w:hAnsi="Arial Narrow"/>
          <w:sz w:val="22"/>
        </w:rPr>
        <w:t>ch</w:t>
      </w:r>
      <w:proofErr w:type="spellEnd"/>
      <w:r w:rsidR="00181BB4" w:rsidRPr="00EA4AD7">
        <w:rPr>
          <w:rFonts w:ascii="Arial Narrow" w:hAnsi="Arial Narrow"/>
          <w:sz w:val="22"/>
        </w:rPr>
        <w:t xml:space="preserve"> </w:t>
      </w:r>
      <w:bookmarkEnd w:id="0"/>
    </w:p>
    <w:sectPr w:rsidR="005E6D1A" w:rsidRPr="00EA4AD7" w:rsidSect="00C04992">
      <w:headerReference w:type="default" r:id="rId9"/>
      <w:pgSz w:w="12240" w:h="15840" w:code="1"/>
      <w:pgMar w:top="576" w:right="1440" w:bottom="450" w:left="1440" w:header="5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86DD" w14:textId="77777777" w:rsidR="006B0A84" w:rsidRDefault="006B0A84">
      <w:r>
        <w:separator/>
      </w:r>
    </w:p>
  </w:endnote>
  <w:endnote w:type="continuationSeparator" w:id="0">
    <w:p w14:paraId="6CCFF9B9" w14:textId="77777777" w:rsidR="006B0A84" w:rsidRDefault="006B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E973" w14:textId="77777777" w:rsidR="006B0A84" w:rsidRDefault="006B0A84">
      <w:r>
        <w:separator/>
      </w:r>
    </w:p>
  </w:footnote>
  <w:footnote w:type="continuationSeparator" w:id="0">
    <w:p w14:paraId="26C7AA5D" w14:textId="77777777" w:rsidR="006B0A84" w:rsidRDefault="006B0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0195" w14:textId="11C20804" w:rsidR="00612773" w:rsidRPr="00EA4AD7" w:rsidRDefault="00612773">
    <w:pPr>
      <w:pStyle w:val="Header"/>
      <w:rPr>
        <w:rFonts w:ascii="Arial Narrow" w:hAnsi="Arial Narrow"/>
        <w:sz w:val="22"/>
        <w:szCs w:val="22"/>
      </w:rPr>
    </w:pPr>
    <w:r w:rsidRPr="00EA4AD7">
      <w:rPr>
        <w:rFonts w:ascii="Arial Narrow" w:hAnsi="Arial Narrow"/>
        <w:sz w:val="22"/>
        <w:szCs w:val="22"/>
      </w:rPr>
      <w:t>HEARING OFFICER</w:t>
    </w:r>
    <w:r w:rsidR="00EA4AD7" w:rsidRPr="00EA4AD7">
      <w:rPr>
        <w:rFonts w:ascii="Arial Narrow" w:hAnsi="Arial Narrow"/>
        <w:sz w:val="22"/>
        <w:szCs w:val="22"/>
      </w:rPr>
      <w:t xml:space="preserve"> DRAFT</w:t>
    </w:r>
    <w:r w:rsidRPr="00EA4AD7">
      <w:rPr>
        <w:rFonts w:ascii="Arial Narrow" w:hAnsi="Arial Narrow"/>
        <w:sz w:val="22"/>
        <w:szCs w:val="22"/>
      </w:rPr>
      <w:t xml:space="preserve"> MINUTES</w:t>
    </w:r>
  </w:p>
  <w:p w14:paraId="4CA88919" w14:textId="477524B0" w:rsidR="00612773" w:rsidRPr="002220FE" w:rsidRDefault="002811A0">
    <w:pPr>
      <w:pStyle w:val="Header"/>
      <w:rPr>
        <w:rStyle w:val="PageNumber"/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AUGUST 16, </w:t>
    </w:r>
    <w:proofErr w:type="gramStart"/>
    <w:r>
      <w:rPr>
        <w:rFonts w:ascii="Arial Narrow" w:hAnsi="Arial Narrow"/>
        <w:sz w:val="22"/>
        <w:szCs w:val="22"/>
      </w:rPr>
      <w:t>2022</w:t>
    </w:r>
    <w:proofErr w:type="gramEnd"/>
    <w:r w:rsidR="00EA71B8">
      <w:rPr>
        <w:rFonts w:ascii="Arial Narrow" w:hAnsi="Arial Narrow"/>
        <w:sz w:val="22"/>
        <w:szCs w:val="22"/>
      </w:rPr>
      <w:tab/>
    </w:r>
    <w:r w:rsidR="00EA71B8">
      <w:rPr>
        <w:rFonts w:ascii="Arial Narrow" w:hAnsi="Arial Narrow"/>
        <w:sz w:val="22"/>
        <w:szCs w:val="22"/>
      </w:rPr>
      <w:tab/>
      <w:t xml:space="preserve">Page </w:t>
    </w:r>
    <w:r w:rsidR="00EA71B8" w:rsidRPr="00EA71B8">
      <w:rPr>
        <w:rFonts w:ascii="Arial Narrow" w:hAnsi="Arial Narrow"/>
        <w:sz w:val="22"/>
        <w:szCs w:val="22"/>
      </w:rPr>
      <w:fldChar w:fldCharType="begin"/>
    </w:r>
    <w:r w:rsidR="00EA71B8" w:rsidRPr="00EA71B8">
      <w:rPr>
        <w:rFonts w:ascii="Arial Narrow" w:hAnsi="Arial Narrow"/>
        <w:sz w:val="22"/>
        <w:szCs w:val="22"/>
      </w:rPr>
      <w:instrText xml:space="preserve"> PAGE   \* MERGEFORMAT </w:instrText>
    </w:r>
    <w:r w:rsidR="00EA71B8" w:rsidRPr="00EA71B8">
      <w:rPr>
        <w:rFonts w:ascii="Arial Narrow" w:hAnsi="Arial Narrow"/>
        <w:sz w:val="22"/>
        <w:szCs w:val="22"/>
      </w:rPr>
      <w:fldChar w:fldCharType="separate"/>
    </w:r>
    <w:r w:rsidR="00DC7BD2">
      <w:rPr>
        <w:rFonts w:ascii="Arial Narrow" w:hAnsi="Arial Narrow"/>
        <w:noProof/>
        <w:sz w:val="22"/>
        <w:szCs w:val="22"/>
      </w:rPr>
      <w:t>2</w:t>
    </w:r>
    <w:r w:rsidR="00EA71B8" w:rsidRPr="00EA71B8">
      <w:rPr>
        <w:rFonts w:ascii="Arial Narrow" w:hAnsi="Arial Narrow"/>
        <w:noProof/>
        <w:sz w:val="22"/>
        <w:szCs w:val="22"/>
      </w:rPr>
      <w:fldChar w:fldCharType="end"/>
    </w:r>
  </w:p>
  <w:p w14:paraId="78A05800" w14:textId="77777777" w:rsidR="00612773" w:rsidRDefault="00DC7BD2">
    <w:pPr>
      <w:pStyle w:val="Header"/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72EE41C" wp14:editId="3CF1E329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60579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CAD00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TUb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" o:allowincell="f" strokeweight="2.25pt"/>
          </w:pict>
        </mc:Fallback>
      </mc:AlternateContent>
    </w:r>
  </w:p>
  <w:p w14:paraId="3A5CE2A0" w14:textId="77777777" w:rsidR="00612773" w:rsidRDefault="006127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4ABB"/>
    <w:multiLevelType w:val="hybridMultilevel"/>
    <w:tmpl w:val="400A1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72CC"/>
    <w:multiLevelType w:val="hybridMultilevel"/>
    <w:tmpl w:val="AA6A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F2DCB"/>
    <w:multiLevelType w:val="hybridMultilevel"/>
    <w:tmpl w:val="FEB2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5450E"/>
    <w:multiLevelType w:val="hybridMultilevel"/>
    <w:tmpl w:val="D7069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2497301">
    <w:abstractNumId w:val="1"/>
  </w:num>
  <w:num w:numId="2" w16cid:durableId="1380863212">
    <w:abstractNumId w:val="0"/>
  </w:num>
  <w:num w:numId="3" w16cid:durableId="466553302">
    <w:abstractNumId w:val="2"/>
  </w:num>
  <w:num w:numId="4" w16cid:durableId="191916750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FF"/>
    <w:rsid w:val="00000085"/>
    <w:rsid w:val="00000309"/>
    <w:rsid w:val="0000057C"/>
    <w:rsid w:val="000005BA"/>
    <w:rsid w:val="00000651"/>
    <w:rsid w:val="00000735"/>
    <w:rsid w:val="00000A26"/>
    <w:rsid w:val="00000F9C"/>
    <w:rsid w:val="00001A40"/>
    <w:rsid w:val="00001C8B"/>
    <w:rsid w:val="00001D07"/>
    <w:rsid w:val="00001E73"/>
    <w:rsid w:val="000022BF"/>
    <w:rsid w:val="00002453"/>
    <w:rsid w:val="00002466"/>
    <w:rsid w:val="000025B9"/>
    <w:rsid w:val="00002731"/>
    <w:rsid w:val="00002CCA"/>
    <w:rsid w:val="00002E53"/>
    <w:rsid w:val="00003231"/>
    <w:rsid w:val="0000339F"/>
    <w:rsid w:val="000034DB"/>
    <w:rsid w:val="0000364B"/>
    <w:rsid w:val="00003656"/>
    <w:rsid w:val="00003727"/>
    <w:rsid w:val="00003805"/>
    <w:rsid w:val="00003957"/>
    <w:rsid w:val="00003C71"/>
    <w:rsid w:val="00003DCA"/>
    <w:rsid w:val="00003E09"/>
    <w:rsid w:val="00003E17"/>
    <w:rsid w:val="00003F68"/>
    <w:rsid w:val="00004032"/>
    <w:rsid w:val="0000405F"/>
    <w:rsid w:val="0000414B"/>
    <w:rsid w:val="0000424B"/>
    <w:rsid w:val="00004283"/>
    <w:rsid w:val="00004318"/>
    <w:rsid w:val="00004464"/>
    <w:rsid w:val="000045C8"/>
    <w:rsid w:val="00004612"/>
    <w:rsid w:val="00004640"/>
    <w:rsid w:val="0000484F"/>
    <w:rsid w:val="00004A34"/>
    <w:rsid w:val="00004B6D"/>
    <w:rsid w:val="00004B7B"/>
    <w:rsid w:val="00004D6A"/>
    <w:rsid w:val="00004F04"/>
    <w:rsid w:val="00004F51"/>
    <w:rsid w:val="000051B7"/>
    <w:rsid w:val="00005298"/>
    <w:rsid w:val="00005399"/>
    <w:rsid w:val="00005615"/>
    <w:rsid w:val="000056E2"/>
    <w:rsid w:val="00005A7C"/>
    <w:rsid w:val="00005A90"/>
    <w:rsid w:val="00005E54"/>
    <w:rsid w:val="00005E8C"/>
    <w:rsid w:val="00005FCB"/>
    <w:rsid w:val="00006509"/>
    <w:rsid w:val="000066AC"/>
    <w:rsid w:val="000066D8"/>
    <w:rsid w:val="00006884"/>
    <w:rsid w:val="0000690D"/>
    <w:rsid w:val="00006AFF"/>
    <w:rsid w:val="00006BC5"/>
    <w:rsid w:val="00006C84"/>
    <w:rsid w:val="00006D55"/>
    <w:rsid w:val="00006DA4"/>
    <w:rsid w:val="00006ED9"/>
    <w:rsid w:val="0000704A"/>
    <w:rsid w:val="000070C0"/>
    <w:rsid w:val="00007127"/>
    <w:rsid w:val="000071A1"/>
    <w:rsid w:val="00007236"/>
    <w:rsid w:val="000073E0"/>
    <w:rsid w:val="000074E8"/>
    <w:rsid w:val="000074F4"/>
    <w:rsid w:val="0000782C"/>
    <w:rsid w:val="000079DF"/>
    <w:rsid w:val="00010352"/>
    <w:rsid w:val="0001037E"/>
    <w:rsid w:val="00010412"/>
    <w:rsid w:val="00010558"/>
    <w:rsid w:val="000108E3"/>
    <w:rsid w:val="00010B25"/>
    <w:rsid w:val="00010F34"/>
    <w:rsid w:val="00010F53"/>
    <w:rsid w:val="0001114B"/>
    <w:rsid w:val="00011399"/>
    <w:rsid w:val="00011454"/>
    <w:rsid w:val="0001147A"/>
    <w:rsid w:val="00011556"/>
    <w:rsid w:val="0001167C"/>
    <w:rsid w:val="0001197E"/>
    <w:rsid w:val="00011AEF"/>
    <w:rsid w:val="00011B78"/>
    <w:rsid w:val="00011F7D"/>
    <w:rsid w:val="00012009"/>
    <w:rsid w:val="00012366"/>
    <w:rsid w:val="00012689"/>
    <w:rsid w:val="0001289C"/>
    <w:rsid w:val="00012B4A"/>
    <w:rsid w:val="00012B58"/>
    <w:rsid w:val="00012CD8"/>
    <w:rsid w:val="00012E11"/>
    <w:rsid w:val="000130ED"/>
    <w:rsid w:val="0001316C"/>
    <w:rsid w:val="000133EC"/>
    <w:rsid w:val="000135AE"/>
    <w:rsid w:val="00013718"/>
    <w:rsid w:val="00013EB1"/>
    <w:rsid w:val="00013F03"/>
    <w:rsid w:val="000140A8"/>
    <w:rsid w:val="000140C5"/>
    <w:rsid w:val="0001438F"/>
    <w:rsid w:val="0001459A"/>
    <w:rsid w:val="000145E3"/>
    <w:rsid w:val="000145FE"/>
    <w:rsid w:val="000147FB"/>
    <w:rsid w:val="000149EC"/>
    <w:rsid w:val="00014A8E"/>
    <w:rsid w:val="00014B29"/>
    <w:rsid w:val="00014CD8"/>
    <w:rsid w:val="00014CF0"/>
    <w:rsid w:val="00014D72"/>
    <w:rsid w:val="00014EDC"/>
    <w:rsid w:val="00015063"/>
    <w:rsid w:val="000155EE"/>
    <w:rsid w:val="00015899"/>
    <w:rsid w:val="00015AC2"/>
    <w:rsid w:val="00015AE5"/>
    <w:rsid w:val="00015BAA"/>
    <w:rsid w:val="00015BB2"/>
    <w:rsid w:val="00015BE7"/>
    <w:rsid w:val="00015C5F"/>
    <w:rsid w:val="00015D32"/>
    <w:rsid w:val="00015F35"/>
    <w:rsid w:val="0001663E"/>
    <w:rsid w:val="00016657"/>
    <w:rsid w:val="000166CA"/>
    <w:rsid w:val="000167EA"/>
    <w:rsid w:val="00016903"/>
    <w:rsid w:val="00016DA2"/>
    <w:rsid w:val="00017007"/>
    <w:rsid w:val="0001701B"/>
    <w:rsid w:val="000171EE"/>
    <w:rsid w:val="0001758C"/>
    <w:rsid w:val="00017686"/>
    <w:rsid w:val="00017693"/>
    <w:rsid w:val="000178D7"/>
    <w:rsid w:val="00017957"/>
    <w:rsid w:val="00017C1D"/>
    <w:rsid w:val="00017D37"/>
    <w:rsid w:val="00017EA4"/>
    <w:rsid w:val="00020038"/>
    <w:rsid w:val="0002028D"/>
    <w:rsid w:val="00020483"/>
    <w:rsid w:val="00020504"/>
    <w:rsid w:val="000205E7"/>
    <w:rsid w:val="000207B2"/>
    <w:rsid w:val="0002081C"/>
    <w:rsid w:val="00020AAC"/>
    <w:rsid w:val="00020C51"/>
    <w:rsid w:val="00020CFB"/>
    <w:rsid w:val="00020D8C"/>
    <w:rsid w:val="00020DE4"/>
    <w:rsid w:val="0002103D"/>
    <w:rsid w:val="000210FF"/>
    <w:rsid w:val="00021221"/>
    <w:rsid w:val="000212C3"/>
    <w:rsid w:val="000213EE"/>
    <w:rsid w:val="00021AAE"/>
    <w:rsid w:val="00021C93"/>
    <w:rsid w:val="00021F3B"/>
    <w:rsid w:val="00021FF5"/>
    <w:rsid w:val="000221D3"/>
    <w:rsid w:val="0002220A"/>
    <w:rsid w:val="0002228D"/>
    <w:rsid w:val="00022692"/>
    <w:rsid w:val="00022741"/>
    <w:rsid w:val="00022862"/>
    <w:rsid w:val="00022874"/>
    <w:rsid w:val="00022989"/>
    <w:rsid w:val="00022A27"/>
    <w:rsid w:val="00022A8E"/>
    <w:rsid w:val="00022AC6"/>
    <w:rsid w:val="00022C03"/>
    <w:rsid w:val="00022F32"/>
    <w:rsid w:val="00022FB6"/>
    <w:rsid w:val="00023381"/>
    <w:rsid w:val="000233BC"/>
    <w:rsid w:val="0002344F"/>
    <w:rsid w:val="000234E7"/>
    <w:rsid w:val="000235BC"/>
    <w:rsid w:val="000235DD"/>
    <w:rsid w:val="000235EB"/>
    <w:rsid w:val="000236E0"/>
    <w:rsid w:val="0002378A"/>
    <w:rsid w:val="000237F1"/>
    <w:rsid w:val="000237F3"/>
    <w:rsid w:val="0002380D"/>
    <w:rsid w:val="00023908"/>
    <w:rsid w:val="00023BA1"/>
    <w:rsid w:val="00023C6D"/>
    <w:rsid w:val="00023DC5"/>
    <w:rsid w:val="0002410A"/>
    <w:rsid w:val="000243F1"/>
    <w:rsid w:val="000245D0"/>
    <w:rsid w:val="000245D8"/>
    <w:rsid w:val="000246E1"/>
    <w:rsid w:val="0002478E"/>
    <w:rsid w:val="00024835"/>
    <w:rsid w:val="00024CB1"/>
    <w:rsid w:val="00024D43"/>
    <w:rsid w:val="00024F88"/>
    <w:rsid w:val="00025247"/>
    <w:rsid w:val="00025315"/>
    <w:rsid w:val="00025399"/>
    <w:rsid w:val="00025655"/>
    <w:rsid w:val="00025961"/>
    <w:rsid w:val="00025B62"/>
    <w:rsid w:val="00025F02"/>
    <w:rsid w:val="00026084"/>
    <w:rsid w:val="000261D1"/>
    <w:rsid w:val="0002623D"/>
    <w:rsid w:val="00026327"/>
    <w:rsid w:val="00026451"/>
    <w:rsid w:val="00026574"/>
    <w:rsid w:val="000265E9"/>
    <w:rsid w:val="000267C7"/>
    <w:rsid w:val="00026B06"/>
    <w:rsid w:val="00026BA9"/>
    <w:rsid w:val="00026D62"/>
    <w:rsid w:val="00026D7D"/>
    <w:rsid w:val="000270CC"/>
    <w:rsid w:val="00027126"/>
    <w:rsid w:val="00027519"/>
    <w:rsid w:val="00027ECA"/>
    <w:rsid w:val="00027FAD"/>
    <w:rsid w:val="000301B7"/>
    <w:rsid w:val="000303B4"/>
    <w:rsid w:val="00030590"/>
    <w:rsid w:val="000305C3"/>
    <w:rsid w:val="00030639"/>
    <w:rsid w:val="00030999"/>
    <w:rsid w:val="00030D86"/>
    <w:rsid w:val="00031047"/>
    <w:rsid w:val="0003112B"/>
    <w:rsid w:val="000314C7"/>
    <w:rsid w:val="00031526"/>
    <w:rsid w:val="00031624"/>
    <w:rsid w:val="00031676"/>
    <w:rsid w:val="000317A4"/>
    <w:rsid w:val="0003192A"/>
    <w:rsid w:val="00031A62"/>
    <w:rsid w:val="00031AEF"/>
    <w:rsid w:val="00031E31"/>
    <w:rsid w:val="00032168"/>
    <w:rsid w:val="00032197"/>
    <w:rsid w:val="0003223D"/>
    <w:rsid w:val="000329CE"/>
    <w:rsid w:val="00032FB4"/>
    <w:rsid w:val="00032FCE"/>
    <w:rsid w:val="00033184"/>
    <w:rsid w:val="00033304"/>
    <w:rsid w:val="000335BD"/>
    <w:rsid w:val="0003361D"/>
    <w:rsid w:val="00033943"/>
    <w:rsid w:val="00033A3D"/>
    <w:rsid w:val="00033D24"/>
    <w:rsid w:val="00033E4A"/>
    <w:rsid w:val="00033E96"/>
    <w:rsid w:val="00034000"/>
    <w:rsid w:val="0003490F"/>
    <w:rsid w:val="00034A62"/>
    <w:rsid w:val="00034A9E"/>
    <w:rsid w:val="00034C1E"/>
    <w:rsid w:val="00034F49"/>
    <w:rsid w:val="00035079"/>
    <w:rsid w:val="000350C4"/>
    <w:rsid w:val="000350D3"/>
    <w:rsid w:val="00035373"/>
    <w:rsid w:val="00035850"/>
    <w:rsid w:val="00035857"/>
    <w:rsid w:val="00035ABD"/>
    <w:rsid w:val="00035C89"/>
    <w:rsid w:val="00035E02"/>
    <w:rsid w:val="000360D6"/>
    <w:rsid w:val="000361EF"/>
    <w:rsid w:val="00036525"/>
    <w:rsid w:val="0003665D"/>
    <w:rsid w:val="000367D1"/>
    <w:rsid w:val="0003694E"/>
    <w:rsid w:val="00036A5C"/>
    <w:rsid w:val="00036D89"/>
    <w:rsid w:val="00036D8D"/>
    <w:rsid w:val="00036E5B"/>
    <w:rsid w:val="00036E73"/>
    <w:rsid w:val="00036F33"/>
    <w:rsid w:val="000371B2"/>
    <w:rsid w:val="000371F7"/>
    <w:rsid w:val="0003745C"/>
    <w:rsid w:val="000375ED"/>
    <w:rsid w:val="00037627"/>
    <w:rsid w:val="0003767E"/>
    <w:rsid w:val="00037857"/>
    <w:rsid w:val="000378D1"/>
    <w:rsid w:val="00037A14"/>
    <w:rsid w:val="00037DCE"/>
    <w:rsid w:val="00037DDD"/>
    <w:rsid w:val="0004007C"/>
    <w:rsid w:val="0004012E"/>
    <w:rsid w:val="000401E7"/>
    <w:rsid w:val="0004029F"/>
    <w:rsid w:val="000403FC"/>
    <w:rsid w:val="000404A0"/>
    <w:rsid w:val="000404FE"/>
    <w:rsid w:val="000405C6"/>
    <w:rsid w:val="000405F2"/>
    <w:rsid w:val="00040631"/>
    <w:rsid w:val="00040897"/>
    <w:rsid w:val="00040C33"/>
    <w:rsid w:val="00040D92"/>
    <w:rsid w:val="00040E69"/>
    <w:rsid w:val="00040FE8"/>
    <w:rsid w:val="0004103F"/>
    <w:rsid w:val="00041897"/>
    <w:rsid w:val="00041928"/>
    <w:rsid w:val="00041987"/>
    <w:rsid w:val="00041B79"/>
    <w:rsid w:val="00041C8C"/>
    <w:rsid w:val="00042269"/>
    <w:rsid w:val="00042833"/>
    <w:rsid w:val="000428A4"/>
    <w:rsid w:val="00042E0D"/>
    <w:rsid w:val="00042EA3"/>
    <w:rsid w:val="00042F51"/>
    <w:rsid w:val="00042F5E"/>
    <w:rsid w:val="00042F98"/>
    <w:rsid w:val="00043021"/>
    <w:rsid w:val="000430BC"/>
    <w:rsid w:val="000435CC"/>
    <w:rsid w:val="000435E2"/>
    <w:rsid w:val="0004392E"/>
    <w:rsid w:val="000439D0"/>
    <w:rsid w:val="00043A27"/>
    <w:rsid w:val="00043A34"/>
    <w:rsid w:val="00043A61"/>
    <w:rsid w:val="00043BED"/>
    <w:rsid w:val="00043F54"/>
    <w:rsid w:val="00043FFC"/>
    <w:rsid w:val="00044329"/>
    <w:rsid w:val="000443CF"/>
    <w:rsid w:val="000448C4"/>
    <w:rsid w:val="00044C96"/>
    <w:rsid w:val="00044E39"/>
    <w:rsid w:val="00044F98"/>
    <w:rsid w:val="00045088"/>
    <w:rsid w:val="00045257"/>
    <w:rsid w:val="0004545F"/>
    <w:rsid w:val="0004574B"/>
    <w:rsid w:val="00045F3E"/>
    <w:rsid w:val="0004600C"/>
    <w:rsid w:val="0004601C"/>
    <w:rsid w:val="0004608F"/>
    <w:rsid w:val="000463CE"/>
    <w:rsid w:val="00046405"/>
    <w:rsid w:val="000464FF"/>
    <w:rsid w:val="00046865"/>
    <w:rsid w:val="00046868"/>
    <w:rsid w:val="00046CF8"/>
    <w:rsid w:val="00046DE2"/>
    <w:rsid w:val="00046E0E"/>
    <w:rsid w:val="00047143"/>
    <w:rsid w:val="0004720A"/>
    <w:rsid w:val="000472FB"/>
    <w:rsid w:val="00047435"/>
    <w:rsid w:val="00047643"/>
    <w:rsid w:val="00047745"/>
    <w:rsid w:val="00047749"/>
    <w:rsid w:val="00047EE2"/>
    <w:rsid w:val="00047F79"/>
    <w:rsid w:val="0005000F"/>
    <w:rsid w:val="000500F8"/>
    <w:rsid w:val="00050337"/>
    <w:rsid w:val="000507E4"/>
    <w:rsid w:val="00050887"/>
    <w:rsid w:val="00050917"/>
    <w:rsid w:val="00050925"/>
    <w:rsid w:val="00050A79"/>
    <w:rsid w:val="00050BC2"/>
    <w:rsid w:val="00050CF9"/>
    <w:rsid w:val="00050D01"/>
    <w:rsid w:val="00050F06"/>
    <w:rsid w:val="00050F35"/>
    <w:rsid w:val="00051127"/>
    <w:rsid w:val="0005149A"/>
    <w:rsid w:val="000515E9"/>
    <w:rsid w:val="00051806"/>
    <w:rsid w:val="00051858"/>
    <w:rsid w:val="00051BC7"/>
    <w:rsid w:val="00052148"/>
    <w:rsid w:val="000521F4"/>
    <w:rsid w:val="0005230A"/>
    <w:rsid w:val="00052619"/>
    <w:rsid w:val="0005269E"/>
    <w:rsid w:val="000527DB"/>
    <w:rsid w:val="000528B9"/>
    <w:rsid w:val="00052A85"/>
    <w:rsid w:val="00052C1F"/>
    <w:rsid w:val="00052DE6"/>
    <w:rsid w:val="00052E70"/>
    <w:rsid w:val="00053006"/>
    <w:rsid w:val="0005309B"/>
    <w:rsid w:val="00053217"/>
    <w:rsid w:val="0005327B"/>
    <w:rsid w:val="00053576"/>
    <w:rsid w:val="000537B2"/>
    <w:rsid w:val="000539B6"/>
    <w:rsid w:val="00053A28"/>
    <w:rsid w:val="00053A6D"/>
    <w:rsid w:val="00053AFD"/>
    <w:rsid w:val="00053B45"/>
    <w:rsid w:val="00053C28"/>
    <w:rsid w:val="00053C54"/>
    <w:rsid w:val="00053FC2"/>
    <w:rsid w:val="0005406F"/>
    <w:rsid w:val="000541DF"/>
    <w:rsid w:val="00054492"/>
    <w:rsid w:val="0005464B"/>
    <w:rsid w:val="00054688"/>
    <w:rsid w:val="0005473E"/>
    <w:rsid w:val="0005475B"/>
    <w:rsid w:val="00054C74"/>
    <w:rsid w:val="00054CD7"/>
    <w:rsid w:val="00054DE5"/>
    <w:rsid w:val="00054E75"/>
    <w:rsid w:val="00054E7F"/>
    <w:rsid w:val="000550D0"/>
    <w:rsid w:val="0005537D"/>
    <w:rsid w:val="00055762"/>
    <w:rsid w:val="00055A86"/>
    <w:rsid w:val="00055AD2"/>
    <w:rsid w:val="00055C86"/>
    <w:rsid w:val="00055D8A"/>
    <w:rsid w:val="00055F9E"/>
    <w:rsid w:val="00056127"/>
    <w:rsid w:val="00056451"/>
    <w:rsid w:val="00056665"/>
    <w:rsid w:val="00056679"/>
    <w:rsid w:val="00056953"/>
    <w:rsid w:val="00056A75"/>
    <w:rsid w:val="00056AA1"/>
    <w:rsid w:val="00056CFC"/>
    <w:rsid w:val="00056DAA"/>
    <w:rsid w:val="00056E1B"/>
    <w:rsid w:val="00056F42"/>
    <w:rsid w:val="0005769B"/>
    <w:rsid w:val="00057777"/>
    <w:rsid w:val="000578B7"/>
    <w:rsid w:val="0005795E"/>
    <w:rsid w:val="00057AB4"/>
    <w:rsid w:val="00057CD7"/>
    <w:rsid w:val="00057EC2"/>
    <w:rsid w:val="000601A3"/>
    <w:rsid w:val="000607CC"/>
    <w:rsid w:val="00060837"/>
    <w:rsid w:val="00060929"/>
    <w:rsid w:val="00060986"/>
    <w:rsid w:val="00060D19"/>
    <w:rsid w:val="000611AE"/>
    <w:rsid w:val="000612BE"/>
    <w:rsid w:val="00061349"/>
    <w:rsid w:val="0006145A"/>
    <w:rsid w:val="000616C8"/>
    <w:rsid w:val="000616CA"/>
    <w:rsid w:val="0006194B"/>
    <w:rsid w:val="00061F90"/>
    <w:rsid w:val="000622F8"/>
    <w:rsid w:val="000624C7"/>
    <w:rsid w:val="00062666"/>
    <w:rsid w:val="000626D8"/>
    <w:rsid w:val="000626FB"/>
    <w:rsid w:val="000629A3"/>
    <w:rsid w:val="000629AA"/>
    <w:rsid w:val="00062A73"/>
    <w:rsid w:val="00062AC5"/>
    <w:rsid w:val="00062F64"/>
    <w:rsid w:val="00063109"/>
    <w:rsid w:val="0006322E"/>
    <w:rsid w:val="000634C2"/>
    <w:rsid w:val="00063560"/>
    <w:rsid w:val="0006356F"/>
    <w:rsid w:val="00063879"/>
    <w:rsid w:val="000639E2"/>
    <w:rsid w:val="00063B6E"/>
    <w:rsid w:val="00063B76"/>
    <w:rsid w:val="00063FC7"/>
    <w:rsid w:val="000642C1"/>
    <w:rsid w:val="000642FB"/>
    <w:rsid w:val="000644BA"/>
    <w:rsid w:val="000645FE"/>
    <w:rsid w:val="000647A9"/>
    <w:rsid w:val="000648E0"/>
    <w:rsid w:val="00064B07"/>
    <w:rsid w:val="00064D12"/>
    <w:rsid w:val="00064E7F"/>
    <w:rsid w:val="0006508D"/>
    <w:rsid w:val="0006508E"/>
    <w:rsid w:val="00065108"/>
    <w:rsid w:val="000655B5"/>
    <w:rsid w:val="0006573B"/>
    <w:rsid w:val="00065B59"/>
    <w:rsid w:val="00065D1C"/>
    <w:rsid w:val="00065E37"/>
    <w:rsid w:val="00065F0B"/>
    <w:rsid w:val="00065FEF"/>
    <w:rsid w:val="00066059"/>
    <w:rsid w:val="000661A8"/>
    <w:rsid w:val="000667A6"/>
    <w:rsid w:val="00066AA2"/>
    <w:rsid w:val="00066C33"/>
    <w:rsid w:val="00066EC6"/>
    <w:rsid w:val="000671E8"/>
    <w:rsid w:val="000672E6"/>
    <w:rsid w:val="0006730F"/>
    <w:rsid w:val="00067334"/>
    <w:rsid w:val="000674C8"/>
    <w:rsid w:val="000675BB"/>
    <w:rsid w:val="00067967"/>
    <w:rsid w:val="00067B7E"/>
    <w:rsid w:val="00067DC7"/>
    <w:rsid w:val="000700D3"/>
    <w:rsid w:val="00070126"/>
    <w:rsid w:val="000702D0"/>
    <w:rsid w:val="000705B6"/>
    <w:rsid w:val="00070737"/>
    <w:rsid w:val="000709EC"/>
    <w:rsid w:val="00070C90"/>
    <w:rsid w:val="00070D3F"/>
    <w:rsid w:val="00070D68"/>
    <w:rsid w:val="00070F56"/>
    <w:rsid w:val="00070F7E"/>
    <w:rsid w:val="0007104B"/>
    <w:rsid w:val="000711DD"/>
    <w:rsid w:val="00071218"/>
    <w:rsid w:val="00071691"/>
    <w:rsid w:val="000716C1"/>
    <w:rsid w:val="0007189B"/>
    <w:rsid w:val="0007197D"/>
    <w:rsid w:val="000719EB"/>
    <w:rsid w:val="00071A02"/>
    <w:rsid w:val="00071AB1"/>
    <w:rsid w:val="00071C3D"/>
    <w:rsid w:val="00071C6E"/>
    <w:rsid w:val="00071E50"/>
    <w:rsid w:val="00071F83"/>
    <w:rsid w:val="00071F88"/>
    <w:rsid w:val="0007201F"/>
    <w:rsid w:val="000720F7"/>
    <w:rsid w:val="000722A0"/>
    <w:rsid w:val="0007252D"/>
    <w:rsid w:val="000726FC"/>
    <w:rsid w:val="00072709"/>
    <w:rsid w:val="00072861"/>
    <w:rsid w:val="000729F6"/>
    <w:rsid w:val="00072BC7"/>
    <w:rsid w:val="00072C76"/>
    <w:rsid w:val="00072C8C"/>
    <w:rsid w:val="00072CAA"/>
    <w:rsid w:val="00072D16"/>
    <w:rsid w:val="00072FFD"/>
    <w:rsid w:val="000732AB"/>
    <w:rsid w:val="0007343A"/>
    <w:rsid w:val="00073478"/>
    <w:rsid w:val="0007391B"/>
    <w:rsid w:val="000739CD"/>
    <w:rsid w:val="00073AB1"/>
    <w:rsid w:val="00073D2C"/>
    <w:rsid w:val="00073F85"/>
    <w:rsid w:val="00074121"/>
    <w:rsid w:val="00074439"/>
    <w:rsid w:val="0007475C"/>
    <w:rsid w:val="000748B2"/>
    <w:rsid w:val="00074AC2"/>
    <w:rsid w:val="00074C13"/>
    <w:rsid w:val="00075032"/>
    <w:rsid w:val="000750A6"/>
    <w:rsid w:val="00075104"/>
    <w:rsid w:val="00075558"/>
    <w:rsid w:val="000755F0"/>
    <w:rsid w:val="00075832"/>
    <w:rsid w:val="0007595A"/>
    <w:rsid w:val="00076048"/>
    <w:rsid w:val="000763F1"/>
    <w:rsid w:val="000764DB"/>
    <w:rsid w:val="00076822"/>
    <w:rsid w:val="0007698D"/>
    <w:rsid w:val="00076B22"/>
    <w:rsid w:val="00076EBA"/>
    <w:rsid w:val="00076F8B"/>
    <w:rsid w:val="00076FC2"/>
    <w:rsid w:val="0007746F"/>
    <w:rsid w:val="00077560"/>
    <w:rsid w:val="00077571"/>
    <w:rsid w:val="000775E7"/>
    <w:rsid w:val="00077915"/>
    <w:rsid w:val="00077B44"/>
    <w:rsid w:val="00077B99"/>
    <w:rsid w:val="00077CBF"/>
    <w:rsid w:val="00077F65"/>
    <w:rsid w:val="000800AA"/>
    <w:rsid w:val="000804F5"/>
    <w:rsid w:val="00080552"/>
    <w:rsid w:val="000806BD"/>
    <w:rsid w:val="00080731"/>
    <w:rsid w:val="0008088D"/>
    <w:rsid w:val="00080AC3"/>
    <w:rsid w:val="00080C9B"/>
    <w:rsid w:val="00080D29"/>
    <w:rsid w:val="00081382"/>
    <w:rsid w:val="00081459"/>
    <w:rsid w:val="00081461"/>
    <w:rsid w:val="0008154E"/>
    <w:rsid w:val="0008161E"/>
    <w:rsid w:val="00081633"/>
    <w:rsid w:val="00081733"/>
    <w:rsid w:val="00081BD2"/>
    <w:rsid w:val="00081BE9"/>
    <w:rsid w:val="00081D4E"/>
    <w:rsid w:val="00081E4B"/>
    <w:rsid w:val="00081F3C"/>
    <w:rsid w:val="00081F77"/>
    <w:rsid w:val="0008205E"/>
    <w:rsid w:val="000820EC"/>
    <w:rsid w:val="00082A6F"/>
    <w:rsid w:val="00082EF1"/>
    <w:rsid w:val="00082F7D"/>
    <w:rsid w:val="00083028"/>
    <w:rsid w:val="0008315C"/>
    <w:rsid w:val="000831DF"/>
    <w:rsid w:val="0008321C"/>
    <w:rsid w:val="00083648"/>
    <w:rsid w:val="000836C3"/>
    <w:rsid w:val="00083878"/>
    <w:rsid w:val="00083985"/>
    <w:rsid w:val="00083A75"/>
    <w:rsid w:val="00083C10"/>
    <w:rsid w:val="00083DDA"/>
    <w:rsid w:val="00083E92"/>
    <w:rsid w:val="00083F55"/>
    <w:rsid w:val="00083F94"/>
    <w:rsid w:val="000842E4"/>
    <w:rsid w:val="000843EA"/>
    <w:rsid w:val="0008449A"/>
    <w:rsid w:val="000849C1"/>
    <w:rsid w:val="00084CE5"/>
    <w:rsid w:val="00084D06"/>
    <w:rsid w:val="00084DA9"/>
    <w:rsid w:val="00084E57"/>
    <w:rsid w:val="00084E6F"/>
    <w:rsid w:val="00084EC0"/>
    <w:rsid w:val="00084EC2"/>
    <w:rsid w:val="00084ED7"/>
    <w:rsid w:val="00084FFC"/>
    <w:rsid w:val="00085074"/>
    <w:rsid w:val="00085483"/>
    <w:rsid w:val="00085693"/>
    <w:rsid w:val="000857A1"/>
    <w:rsid w:val="000857C5"/>
    <w:rsid w:val="000859D8"/>
    <w:rsid w:val="00085B7B"/>
    <w:rsid w:val="000860D8"/>
    <w:rsid w:val="00086225"/>
    <w:rsid w:val="0008656D"/>
    <w:rsid w:val="000866FA"/>
    <w:rsid w:val="000867D8"/>
    <w:rsid w:val="0008683C"/>
    <w:rsid w:val="00086DCC"/>
    <w:rsid w:val="00086E6F"/>
    <w:rsid w:val="00086E74"/>
    <w:rsid w:val="00087053"/>
    <w:rsid w:val="0008718A"/>
    <w:rsid w:val="000872D5"/>
    <w:rsid w:val="00087604"/>
    <w:rsid w:val="0008772D"/>
    <w:rsid w:val="0008776F"/>
    <w:rsid w:val="00087823"/>
    <w:rsid w:val="00087AA9"/>
    <w:rsid w:val="00087BB5"/>
    <w:rsid w:val="00087C02"/>
    <w:rsid w:val="00087C17"/>
    <w:rsid w:val="00087C2D"/>
    <w:rsid w:val="00090052"/>
    <w:rsid w:val="00090474"/>
    <w:rsid w:val="00090495"/>
    <w:rsid w:val="00090510"/>
    <w:rsid w:val="0009059B"/>
    <w:rsid w:val="00090779"/>
    <w:rsid w:val="00090911"/>
    <w:rsid w:val="00090D33"/>
    <w:rsid w:val="00090D50"/>
    <w:rsid w:val="000910F8"/>
    <w:rsid w:val="00091296"/>
    <w:rsid w:val="0009159D"/>
    <w:rsid w:val="00091644"/>
    <w:rsid w:val="00091C73"/>
    <w:rsid w:val="00091DEA"/>
    <w:rsid w:val="000921F0"/>
    <w:rsid w:val="00092265"/>
    <w:rsid w:val="00092564"/>
    <w:rsid w:val="0009258B"/>
    <w:rsid w:val="00092791"/>
    <w:rsid w:val="00092859"/>
    <w:rsid w:val="000929A3"/>
    <w:rsid w:val="00092C83"/>
    <w:rsid w:val="00092D0C"/>
    <w:rsid w:val="00093014"/>
    <w:rsid w:val="000930E9"/>
    <w:rsid w:val="00093100"/>
    <w:rsid w:val="00093135"/>
    <w:rsid w:val="0009366F"/>
    <w:rsid w:val="00093750"/>
    <w:rsid w:val="00093839"/>
    <w:rsid w:val="00093A51"/>
    <w:rsid w:val="00093E63"/>
    <w:rsid w:val="0009406C"/>
    <w:rsid w:val="000940F9"/>
    <w:rsid w:val="0009424D"/>
    <w:rsid w:val="0009428A"/>
    <w:rsid w:val="000944E6"/>
    <w:rsid w:val="000948C4"/>
    <w:rsid w:val="0009497A"/>
    <w:rsid w:val="00094A89"/>
    <w:rsid w:val="00094F68"/>
    <w:rsid w:val="00095021"/>
    <w:rsid w:val="0009504C"/>
    <w:rsid w:val="000953F4"/>
    <w:rsid w:val="00095425"/>
    <w:rsid w:val="00095491"/>
    <w:rsid w:val="000954C5"/>
    <w:rsid w:val="000954CC"/>
    <w:rsid w:val="0009566F"/>
    <w:rsid w:val="000958AB"/>
    <w:rsid w:val="00095E69"/>
    <w:rsid w:val="00095E75"/>
    <w:rsid w:val="0009672F"/>
    <w:rsid w:val="0009674D"/>
    <w:rsid w:val="000969E6"/>
    <w:rsid w:val="00096AA1"/>
    <w:rsid w:val="00096DD5"/>
    <w:rsid w:val="00096E35"/>
    <w:rsid w:val="00097205"/>
    <w:rsid w:val="0009726F"/>
    <w:rsid w:val="000973AA"/>
    <w:rsid w:val="000974D3"/>
    <w:rsid w:val="000977B3"/>
    <w:rsid w:val="000977E4"/>
    <w:rsid w:val="000978A1"/>
    <w:rsid w:val="00097902"/>
    <w:rsid w:val="00097CAA"/>
    <w:rsid w:val="00097DAE"/>
    <w:rsid w:val="00097EEF"/>
    <w:rsid w:val="000A001B"/>
    <w:rsid w:val="000A0021"/>
    <w:rsid w:val="000A0073"/>
    <w:rsid w:val="000A01E4"/>
    <w:rsid w:val="000A027A"/>
    <w:rsid w:val="000A053D"/>
    <w:rsid w:val="000A09AB"/>
    <w:rsid w:val="000A0CE2"/>
    <w:rsid w:val="000A0E80"/>
    <w:rsid w:val="000A1175"/>
    <w:rsid w:val="000A13C7"/>
    <w:rsid w:val="000A1516"/>
    <w:rsid w:val="000A1566"/>
    <w:rsid w:val="000A1861"/>
    <w:rsid w:val="000A1A8A"/>
    <w:rsid w:val="000A1BCB"/>
    <w:rsid w:val="000A1D37"/>
    <w:rsid w:val="000A1F52"/>
    <w:rsid w:val="000A1F9A"/>
    <w:rsid w:val="000A20E0"/>
    <w:rsid w:val="000A2146"/>
    <w:rsid w:val="000A22B9"/>
    <w:rsid w:val="000A22F1"/>
    <w:rsid w:val="000A254C"/>
    <w:rsid w:val="000A28BC"/>
    <w:rsid w:val="000A2A3D"/>
    <w:rsid w:val="000A2B09"/>
    <w:rsid w:val="000A2BFD"/>
    <w:rsid w:val="000A2CC7"/>
    <w:rsid w:val="000A2E91"/>
    <w:rsid w:val="000A3091"/>
    <w:rsid w:val="000A331E"/>
    <w:rsid w:val="000A3371"/>
    <w:rsid w:val="000A356F"/>
    <w:rsid w:val="000A37F6"/>
    <w:rsid w:val="000A3ADE"/>
    <w:rsid w:val="000A3CD9"/>
    <w:rsid w:val="000A3D68"/>
    <w:rsid w:val="000A3FE8"/>
    <w:rsid w:val="000A40DE"/>
    <w:rsid w:val="000A4243"/>
    <w:rsid w:val="000A4283"/>
    <w:rsid w:val="000A43A3"/>
    <w:rsid w:val="000A43AC"/>
    <w:rsid w:val="000A446E"/>
    <w:rsid w:val="000A4545"/>
    <w:rsid w:val="000A467C"/>
    <w:rsid w:val="000A46EA"/>
    <w:rsid w:val="000A47AA"/>
    <w:rsid w:val="000A4C13"/>
    <w:rsid w:val="000A4C48"/>
    <w:rsid w:val="000A4DD6"/>
    <w:rsid w:val="000A4DF9"/>
    <w:rsid w:val="000A4E10"/>
    <w:rsid w:val="000A4E55"/>
    <w:rsid w:val="000A5097"/>
    <w:rsid w:val="000A516B"/>
    <w:rsid w:val="000A51B9"/>
    <w:rsid w:val="000A52F4"/>
    <w:rsid w:val="000A53FC"/>
    <w:rsid w:val="000A54D9"/>
    <w:rsid w:val="000A5830"/>
    <w:rsid w:val="000A58CD"/>
    <w:rsid w:val="000A5A08"/>
    <w:rsid w:val="000A5A52"/>
    <w:rsid w:val="000A5A5D"/>
    <w:rsid w:val="000A5B2C"/>
    <w:rsid w:val="000A5B48"/>
    <w:rsid w:val="000A5B90"/>
    <w:rsid w:val="000A649A"/>
    <w:rsid w:val="000A64DF"/>
    <w:rsid w:val="000A652A"/>
    <w:rsid w:val="000A6868"/>
    <w:rsid w:val="000A6B94"/>
    <w:rsid w:val="000A6E91"/>
    <w:rsid w:val="000A6EF8"/>
    <w:rsid w:val="000A70C9"/>
    <w:rsid w:val="000A78C8"/>
    <w:rsid w:val="000A7937"/>
    <w:rsid w:val="000A7A10"/>
    <w:rsid w:val="000A7B5C"/>
    <w:rsid w:val="000A7EF3"/>
    <w:rsid w:val="000B0022"/>
    <w:rsid w:val="000B008C"/>
    <w:rsid w:val="000B009F"/>
    <w:rsid w:val="000B00B8"/>
    <w:rsid w:val="000B06AD"/>
    <w:rsid w:val="000B075F"/>
    <w:rsid w:val="000B07EF"/>
    <w:rsid w:val="000B0B0E"/>
    <w:rsid w:val="000B0BD5"/>
    <w:rsid w:val="000B0DA6"/>
    <w:rsid w:val="000B0EBA"/>
    <w:rsid w:val="000B10D9"/>
    <w:rsid w:val="000B11AE"/>
    <w:rsid w:val="000B1514"/>
    <w:rsid w:val="000B1613"/>
    <w:rsid w:val="000B194C"/>
    <w:rsid w:val="000B1952"/>
    <w:rsid w:val="000B195B"/>
    <w:rsid w:val="000B1975"/>
    <w:rsid w:val="000B19A6"/>
    <w:rsid w:val="000B1A5D"/>
    <w:rsid w:val="000B1ACA"/>
    <w:rsid w:val="000B1C41"/>
    <w:rsid w:val="000B1EB6"/>
    <w:rsid w:val="000B1F5C"/>
    <w:rsid w:val="000B21DA"/>
    <w:rsid w:val="000B244B"/>
    <w:rsid w:val="000B2765"/>
    <w:rsid w:val="000B27B2"/>
    <w:rsid w:val="000B27C4"/>
    <w:rsid w:val="000B2976"/>
    <w:rsid w:val="000B2CCC"/>
    <w:rsid w:val="000B2DEF"/>
    <w:rsid w:val="000B2E31"/>
    <w:rsid w:val="000B2EBF"/>
    <w:rsid w:val="000B2FD2"/>
    <w:rsid w:val="000B325B"/>
    <w:rsid w:val="000B333F"/>
    <w:rsid w:val="000B3509"/>
    <w:rsid w:val="000B37B1"/>
    <w:rsid w:val="000B3A72"/>
    <w:rsid w:val="000B3B6E"/>
    <w:rsid w:val="000B3E0C"/>
    <w:rsid w:val="000B3F64"/>
    <w:rsid w:val="000B3FA6"/>
    <w:rsid w:val="000B3FB4"/>
    <w:rsid w:val="000B412B"/>
    <w:rsid w:val="000B4167"/>
    <w:rsid w:val="000B42AB"/>
    <w:rsid w:val="000B42D1"/>
    <w:rsid w:val="000B49CF"/>
    <w:rsid w:val="000B4BE2"/>
    <w:rsid w:val="000B4C25"/>
    <w:rsid w:val="000B4C5C"/>
    <w:rsid w:val="000B4DAA"/>
    <w:rsid w:val="000B4E3C"/>
    <w:rsid w:val="000B518A"/>
    <w:rsid w:val="000B548B"/>
    <w:rsid w:val="000B5606"/>
    <w:rsid w:val="000B5777"/>
    <w:rsid w:val="000B57C0"/>
    <w:rsid w:val="000B58F4"/>
    <w:rsid w:val="000B5973"/>
    <w:rsid w:val="000B5ABD"/>
    <w:rsid w:val="000B5BC1"/>
    <w:rsid w:val="000B614A"/>
    <w:rsid w:val="000B6315"/>
    <w:rsid w:val="000B6340"/>
    <w:rsid w:val="000B6818"/>
    <w:rsid w:val="000B6882"/>
    <w:rsid w:val="000B6FE0"/>
    <w:rsid w:val="000B70E5"/>
    <w:rsid w:val="000B73CB"/>
    <w:rsid w:val="000B7478"/>
    <w:rsid w:val="000B7997"/>
    <w:rsid w:val="000B7AEA"/>
    <w:rsid w:val="000B7C39"/>
    <w:rsid w:val="000B7E46"/>
    <w:rsid w:val="000B7F3C"/>
    <w:rsid w:val="000C0372"/>
    <w:rsid w:val="000C0417"/>
    <w:rsid w:val="000C0B74"/>
    <w:rsid w:val="000C0BF1"/>
    <w:rsid w:val="000C0EEB"/>
    <w:rsid w:val="000C0F4F"/>
    <w:rsid w:val="000C0F93"/>
    <w:rsid w:val="000C11B1"/>
    <w:rsid w:val="000C1675"/>
    <w:rsid w:val="000C174A"/>
    <w:rsid w:val="000C1752"/>
    <w:rsid w:val="000C1A6B"/>
    <w:rsid w:val="000C1AA6"/>
    <w:rsid w:val="000C1AE6"/>
    <w:rsid w:val="000C1BF8"/>
    <w:rsid w:val="000C1E08"/>
    <w:rsid w:val="000C1E2B"/>
    <w:rsid w:val="000C20B6"/>
    <w:rsid w:val="000C21CB"/>
    <w:rsid w:val="000C227C"/>
    <w:rsid w:val="000C245D"/>
    <w:rsid w:val="000C26DF"/>
    <w:rsid w:val="000C2728"/>
    <w:rsid w:val="000C2B41"/>
    <w:rsid w:val="000C2E1E"/>
    <w:rsid w:val="000C2EB0"/>
    <w:rsid w:val="000C2F86"/>
    <w:rsid w:val="000C32B5"/>
    <w:rsid w:val="000C3608"/>
    <w:rsid w:val="000C3668"/>
    <w:rsid w:val="000C39BD"/>
    <w:rsid w:val="000C3A4C"/>
    <w:rsid w:val="000C3AA1"/>
    <w:rsid w:val="000C3B27"/>
    <w:rsid w:val="000C3BBB"/>
    <w:rsid w:val="000C3BD5"/>
    <w:rsid w:val="000C4292"/>
    <w:rsid w:val="000C448D"/>
    <w:rsid w:val="000C4628"/>
    <w:rsid w:val="000C4678"/>
    <w:rsid w:val="000C4741"/>
    <w:rsid w:val="000C4C26"/>
    <w:rsid w:val="000C4F3C"/>
    <w:rsid w:val="000C513A"/>
    <w:rsid w:val="000C514A"/>
    <w:rsid w:val="000C5262"/>
    <w:rsid w:val="000C5362"/>
    <w:rsid w:val="000C536C"/>
    <w:rsid w:val="000C56FD"/>
    <w:rsid w:val="000C5804"/>
    <w:rsid w:val="000C58A0"/>
    <w:rsid w:val="000C58DE"/>
    <w:rsid w:val="000C5C1B"/>
    <w:rsid w:val="000C5C27"/>
    <w:rsid w:val="000C6039"/>
    <w:rsid w:val="000C607D"/>
    <w:rsid w:val="000C64A3"/>
    <w:rsid w:val="000C661C"/>
    <w:rsid w:val="000C6CB8"/>
    <w:rsid w:val="000C7331"/>
    <w:rsid w:val="000C7383"/>
    <w:rsid w:val="000C73EA"/>
    <w:rsid w:val="000C75F2"/>
    <w:rsid w:val="000C77BE"/>
    <w:rsid w:val="000C7857"/>
    <w:rsid w:val="000C7ACA"/>
    <w:rsid w:val="000C7B70"/>
    <w:rsid w:val="000C7D0A"/>
    <w:rsid w:val="000C7E38"/>
    <w:rsid w:val="000C7ED0"/>
    <w:rsid w:val="000C7EF1"/>
    <w:rsid w:val="000D001A"/>
    <w:rsid w:val="000D02CB"/>
    <w:rsid w:val="000D037D"/>
    <w:rsid w:val="000D071F"/>
    <w:rsid w:val="000D073E"/>
    <w:rsid w:val="000D0909"/>
    <w:rsid w:val="000D0AC5"/>
    <w:rsid w:val="000D0FB9"/>
    <w:rsid w:val="000D13AB"/>
    <w:rsid w:val="000D155A"/>
    <w:rsid w:val="000D1587"/>
    <w:rsid w:val="000D16AA"/>
    <w:rsid w:val="000D1AD0"/>
    <w:rsid w:val="000D1C2F"/>
    <w:rsid w:val="000D1FF7"/>
    <w:rsid w:val="000D204A"/>
    <w:rsid w:val="000D2160"/>
    <w:rsid w:val="000D219C"/>
    <w:rsid w:val="000D223D"/>
    <w:rsid w:val="000D22BB"/>
    <w:rsid w:val="000D2A30"/>
    <w:rsid w:val="000D2C31"/>
    <w:rsid w:val="000D303C"/>
    <w:rsid w:val="000D304C"/>
    <w:rsid w:val="000D31BC"/>
    <w:rsid w:val="000D3381"/>
    <w:rsid w:val="000D342A"/>
    <w:rsid w:val="000D34FC"/>
    <w:rsid w:val="000D384C"/>
    <w:rsid w:val="000D3B8B"/>
    <w:rsid w:val="000D3B92"/>
    <w:rsid w:val="000D3C2D"/>
    <w:rsid w:val="000D3DF6"/>
    <w:rsid w:val="000D3F1A"/>
    <w:rsid w:val="000D409D"/>
    <w:rsid w:val="000D40E9"/>
    <w:rsid w:val="000D4104"/>
    <w:rsid w:val="000D4379"/>
    <w:rsid w:val="000D437B"/>
    <w:rsid w:val="000D47BE"/>
    <w:rsid w:val="000D47F4"/>
    <w:rsid w:val="000D49D6"/>
    <w:rsid w:val="000D4B95"/>
    <w:rsid w:val="000D4C19"/>
    <w:rsid w:val="000D4CD7"/>
    <w:rsid w:val="000D4D65"/>
    <w:rsid w:val="000D4F29"/>
    <w:rsid w:val="000D4F9F"/>
    <w:rsid w:val="000D5242"/>
    <w:rsid w:val="000D54F3"/>
    <w:rsid w:val="000D580E"/>
    <w:rsid w:val="000D5AF6"/>
    <w:rsid w:val="000D5BA1"/>
    <w:rsid w:val="000D5E3D"/>
    <w:rsid w:val="000D5FA9"/>
    <w:rsid w:val="000D641F"/>
    <w:rsid w:val="000D6622"/>
    <w:rsid w:val="000D6707"/>
    <w:rsid w:val="000D67EF"/>
    <w:rsid w:val="000D7280"/>
    <w:rsid w:val="000D73D3"/>
    <w:rsid w:val="000D74BF"/>
    <w:rsid w:val="000D7500"/>
    <w:rsid w:val="000D776E"/>
    <w:rsid w:val="000D77EF"/>
    <w:rsid w:val="000D78AA"/>
    <w:rsid w:val="000D7A1B"/>
    <w:rsid w:val="000D7B1F"/>
    <w:rsid w:val="000D7DC5"/>
    <w:rsid w:val="000E06A3"/>
    <w:rsid w:val="000E08C9"/>
    <w:rsid w:val="000E098E"/>
    <w:rsid w:val="000E0A7E"/>
    <w:rsid w:val="000E0FB8"/>
    <w:rsid w:val="000E10E0"/>
    <w:rsid w:val="000E1576"/>
    <w:rsid w:val="000E15B5"/>
    <w:rsid w:val="000E1665"/>
    <w:rsid w:val="000E1C2E"/>
    <w:rsid w:val="000E1C94"/>
    <w:rsid w:val="000E1F59"/>
    <w:rsid w:val="000E2071"/>
    <w:rsid w:val="000E2196"/>
    <w:rsid w:val="000E274F"/>
    <w:rsid w:val="000E2A69"/>
    <w:rsid w:val="000E2B5E"/>
    <w:rsid w:val="000E2BEA"/>
    <w:rsid w:val="000E2F12"/>
    <w:rsid w:val="000E2F90"/>
    <w:rsid w:val="000E2F9F"/>
    <w:rsid w:val="000E3034"/>
    <w:rsid w:val="000E31E1"/>
    <w:rsid w:val="000E356E"/>
    <w:rsid w:val="000E363B"/>
    <w:rsid w:val="000E3945"/>
    <w:rsid w:val="000E39FF"/>
    <w:rsid w:val="000E3A92"/>
    <w:rsid w:val="000E3B03"/>
    <w:rsid w:val="000E3C8D"/>
    <w:rsid w:val="000E43AC"/>
    <w:rsid w:val="000E47A4"/>
    <w:rsid w:val="000E497D"/>
    <w:rsid w:val="000E4C5B"/>
    <w:rsid w:val="000E4CE8"/>
    <w:rsid w:val="000E4DB7"/>
    <w:rsid w:val="000E4E48"/>
    <w:rsid w:val="000E4F17"/>
    <w:rsid w:val="000E4F98"/>
    <w:rsid w:val="000E5007"/>
    <w:rsid w:val="000E5025"/>
    <w:rsid w:val="000E524D"/>
    <w:rsid w:val="000E5313"/>
    <w:rsid w:val="000E54AF"/>
    <w:rsid w:val="000E54DE"/>
    <w:rsid w:val="000E564E"/>
    <w:rsid w:val="000E56A6"/>
    <w:rsid w:val="000E5778"/>
    <w:rsid w:val="000E5956"/>
    <w:rsid w:val="000E5C04"/>
    <w:rsid w:val="000E5EE6"/>
    <w:rsid w:val="000E5F0A"/>
    <w:rsid w:val="000E60BA"/>
    <w:rsid w:val="000E620D"/>
    <w:rsid w:val="000E6227"/>
    <w:rsid w:val="000E6335"/>
    <w:rsid w:val="000E66BB"/>
    <w:rsid w:val="000E688E"/>
    <w:rsid w:val="000E6B65"/>
    <w:rsid w:val="000E6C5D"/>
    <w:rsid w:val="000E6D9F"/>
    <w:rsid w:val="000E6F15"/>
    <w:rsid w:val="000E6F1D"/>
    <w:rsid w:val="000E755C"/>
    <w:rsid w:val="000E7678"/>
    <w:rsid w:val="000E77C3"/>
    <w:rsid w:val="000E78AD"/>
    <w:rsid w:val="000E7D54"/>
    <w:rsid w:val="000E7F3D"/>
    <w:rsid w:val="000E7FF9"/>
    <w:rsid w:val="000F01D2"/>
    <w:rsid w:val="000F0288"/>
    <w:rsid w:val="000F0BBF"/>
    <w:rsid w:val="000F0C9B"/>
    <w:rsid w:val="000F0CA2"/>
    <w:rsid w:val="000F0EEA"/>
    <w:rsid w:val="000F0F33"/>
    <w:rsid w:val="000F1073"/>
    <w:rsid w:val="000F1136"/>
    <w:rsid w:val="000F1559"/>
    <w:rsid w:val="000F1618"/>
    <w:rsid w:val="000F17E2"/>
    <w:rsid w:val="000F186F"/>
    <w:rsid w:val="000F1893"/>
    <w:rsid w:val="000F1BB2"/>
    <w:rsid w:val="000F1C0D"/>
    <w:rsid w:val="000F1CDB"/>
    <w:rsid w:val="000F1D5F"/>
    <w:rsid w:val="000F1E4A"/>
    <w:rsid w:val="000F2069"/>
    <w:rsid w:val="000F2143"/>
    <w:rsid w:val="000F236F"/>
    <w:rsid w:val="000F240B"/>
    <w:rsid w:val="000F24BC"/>
    <w:rsid w:val="000F255A"/>
    <w:rsid w:val="000F2859"/>
    <w:rsid w:val="000F2978"/>
    <w:rsid w:val="000F2D94"/>
    <w:rsid w:val="000F31FE"/>
    <w:rsid w:val="000F33C5"/>
    <w:rsid w:val="000F3864"/>
    <w:rsid w:val="000F39FF"/>
    <w:rsid w:val="000F3A36"/>
    <w:rsid w:val="000F3BF0"/>
    <w:rsid w:val="000F3CE1"/>
    <w:rsid w:val="000F3F87"/>
    <w:rsid w:val="000F3F9B"/>
    <w:rsid w:val="000F4395"/>
    <w:rsid w:val="000F4468"/>
    <w:rsid w:val="000F4691"/>
    <w:rsid w:val="000F4865"/>
    <w:rsid w:val="000F4D4F"/>
    <w:rsid w:val="000F4FD8"/>
    <w:rsid w:val="000F4FEF"/>
    <w:rsid w:val="000F50FB"/>
    <w:rsid w:val="000F529D"/>
    <w:rsid w:val="000F54A1"/>
    <w:rsid w:val="000F55BC"/>
    <w:rsid w:val="000F57D5"/>
    <w:rsid w:val="000F58E5"/>
    <w:rsid w:val="000F5A0E"/>
    <w:rsid w:val="000F5E57"/>
    <w:rsid w:val="000F5F48"/>
    <w:rsid w:val="000F6038"/>
    <w:rsid w:val="000F60CE"/>
    <w:rsid w:val="000F61B3"/>
    <w:rsid w:val="000F6350"/>
    <w:rsid w:val="000F6596"/>
    <w:rsid w:val="000F6618"/>
    <w:rsid w:val="000F6730"/>
    <w:rsid w:val="000F6971"/>
    <w:rsid w:val="000F6A8C"/>
    <w:rsid w:val="000F6AA4"/>
    <w:rsid w:val="000F6F2C"/>
    <w:rsid w:val="000F6F42"/>
    <w:rsid w:val="000F710D"/>
    <w:rsid w:val="000F735D"/>
    <w:rsid w:val="000F7572"/>
    <w:rsid w:val="000F7B97"/>
    <w:rsid w:val="000F7CEF"/>
    <w:rsid w:val="000F7D70"/>
    <w:rsid w:val="000F7F1E"/>
    <w:rsid w:val="001001C0"/>
    <w:rsid w:val="001001C1"/>
    <w:rsid w:val="00100569"/>
    <w:rsid w:val="0010066C"/>
    <w:rsid w:val="001007AC"/>
    <w:rsid w:val="001008F9"/>
    <w:rsid w:val="00100AB8"/>
    <w:rsid w:val="00101313"/>
    <w:rsid w:val="00101408"/>
    <w:rsid w:val="00101982"/>
    <w:rsid w:val="001019EB"/>
    <w:rsid w:val="00101A7E"/>
    <w:rsid w:val="00101AD4"/>
    <w:rsid w:val="00101DAC"/>
    <w:rsid w:val="00101DE2"/>
    <w:rsid w:val="00101EB7"/>
    <w:rsid w:val="00101F65"/>
    <w:rsid w:val="00102057"/>
    <w:rsid w:val="001022D2"/>
    <w:rsid w:val="00102473"/>
    <w:rsid w:val="0010266D"/>
    <w:rsid w:val="0010279D"/>
    <w:rsid w:val="00102948"/>
    <w:rsid w:val="00102C8E"/>
    <w:rsid w:val="00102D7D"/>
    <w:rsid w:val="00102E36"/>
    <w:rsid w:val="00102EB4"/>
    <w:rsid w:val="0010325B"/>
    <w:rsid w:val="001032ED"/>
    <w:rsid w:val="001035A4"/>
    <w:rsid w:val="001038DF"/>
    <w:rsid w:val="00103934"/>
    <w:rsid w:val="00103990"/>
    <w:rsid w:val="00103EA6"/>
    <w:rsid w:val="00103F1D"/>
    <w:rsid w:val="00103F39"/>
    <w:rsid w:val="00103FAC"/>
    <w:rsid w:val="001040AB"/>
    <w:rsid w:val="0010417E"/>
    <w:rsid w:val="0010424D"/>
    <w:rsid w:val="001042F2"/>
    <w:rsid w:val="00104995"/>
    <w:rsid w:val="00104B47"/>
    <w:rsid w:val="00104ED8"/>
    <w:rsid w:val="00104F5C"/>
    <w:rsid w:val="00105453"/>
    <w:rsid w:val="001057BC"/>
    <w:rsid w:val="001058B8"/>
    <w:rsid w:val="00105A27"/>
    <w:rsid w:val="00105A52"/>
    <w:rsid w:val="00105C64"/>
    <w:rsid w:val="00105CF4"/>
    <w:rsid w:val="001060B8"/>
    <w:rsid w:val="00106302"/>
    <w:rsid w:val="00106660"/>
    <w:rsid w:val="00106688"/>
    <w:rsid w:val="001066E7"/>
    <w:rsid w:val="00106757"/>
    <w:rsid w:val="001068BD"/>
    <w:rsid w:val="00106957"/>
    <w:rsid w:val="00106B9C"/>
    <w:rsid w:val="00106C8E"/>
    <w:rsid w:val="00106EB9"/>
    <w:rsid w:val="00106F0B"/>
    <w:rsid w:val="001072BE"/>
    <w:rsid w:val="001073A6"/>
    <w:rsid w:val="00107466"/>
    <w:rsid w:val="00107624"/>
    <w:rsid w:val="001076EF"/>
    <w:rsid w:val="00107738"/>
    <w:rsid w:val="0010788A"/>
    <w:rsid w:val="00107A11"/>
    <w:rsid w:val="00107C91"/>
    <w:rsid w:val="00107D1E"/>
    <w:rsid w:val="00107D40"/>
    <w:rsid w:val="00107D90"/>
    <w:rsid w:val="00107EE1"/>
    <w:rsid w:val="00107F0E"/>
    <w:rsid w:val="001100E2"/>
    <w:rsid w:val="00110414"/>
    <w:rsid w:val="001105AB"/>
    <w:rsid w:val="001105C7"/>
    <w:rsid w:val="001107DD"/>
    <w:rsid w:val="00110816"/>
    <w:rsid w:val="00110C2B"/>
    <w:rsid w:val="00110E44"/>
    <w:rsid w:val="0011132C"/>
    <w:rsid w:val="001113C5"/>
    <w:rsid w:val="00111462"/>
    <w:rsid w:val="00111841"/>
    <w:rsid w:val="00111953"/>
    <w:rsid w:val="00111CF9"/>
    <w:rsid w:val="00111DCE"/>
    <w:rsid w:val="001120D9"/>
    <w:rsid w:val="00112165"/>
    <w:rsid w:val="001121D3"/>
    <w:rsid w:val="001121DD"/>
    <w:rsid w:val="001122D1"/>
    <w:rsid w:val="001124CF"/>
    <w:rsid w:val="001125AE"/>
    <w:rsid w:val="00112623"/>
    <w:rsid w:val="00112805"/>
    <w:rsid w:val="00112A5D"/>
    <w:rsid w:val="00112D7D"/>
    <w:rsid w:val="00112DAE"/>
    <w:rsid w:val="00112F40"/>
    <w:rsid w:val="001131A0"/>
    <w:rsid w:val="001131AB"/>
    <w:rsid w:val="00113732"/>
    <w:rsid w:val="001139F7"/>
    <w:rsid w:val="00113C05"/>
    <w:rsid w:val="00113D38"/>
    <w:rsid w:val="00113DDF"/>
    <w:rsid w:val="00113E75"/>
    <w:rsid w:val="00113E7A"/>
    <w:rsid w:val="00114072"/>
    <w:rsid w:val="00114094"/>
    <w:rsid w:val="00114197"/>
    <w:rsid w:val="001141E4"/>
    <w:rsid w:val="001144F9"/>
    <w:rsid w:val="0011474F"/>
    <w:rsid w:val="00114773"/>
    <w:rsid w:val="001148F9"/>
    <w:rsid w:val="001149BD"/>
    <w:rsid w:val="00114B74"/>
    <w:rsid w:val="00114C43"/>
    <w:rsid w:val="00114DA2"/>
    <w:rsid w:val="00114DA3"/>
    <w:rsid w:val="00114E83"/>
    <w:rsid w:val="00114FCC"/>
    <w:rsid w:val="00115148"/>
    <w:rsid w:val="001152F5"/>
    <w:rsid w:val="0011539E"/>
    <w:rsid w:val="00115627"/>
    <w:rsid w:val="001157D2"/>
    <w:rsid w:val="00115A32"/>
    <w:rsid w:val="00115A8F"/>
    <w:rsid w:val="00115ABC"/>
    <w:rsid w:val="00115BB7"/>
    <w:rsid w:val="00115DDF"/>
    <w:rsid w:val="00116124"/>
    <w:rsid w:val="001163D0"/>
    <w:rsid w:val="00116875"/>
    <w:rsid w:val="00116930"/>
    <w:rsid w:val="00116AE2"/>
    <w:rsid w:val="00116CA7"/>
    <w:rsid w:val="00117164"/>
    <w:rsid w:val="001173F6"/>
    <w:rsid w:val="00117587"/>
    <w:rsid w:val="0011758B"/>
    <w:rsid w:val="00117883"/>
    <w:rsid w:val="00117942"/>
    <w:rsid w:val="00117B34"/>
    <w:rsid w:val="00117BE6"/>
    <w:rsid w:val="00117BEB"/>
    <w:rsid w:val="00117D42"/>
    <w:rsid w:val="00117DED"/>
    <w:rsid w:val="00117F44"/>
    <w:rsid w:val="00120222"/>
    <w:rsid w:val="00120304"/>
    <w:rsid w:val="00120718"/>
    <w:rsid w:val="001207EA"/>
    <w:rsid w:val="0012080F"/>
    <w:rsid w:val="00120A1C"/>
    <w:rsid w:val="00120A97"/>
    <w:rsid w:val="00120AC8"/>
    <w:rsid w:val="00120C47"/>
    <w:rsid w:val="00120CEC"/>
    <w:rsid w:val="00120D95"/>
    <w:rsid w:val="00121BF9"/>
    <w:rsid w:val="00121D03"/>
    <w:rsid w:val="00122526"/>
    <w:rsid w:val="001225DF"/>
    <w:rsid w:val="0012280E"/>
    <w:rsid w:val="001228A8"/>
    <w:rsid w:val="00122934"/>
    <w:rsid w:val="00122CEA"/>
    <w:rsid w:val="00122D1E"/>
    <w:rsid w:val="00122D2C"/>
    <w:rsid w:val="00122D61"/>
    <w:rsid w:val="00123BC7"/>
    <w:rsid w:val="00123D99"/>
    <w:rsid w:val="00123EAA"/>
    <w:rsid w:val="0012436F"/>
    <w:rsid w:val="001244A8"/>
    <w:rsid w:val="0012492C"/>
    <w:rsid w:val="00124A6C"/>
    <w:rsid w:val="00124C66"/>
    <w:rsid w:val="00124D02"/>
    <w:rsid w:val="00125124"/>
    <w:rsid w:val="0012527A"/>
    <w:rsid w:val="0012529C"/>
    <w:rsid w:val="0012559B"/>
    <w:rsid w:val="001255E5"/>
    <w:rsid w:val="0012590C"/>
    <w:rsid w:val="00125945"/>
    <w:rsid w:val="00125A31"/>
    <w:rsid w:val="00125AAF"/>
    <w:rsid w:val="00125D21"/>
    <w:rsid w:val="00125D76"/>
    <w:rsid w:val="00125E40"/>
    <w:rsid w:val="00126410"/>
    <w:rsid w:val="00126805"/>
    <w:rsid w:val="0012687F"/>
    <w:rsid w:val="00126BAF"/>
    <w:rsid w:val="00126C59"/>
    <w:rsid w:val="00126C78"/>
    <w:rsid w:val="00126CDD"/>
    <w:rsid w:val="00126D37"/>
    <w:rsid w:val="00126DB1"/>
    <w:rsid w:val="00127151"/>
    <w:rsid w:val="00127395"/>
    <w:rsid w:val="00127644"/>
    <w:rsid w:val="00127738"/>
    <w:rsid w:val="0012776A"/>
    <w:rsid w:val="001277D6"/>
    <w:rsid w:val="0012784D"/>
    <w:rsid w:val="00127AD7"/>
    <w:rsid w:val="00127C5F"/>
    <w:rsid w:val="00127CDC"/>
    <w:rsid w:val="001301AF"/>
    <w:rsid w:val="001303DF"/>
    <w:rsid w:val="001304F0"/>
    <w:rsid w:val="001305BE"/>
    <w:rsid w:val="001305DD"/>
    <w:rsid w:val="00130608"/>
    <w:rsid w:val="00130C7E"/>
    <w:rsid w:val="00130FCE"/>
    <w:rsid w:val="0013108F"/>
    <w:rsid w:val="00131215"/>
    <w:rsid w:val="001314F4"/>
    <w:rsid w:val="001317D4"/>
    <w:rsid w:val="0013181D"/>
    <w:rsid w:val="001318D2"/>
    <w:rsid w:val="00131992"/>
    <w:rsid w:val="001319BA"/>
    <w:rsid w:val="001319C1"/>
    <w:rsid w:val="00131F5B"/>
    <w:rsid w:val="00132015"/>
    <w:rsid w:val="0013205F"/>
    <w:rsid w:val="00132097"/>
    <w:rsid w:val="001320B9"/>
    <w:rsid w:val="00132562"/>
    <w:rsid w:val="00132585"/>
    <w:rsid w:val="001328D7"/>
    <w:rsid w:val="00132A1F"/>
    <w:rsid w:val="00132A3B"/>
    <w:rsid w:val="00132A5A"/>
    <w:rsid w:val="00132A75"/>
    <w:rsid w:val="00132A88"/>
    <w:rsid w:val="00132EB4"/>
    <w:rsid w:val="00133163"/>
    <w:rsid w:val="00133224"/>
    <w:rsid w:val="00133340"/>
    <w:rsid w:val="0013360E"/>
    <w:rsid w:val="00133A24"/>
    <w:rsid w:val="00133A56"/>
    <w:rsid w:val="001340D9"/>
    <w:rsid w:val="0013425D"/>
    <w:rsid w:val="0013439E"/>
    <w:rsid w:val="0013469C"/>
    <w:rsid w:val="0013491A"/>
    <w:rsid w:val="00134EB1"/>
    <w:rsid w:val="00134EB2"/>
    <w:rsid w:val="00134FB7"/>
    <w:rsid w:val="001351CE"/>
    <w:rsid w:val="00135783"/>
    <w:rsid w:val="00135A3F"/>
    <w:rsid w:val="00135A5D"/>
    <w:rsid w:val="00135C7D"/>
    <w:rsid w:val="00135EB7"/>
    <w:rsid w:val="00135ED2"/>
    <w:rsid w:val="00135FA9"/>
    <w:rsid w:val="00135FDA"/>
    <w:rsid w:val="0013605E"/>
    <w:rsid w:val="00136416"/>
    <w:rsid w:val="0013659C"/>
    <w:rsid w:val="00136947"/>
    <w:rsid w:val="00136960"/>
    <w:rsid w:val="00136A20"/>
    <w:rsid w:val="00136A7A"/>
    <w:rsid w:val="00136B03"/>
    <w:rsid w:val="00136C01"/>
    <w:rsid w:val="00136FAD"/>
    <w:rsid w:val="001370D0"/>
    <w:rsid w:val="0013714D"/>
    <w:rsid w:val="0013729C"/>
    <w:rsid w:val="00137346"/>
    <w:rsid w:val="00137458"/>
    <w:rsid w:val="00137675"/>
    <w:rsid w:val="001376FB"/>
    <w:rsid w:val="001377CC"/>
    <w:rsid w:val="00137907"/>
    <w:rsid w:val="00137927"/>
    <w:rsid w:val="0014021D"/>
    <w:rsid w:val="001402CB"/>
    <w:rsid w:val="00140362"/>
    <w:rsid w:val="0014049B"/>
    <w:rsid w:val="0014063D"/>
    <w:rsid w:val="00140758"/>
    <w:rsid w:val="001408B7"/>
    <w:rsid w:val="001409E1"/>
    <w:rsid w:val="001409F0"/>
    <w:rsid w:val="00140A87"/>
    <w:rsid w:val="00140AAF"/>
    <w:rsid w:val="00140B2E"/>
    <w:rsid w:val="00140E04"/>
    <w:rsid w:val="00140F16"/>
    <w:rsid w:val="001410F7"/>
    <w:rsid w:val="0014123C"/>
    <w:rsid w:val="00141440"/>
    <w:rsid w:val="001415C2"/>
    <w:rsid w:val="00141628"/>
    <w:rsid w:val="001418F3"/>
    <w:rsid w:val="00141A61"/>
    <w:rsid w:val="00141F21"/>
    <w:rsid w:val="00141F88"/>
    <w:rsid w:val="00142271"/>
    <w:rsid w:val="0014233D"/>
    <w:rsid w:val="00142407"/>
    <w:rsid w:val="001426A2"/>
    <w:rsid w:val="001427EB"/>
    <w:rsid w:val="001428EA"/>
    <w:rsid w:val="0014293E"/>
    <w:rsid w:val="00142AE2"/>
    <w:rsid w:val="00142D93"/>
    <w:rsid w:val="00142F04"/>
    <w:rsid w:val="00143192"/>
    <w:rsid w:val="00143297"/>
    <w:rsid w:val="001433C6"/>
    <w:rsid w:val="00143489"/>
    <w:rsid w:val="001435E4"/>
    <w:rsid w:val="001436F8"/>
    <w:rsid w:val="0014389F"/>
    <w:rsid w:val="001438B8"/>
    <w:rsid w:val="001438EC"/>
    <w:rsid w:val="00143E12"/>
    <w:rsid w:val="00143EC1"/>
    <w:rsid w:val="00143EC7"/>
    <w:rsid w:val="00143EEB"/>
    <w:rsid w:val="00143F75"/>
    <w:rsid w:val="00144066"/>
    <w:rsid w:val="0014431D"/>
    <w:rsid w:val="00144365"/>
    <w:rsid w:val="00144402"/>
    <w:rsid w:val="001444DF"/>
    <w:rsid w:val="0014452A"/>
    <w:rsid w:val="00144914"/>
    <w:rsid w:val="00144DC6"/>
    <w:rsid w:val="00145022"/>
    <w:rsid w:val="0014535A"/>
    <w:rsid w:val="001454E3"/>
    <w:rsid w:val="001455A5"/>
    <w:rsid w:val="00145651"/>
    <w:rsid w:val="00145A47"/>
    <w:rsid w:val="00145C01"/>
    <w:rsid w:val="00145C8E"/>
    <w:rsid w:val="00145D2E"/>
    <w:rsid w:val="00145E07"/>
    <w:rsid w:val="00145FC3"/>
    <w:rsid w:val="0014606B"/>
    <w:rsid w:val="00146501"/>
    <w:rsid w:val="001469C8"/>
    <w:rsid w:val="00146AC2"/>
    <w:rsid w:val="00146DF6"/>
    <w:rsid w:val="00146FFA"/>
    <w:rsid w:val="00147149"/>
    <w:rsid w:val="00147157"/>
    <w:rsid w:val="00147199"/>
    <w:rsid w:val="001473F9"/>
    <w:rsid w:val="0014741E"/>
    <w:rsid w:val="001477D5"/>
    <w:rsid w:val="00147929"/>
    <w:rsid w:val="00147C3B"/>
    <w:rsid w:val="00147E36"/>
    <w:rsid w:val="001504D0"/>
    <w:rsid w:val="001505F6"/>
    <w:rsid w:val="0015093D"/>
    <w:rsid w:val="00150A85"/>
    <w:rsid w:val="00150D38"/>
    <w:rsid w:val="00150E6E"/>
    <w:rsid w:val="00150EAC"/>
    <w:rsid w:val="00150EC0"/>
    <w:rsid w:val="00151108"/>
    <w:rsid w:val="001512FB"/>
    <w:rsid w:val="00151593"/>
    <w:rsid w:val="001515AE"/>
    <w:rsid w:val="0015176B"/>
    <w:rsid w:val="00151924"/>
    <w:rsid w:val="001519AB"/>
    <w:rsid w:val="00151AE3"/>
    <w:rsid w:val="00151EFC"/>
    <w:rsid w:val="00151F27"/>
    <w:rsid w:val="00151FC6"/>
    <w:rsid w:val="001522FA"/>
    <w:rsid w:val="0015234D"/>
    <w:rsid w:val="0015258A"/>
    <w:rsid w:val="0015295A"/>
    <w:rsid w:val="00152984"/>
    <w:rsid w:val="00152B70"/>
    <w:rsid w:val="00152CAE"/>
    <w:rsid w:val="00152D2C"/>
    <w:rsid w:val="00153073"/>
    <w:rsid w:val="0015311B"/>
    <w:rsid w:val="001531D6"/>
    <w:rsid w:val="001532C5"/>
    <w:rsid w:val="00153389"/>
    <w:rsid w:val="001535CC"/>
    <w:rsid w:val="00153AE1"/>
    <w:rsid w:val="00153CE7"/>
    <w:rsid w:val="0015414F"/>
    <w:rsid w:val="0015447A"/>
    <w:rsid w:val="00154641"/>
    <w:rsid w:val="00154807"/>
    <w:rsid w:val="00154924"/>
    <w:rsid w:val="00154AFB"/>
    <w:rsid w:val="00154B2D"/>
    <w:rsid w:val="00154C4F"/>
    <w:rsid w:val="00154C59"/>
    <w:rsid w:val="001550C8"/>
    <w:rsid w:val="001550EF"/>
    <w:rsid w:val="00155483"/>
    <w:rsid w:val="0015566A"/>
    <w:rsid w:val="001556D0"/>
    <w:rsid w:val="00155895"/>
    <w:rsid w:val="00155CBF"/>
    <w:rsid w:val="00155E58"/>
    <w:rsid w:val="00155EE7"/>
    <w:rsid w:val="001560D0"/>
    <w:rsid w:val="00156275"/>
    <w:rsid w:val="001564E1"/>
    <w:rsid w:val="00156843"/>
    <w:rsid w:val="00156AAB"/>
    <w:rsid w:val="00156AF0"/>
    <w:rsid w:val="00156B86"/>
    <w:rsid w:val="00156C32"/>
    <w:rsid w:val="00156DB4"/>
    <w:rsid w:val="00156E84"/>
    <w:rsid w:val="00156EF4"/>
    <w:rsid w:val="001572E3"/>
    <w:rsid w:val="00157359"/>
    <w:rsid w:val="001573ED"/>
    <w:rsid w:val="00157408"/>
    <w:rsid w:val="00157503"/>
    <w:rsid w:val="0015751B"/>
    <w:rsid w:val="00157662"/>
    <w:rsid w:val="00157819"/>
    <w:rsid w:val="001579BF"/>
    <w:rsid w:val="00157B38"/>
    <w:rsid w:val="00157B46"/>
    <w:rsid w:val="00157BB7"/>
    <w:rsid w:val="00157E85"/>
    <w:rsid w:val="00157FC9"/>
    <w:rsid w:val="00157FEC"/>
    <w:rsid w:val="00160013"/>
    <w:rsid w:val="00160070"/>
    <w:rsid w:val="001602BE"/>
    <w:rsid w:val="0016040B"/>
    <w:rsid w:val="001604BB"/>
    <w:rsid w:val="00160645"/>
    <w:rsid w:val="00160970"/>
    <w:rsid w:val="00160E27"/>
    <w:rsid w:val="00161070"/>
    <w:rsid w:val="0016115D"/>
    <w:rsid w:val="00161352"/>
    <w:rsid w:val="0016136A"/>
    <w:rsid w:val="001613BC"/>
    <w:rsid w:val="0016141E"/>
    <w:rsid w:val="00161860"/>
    <w:rsid w:val="0016195C"/>
    <w:rsid w:val="001619A4"/>
    <w:rsid w:val="001619E4"/>
    <w:rsid w:val="00161A0A"/>
    <w:rsid w:val="00161B81"/>
    <w:rsid w:val="00162225"/>
    <w:rsid w:val="0016262A"/>
    <w:rsid w:val="00162886"/>
    <w:rsid w:val="00162904"/>
    <w:rsid w:val="00162970"/>
    <w:rsid w:val="001629DD"/>
    <w:rsid w:val="00162B78"/>
    <w:rsid w:val="00162C62"/>
    <w:rsid w:val="001630FD"/>
    <w:rsid w:val="001633FC"/>
    <w:rsid w:val="001635A7"/>
    <w:rsid w:val="00163676"/>
    <w:rsid w:val="00163886"/>
    <w:rsid w:val="00163AEF"/>
    <w:rsid w:val="00163BDD"/>
    <w:rsid w:val="00163C98"/>
    <w:rsid w:val="00163D84"/>
    <w:rsid w:val="001640F9"/>
    <w:rsid w:val="00164262"/>
    <w:rsid w:val="00164431"/>
    <w:rsid w:val="00164584"/>
    <w:rsid w:val="00164589"/>
    <w:rsid w:val="00164724"/>
    <w:rsid w:val="00164C32"/>
    <w:rsid w:val="00164C80"/>
    <w:rsid w:val="0016518F"/>
    <w:rsid w:val="00165423"/>
    <w:rsid w:val="00165425"/>
    <w:rsid w:val="0016555B"/>
    <w:rsid w:val="00165577"/>
    <w:rsid w:val="001656E3"/>
    <w:rsid w:val="0016573A"/>
    <w:rsid w:val="00165991"/>
    <w:rsid w:val="00165AFC"/>
    <w:rsid w:val="00165C55"/>
    <w:rsid w:val="00165C78"/>
    <w:rsid w:val="00165D2C"/>
    <w:rsid w:val="00165D73"/>
    <w:rsid w:val="00165EDD"/>
    <w:rsid w:val="001660FC"/>
    <w:rsid w:val="001661FB"/>
    <w:rsid w:val="00166446"/>
    <w:rsid w:val="00166529"/>
    <w:rsid w:val="001665F7"/>
    <w:rsid w:val="00166808"/>
    <w:rsid w:val="00166903"/>
    <w:rsid w:val="00166908"/>
    <w:rsid w:val="001669CD"/>
    <w:rsid w:val="00166A62"/>
    <w:rsid w:val="00166AE9"/>
    <w:rsid w:val="00166B9A"/>
    <w:rsid w:val="00166DD1"/>
    <w:rsid w:val="00166E13"/>
    <w:rsid w:val="00166E4F"/>
    <w:rsid w:val="00166E76"/>
    <w:rsid w:val="00166E90"/>
    <w:rsid w:val="00166F19"/>
    <w:rsid w:val="00166F2A"/>
    <w:rsid w:val="00167357"/>
    <w:rsid w:val="00167466"/>
    <w:rsid w:val="0016757D"/>
    <w:rsid w:val="0016772E"/>
    <w:rsid w:val="00167848"/>
    <w:rsid w:val="00167A6A"/>
    <w:rsid w:val="00167AB5"/>
    <w:rsid w:val="00167AC3"/>
    <w:rsid w:val="00167B27"/>
    <w:rsid w:val="00167BD9"/>
    <w:rsid w:val="00167C46"/>
    <w:rsid w:val="00167C8A"/>
    <w:rsid w:val="00170265"/>
    <w:rsid w:val="00170432"/>
    <w:rsid w:val="00170959"/>
    <w:rsid w:val="001709D1"/>
    <w:rsid w:val="00170A22"/>
    <w:rsid w:val="00170D3B"/>
    <w:rsid w:val="00170D8D"/>
    <w:rsid w:val="00170DBC"/>
    <w:rsid w:val="001712FD"/>
    <w:rsid w:val="00171B9F"/>
    <w:rsid w:val="00171C40"/>
    <w:rsid w:val="00171D8A"/>
    <w:rsid w:val="00171DE1"/>
    <w:rsid w:val="001720BF"/>
    <w:rsid w:val="00172296"/>
    <w:rsid w:val="0017239F"/>
    <w:rsid w:val="00172928"/>
    <w:rsid w:val="00172C76"/>
    <w:rsid w:val="00172E03"/>
    <w:rsid w:val="00172EE6"/>
    <w:rsid w:val="001731D5"/>
    <w:rsid w:val="00173265"/>
    <w:rsid w:val="00173315"/>
    <w:rsid w:val="00173379"/>
    <w:rsid w:val="00173607"/>
    <w:rsid w:val="001739E5"/>
    <w:rsid w:val="00173A19"/>
    <w:rsid w:val="00173A6A"/>
    <w:rsid w:val="00173B18"/>
    <w:rsid w:val="0017418E"/>
    <w:rsid w:val="00174241"/>
    <w:rsid w:val="001743BA"/>
    <w:rsid w:val="001744D8"/>
    <w:rsid w:val="00174528"/>
    <w:rsid w:val="00174699"/>
    <w:rsid w:val="00174AF2"/>
    <w:rsid w:val="00174D55"/>
    <w:rsid w:val="00174DE8"/>
    <w:rsid w:val="00175040"/>
    <w:rsid w:val="001751BB"/>
    <w:rsid w:val="00175248"/>
    <w:rsid w:val="00175423"/>
    <w:rsid w:val="001754B8"/>
    <w:rsid w:val="00175CF6"/>
    <w:rsid w:val="00175D08"/>
    <w:rsid w:val="00175D2B"/>
    <w:rsid w:val="00175DF6"/>
    <w:rsid w:val="0017652C"/>
    <w:rsid w:val="0017657B"/>
    <w:rsid w:val="001765BD"/>
    <w:rsid w:val="001766D1"/>
    <w:rsid w:val="0017686C"/>
    <w:rsid w:val="00176E6F"/>
    <w:rsid w:val="00176E88"/>
    <w:rsid w:val="00176FE7"/>
    <w:rsid w:val="001770B1"/>
    <w:rsid w:val="001771CA"/>
    <w:rsid w:val="0017741E"/>
    <w:rsid w:val="001774D5"/>
    <w:rsid w:val="00177667"/>
    <w:rsid w:val="00177718"/>
    <w:rsid w:val="00177739"/>
    <w:rsid w:val="00177AF8"/>
    <w:rsid w:val="00180012"/>
    <w:rsid w:val="00180426"/>
    <w:rsid w:val="0018059F"/>
    <w:rsid w:val="00180682"/>
    <w:rsid w:val="00180876"/>
    <w:rsid w:val="00180A78"/>
    <w:rsid w:val="00180B22"/>
    <w:rsid w:val="00180CF8"/>
    <w:rsid w:val="00180D01"/>
    <w:rsid w:val="00180DF6"/>
    <w:rsid w:val="00180E19"/>
    <w:rsid w:val="00180E70"/>
    <w:rsid w:val="00180F24"/>
    <w:rsid w:val="00180FE1"/>
    <w:rsid w:val="00181181"/>
    <w:rsid w:val="001811F9"/>
    <w:rsid w:val="00181479"/>
    <w:rsid w:val="00181482"/>
    <w:rsid w:val="00181509"/>
    <w:rsid w:val="001815B5"/>
    <w:rsid w:val="00181622"/>
    <w:rsid w:val="00181746"/>
    <w:rsid w:val="00181785"/>
    <w:rsid w:val="00181967"/>
    <w:rsid w:val="00181BB4"/>
    <w:rsid w:val="00181D5C"/>
    <w:rsid w:val="00181DAE"/>
    <w:rsid w:val="00181FB8"/>
    <w:rsid w:val="00181FFF"/>
    <w:rsid w:val="0018201F"/>
    <w:rsid w:val="001820DA"/>
    <w:rsid w:val="001823FD"/>
    <w:rsid w:val="00182402"/>
    <w:rsid w:val="001827A5"/>
    <w:rsid w:val="001828F1"/>
    <w:rsid w:val="0018293E"/>
    <w:rsid w:val="00182CB2"/>
    <w:rsid w:val="00182CD5"/>
    <w:rsid w:val="00182E57"/>
    <w:rsid w:val="00183070"/>
    <w:rsid w:val="001830EF"/>
    <w:rsid w:val="00183205"/>
    <w:rsid w:val="001833CB"/>
    <w:rsid w:val="0018340C"/>
    <w:rsid w:val="00183677"/>
    <w:rsid w:val="0018373C"/>
    <w:rsid w:val="00183892"/>
    <w:rsid w:val="001839AC"/>
    <w:rsid w:val="00183BD6"/>
    <w:rsid w:val="00183E14"/>
    <w:rsid w:val="00183EF1"/>
    <w:rsid w:val="001840A5"/>
    <w:rsid w:val="001841EB"/>
    <w:rsid w:val="00184216"/>
    <w:rsid w:val="001842BB"/>
    <w:rsid w:val="0018452D"/>
    <w:rsid w:val="00184968"/>
    <w:rsid w:val="00184AC5"/>
    <w:rsid w:val="00184D24"/>
    <w:rsid w:val="00184DAB"/>
    <w:rsid w:val="00184EA1"/>
    <w:rsid w:val="00184F1F"/>
    <w:rsid w:val="00184F6E"/>
    <w:rsid w:val="00184FA8"/>
    <w:rsid w:val="00185158"/>
    <w:rsid w:val="001851F5"/>
    <w:rsid w:val="001853E8"/>
    <w:rsid w:val="00185414"/>
    <w:rsid w:val="001855AD"/>
    <w:rsid w:val="001858BA"/>
    <w:rsid w:val="001858BC"/>
    <w:rsid w:val="00185D89"/>
    <w:rsid w:val="00185D9B"/>
    <w:rsid w:val="00185E52"/>
    <w:rsid w:val="00185EC8"/>
    <w:rsid w:val="00185FB8"/>
    <w:rsid w:val="00186102"/>
    <w:rsid w:val="00186159"/>
    <w:rsid w:val="001863CB"/>
    <w:rsid w:val="00186467"/>
    <w:rsid w:val="001864CC"/>
    <w:rsid w:val="0018672C"/>
    <w:rsid w:val="0018682F"/>
    <w:rsid w:val="0018685D"/>
    <w:rsid w:val="00186913"/>
    <w:rsid w:val="00186B63"/>
    <w:rsid w:val="00186FC7"/>
    <w:rsid w:val="0018707F"/>
    <w:rsid w:val="001872BB"/>
    <w:rsid w:val="00187410"/>
    <w:rsid w:val="001877CC"/>
    <w:rsid w:val="001877EE"/>
    <w:rsid w:val="001879DF"/>
    <w:rsid w:val="00187D6B"/>
    <w:rsid w:val="00187DDC"/>
    <w:rsid w:val="00190254"/>
    <w:rsid w:val="00190356"/>
    <w:rsid w:val="001908FF"/>
    <w:rsid w:val="00190A39"/>
    <w:rsid w:val="00190B97"/>
    <w:rsid w:val="00191106"/>
    <w:rsid w:val="0019113C"/>
    <w:rsid w:val="00191204"/>
    <w:rsid w:val="00191242"/>
    <w:rsid w:val="0019146B"/>
    <w:rsid w:val="001915D8"/>
    <w:rsid w:val="001917F5"/>
    <w:rsid w:val="00191930"/>
    <w:rsid w:val="00191A5C"/>
    <w:rsid w:val="00191A9A"/>
    <w:rsid w:val="00191BF8"/>
    <w:rsid w:val="00191DF1"/>
    <w:rsid w:val="00191F8B"/>
    <w:rsid w:val="00192041"/>
    <w:rsid w:val="00192058"/>
    <w:rsid w:val="001921ED"/>
    <w:rsid w:val="001922D1"/>
    <w:rsid w:val="00192867"/>
    <w:rsid w:val="00192C8D"/>
    <w:rsid w:val="00192DE2"/>
    <w:rsid w:val="00192DF7"/>
    <w:rsid w:val="00192EAF"/>
    <w:rsid w:val="00192F17"/>
    <w:rsid w:val="00192F75"/>
    <w:rsid w:val="00192F88"/>
    <w:rsid w:val="00193072"/>
    <w:rsid w:val="00193084"/>
    <w:rsid w:val="001930C1"/>
    <w:rsid w:val="00193235"/>
    <w:rsid w:val="001932CB"/>
    <w:rsid w:val="001932E5"/>
    <w:rsid w:val="00193355"/>
    <w:rsid w:val="00193422"/>
    <w:rsid w:val="001934D2"/>
    <w:rsid w:val="00193561"/>
    <w:rsid w:val="00193633"/>
    <w:rsid w:val="001936CF"/>
    <w:rsid w:val="00193B0D"/>
    <w:rsid w:val="001941B3"/>
    <w:rsid w:val="00194203"/>
    <w:rsid w:val="00194604"/>
    <w:rsid w:val="001947F2"/>
    <w:rsid w:val="00194A63"/>
    <w:rsid w:val="00194AE9"/>
    <w:rsid w:val="00194B0C"/>
    <w:rsid w:val="00194BCE"/>
    <w:rsid w:val="001951B7"/>
    <w:rsid w:val="001953BF"/>
    <w:rsid w:val="0019554C"/>
    <w:rsid w:val="0019563E"/>
    <w:rsid w:val="00195B8C"/>
    <w:rsid w:val="00195C1C"/>
    <w:rsid w:val="00195C50"/>
    <w:rsid w:val="00195D88"/>
    <w:rsid w:val="00195F74"/>
    <w:rsid w:val="00196056"/>
    <w:rsid w:val="001960C7"/>
    <w:rsid w:val="0019640D"/>
    <w:rsid w:val="0019644C"/>
    <w:rsid w:val="00196470"/>
    <w:rsid w:val="00196485"/>
    <w:rsid w:val="0019682C"/>
    <w:rsid w:val="00196C88"/>
    <w:rsid w:val="0019715E"/>
    <w:rsid w:val="001972EB"/>
    <w:rsid w:val="001973F9"/>
    <w:rsid w:val="0019747E"/>
    <w:rsid w:val="0019755E"/>
    <w:rsid w:val="001975B6"/>
    <w:rsid w:val="00197612"/>
    <w:rsid w:val="00197A93"/>
    <w:rsid w:val="00197B32"/>
    <w:rsid w:val="00197B3E"/>
    <w:rsid w:val="001A00A7"/>
    <w:rsid w:val="001A0172"/>
    <w:rsid w:val="001A0448"/>
    <w:rsid w:val="001A05E6"/>
    <w:rsid w:val="001A061D"/>
    <w:rsid w:val="001A067C"/>
    <w:rsid w:val="001A07D8"/>
    <w:rsid w:val="001A096D"/>
    <w:rsid w:val="001A0B01"/>
    <w:rsid w:val="001A11BA"/>
    <w:rsid w:val="001A122B"/>
    <w:rsid w:val="001A12B6"/>
    <w:rsid w:val="001A13A8"/>
    <w:rsid w:val="001A1419"/>
    <w:rsid w:val="001A1545"/>
    <w:rsid w:val="001A18B4"/>
    <w:rsid w:val="001A1953"/>
    <w:rsid w:val="001A1A9B"/>
    <w:rsid w:val="001A1C46"/>
    <w:rsid w:val="001A1DAD"/>
    <w:rsid w:val="001A1F35"/>
    <w:rsid w:val="001A21DA"/>
    <w:rsid w:val="001A26CF"/>
    <w:rsid w:val="001A27F0"/>
    <w:rsid w:val="001A2821"/>
    <w:rsid w:val="001A2991"/>
    <w:rsid w:val="001A2AE4"/>
    <w:rsid w:val="001A303D"/>
    <w:rsid w:val="001A3249"/>
    <w:rsid w:val="001A3299"/>
    <w:rsid w:val="001A32A4"/>
    <w:rsid w:val="001A3741"/>
    <w:rsid w:val="001A3918"/>
    <w:rsid w:val="001A3BC8"/>
    <w:rsid w:val="001A3BFF"/>
    <w:rsid w:val="001A3D7D"/>
    <w:rsid w:val="001A3ED1"/>
    <w:rsid w:val="001A3F0F"/>
    <w:rsid w:val="001A401E"/>
    <w:rsid w:val="001A4343"/>
    <w:rsid w:val="001A43B0"/>
    <w:rsid w:val="001A4431"/>
    <w:rsid w:val="001A44D9"/>
    <w:rsid w:val="001A455B"/>
    <w:rsid w:val="001A47EE"/>
    <w:rsid w:val="001A4A6B"/>
    <w:rsid w:val="001A4A74"/>
    <w:rsid w:val="001A4B9E"/>
    <w:rsid w:val="001A4C27"/>
    <w:rsid w:val="001A4CE3"/>
    <w:rsid w:val="001A4E2F"/>
    <w:rsid w:val="001A4E58"/>
    <w:rsid w:val="001A4EFF"/>
    <w:rsid w:val="001A4F39"/>
    <w:rsid w:val="001A52E2"/>
    <w:rsid w:val="001A5412"/>
    <w:rsid w:val="001A542C"/>
    <w:rsid w:val="001A56E4"/>
    <w:rsid w:val="001A5715"/>
    <w:rsid w:val="001A5726"/>
    <w:rsid w:val="001A59AA"/>
    <w:rsid w:val="001A59C7"/>
    <w:rsid w:val="001A5A31"/>
    <w:rsid w:val="001A5B72"/>
    <w:rsid w:val="001A5D9E"/>
    <w:rsid w:val="001A5E77"/>
    <w:rsid w:val="001A5F03"/>
    <w:rsid w:val="001A6350"/>
    <w:rsid w:val="001A63B9"/>
    <w:rsid w:val="001A63E4"/>
    <w:rsid w:val="001A63FA"/>
    <w:rsid w:val="001A6427"/>
    <w:rsid w:val="001A644F"/>
    <w:rsid w:val="001A64B0"/>
    <w:rsid w:val="001A653B"/>
    <w:rsid w:val="001A66A7"/>
    <w:rsid w:val="001A6A7E"/>
    <w:rsid w:val="001A6BAD"/>
    <w:rsid w:val="001A6C66"/>
    <w:rsid w:val="001A7363"/>
    <w:rsid w:val="001A7427"/>
    <w:rsid w:val="001A75A2"/>
    <w:rsid w:val="001A7661"/>
    <w:rsid w:val="001A77A7"/>
    <w:rsid w:val="001A7A9E"/>
    <w:rsid w:val="001A7B92"/>
    <w:rsid w:val="001A7C46"/>
    <w:rsid w:val="001A7DC5"/>
    <w:rsid w:val="001A7E4D"/>
    <w:rsid w:val="001B001A"/>
    <w:rsid w:val="001B004D"/>
    <w:rsid w:val="001B0078"/>
    <w:rsid w:val="001B00ED"/>
    <w:rsid w:val="001B00FD"/>
    <w:rsid w:val="001B0191"/>
    <w:rsid w:val="001B0416"/>
    <w:rsid w:val="001B0645"/>
    <w:rsid w:val="001B06DF"/>
    <w:rsid w:val="001B0744"/>
    <w:rsid w:val="001B07E0"/>
    <w:rsid w:val="001B0919"/>
    <w:rsid w:val="001B09A4"/>
    <w:rsid w:val="001B0AEC"/>
    <w:rsid w:val="001B0D54"/>
    <w:rsid w:val="001B0F64"/>
    <w:rsid w:val="001B1037"/>
    <w:rsid w:val="001B11B3"/>
    <w:rsid w:val="001B128D"/>
    <w:rsid w:val="001B158F"/>
    <w:rsid w:val="001B1710"/>
    <w:rsid w:val="001B1A28"/>
    <w:rsid w:val="001B1A9E"/>
    <w:rsid w:val="001B1BE6"/>
    <w:rsid w:val="001B1E21"/>
    <w:rsid w:val="001B1E46"/>
    <w:rsid w:val="001B1E97"/>
    <w:rsid w:val="001B1FAB"/>
    <w:rsid w:val="001B22B5"/>
    <w:rsid w:val="001B2517"/>
    <w:rsid w:val="001B2941"/>
    <w:rsid w:val="001B2A23"/>
    <w:rsid w:val="001B2B19"/>
    <w:rsid w:val="001B2B32"/>
    <w:rsid w:val="001B2BFF"/>
    <w:rsid w:val="001B3082"/>
    <w:rsid w:val="001B326D"/>
    <w:rsid w:val="001B3294"/>
    <w:rsid w:val="001B330C"/>
    <w:rsid w:val="001B3328"/>
    <w:rsid w:val="001B3342"/>
    <w:rsid w:val="001B379A"/>
    <w:rsid w:val="001B3A81"/>
    <w:rsid w:val="001B3B54"/>
    <w:rsid w:val="001B3BF9"/>
    <w:rsid w:val="001B3D4E"/>
    <w:rsid w:val="001B3F31"/>
    <w:rsid w:val="001B41D2"/>
    <w:rsid w:val="001B4223"/>
    <w:rsid w:val="001B43FD"/>
    <w:rsid w:val="001B463D"/>
    <w:rsid w:val="001B46E1"/>
    <w:rsid w:val="001B4793"/>
    <w:rsid w:val="001B4CA6"/>
    <w:rsid w:val="001B4DD0"/>
    <w:rsid w:val="001B4E2C"/>
    <w:rsid w:val="001B4E89"/>
    <w:rsid w:val="001B51F3"/>
    <w:rsid w:val="001B5494"/>
    <w:rsid w:val="001B5608"/>
    <w:rsid w:val="001B5680"/>
    <w:rsid w:val="001B56DB"/>
    <w:rsid w:val="001B5A2A"/>
    <w:rsid w:val="001B5AEE"/>
    <w:rsid w:val="001B5B1F"/>
    <w:rsid w:val="001B5C67"/>
    <w:rsid w:val="001B5CB1"/>
    <w:rsid w:val="001B5CB3"/>
    <w:rsid w:val="001B6059"/>
    <w:rsid w:val="001B60B2"/>
    <w:rsid w:val="001B60EF"/>
    <w:rsid w:val="001B6181"/>
    <w:rsid w:val="001B6990"/>
    <w:rsid w:val="001B6AA3"/>
    <w:rsid w:val="001B6B49"/>
    <w:rsid w:val="001B6E5F"/>
    <w:rsid w:val="001B6E8D"/>
    <w:rsid w:val="001B7428"/>
    <w:rsid w:val="001B7639"/>
    <w:rsid w:val="001B7906"/>
    <w:rsid w:val="001B7A4A"/>
    <w:rsid w:val="001B7A9C"/>
    <w:rsid w:val="001B7AE7"/>
    <w:rsid w:val="001C0103"/>
    <w:rsid w:val="001C011E"/>
    <w:rsid w:val="001C037F"/>
    <w:rsid w:val="001C054F"/>
    <w:rsid w:val="001C0602"/>
    <w:rsid w:val="001C0ABF"/>
    <w:rsid w:val="001C0E06"/>
    <w:rsid w:val="001C0E6A"/>
    <w:rsid w:val="001C0F02"/>
    <w:rsid w:val="001C0F6A"/>
    <w:rsid w:val="001C1483"/>
    <w:rsid w:val="001C172E"/>
    <w:rsid w:val="001C1B5D"/>
    <w:rsid w:val="001C21AF"/>
    <w:rsid w:val="001C227E"/>
    <w:rsid w:val="001C234D"/>
    <w:rsid w:val="001C23E3"/>
    <w:rsid w:val="001C245D"/>
    <w:rsid w:val="001C2738"/>
    <w:rsid w:val="001C2C11"/>
    <w:rsid w:val="001C2CDE"/>
    <w:rsid w:val="001C2D0D"/>
    <w:rsid w:val="001C2D32"/>
    <w:rsid w:val="001C2E61"/>
    <w:rsid w:val="001C3134"/>
    <w:rsid w:val="001C34D5"/>
    <w:rsid w:val="001C3540"/>
    <w:rsid w:val="001C3566"/>
    <w:rsid w:val="001C363F"/>
    <w:rsid w:val="001C36CC"/>
    <w:rsid w:val="001C370B"/>
    <w:rsid w:val="001C38A8"/>
    <w:rsid w:val="001C3D66"/>
    <w:rsid w:val="001C3ED7"/>
    <w:rsid w:val="001C41D8"/>
    <w:rsid w:val="001C4423"/>
    <w:rsid w:val="001C449C"/>
    <w:rsid w:val="001C44DD"/>
    <w:rsid w:val="001C46A2"/>
    <w:rsid w:val="001C4A85"/>
    <w:rsid w:val="001C4C08"/>
    <w:rsid w:val="001C4DC2"/>
    <w:rsid w:val="001C4E96"/>
    <w:rsid w:val="001C4E9A"/>
    <w:rsid w:val="001C4F71"/>
    <w:rsid w:val="001C4FE4"/>
    <w:rsid w:val="001C5254"/>
    <w:rsid w:val="001C5472"/>
    <w:rsid w:val="001C5506"/>
    <w:rsid w:val="001C5706"/>
    <w:rsid w:val="001C5770"/>
    <w:rsid w:val="001C5A1F"/>
    <w:rsid w:val="001C5B0E"/>
    <w:rsid w:val="001C5B31"/>
    <w:rsid w:val="001C5D46"/>
    <w:rsid w:val="001C5DD3"/>
    <w:rsid w:val="001C5E0C"/>
    <w:rsid w:val="001C61E8"/>
    <w:rsid w:val="001C625B"/>
    <w:rsid w:val="001C65E4"/>
    <w:rsid w:val="001C662A"/>
    <w:rsid w:val="001C672A"/>
    <w:rsid w:val="001C68F8"/>
    <w:rsid w:val="001C692B"/>
    <w:rsid w:val="001C6936"/>
    <w:rsid w:val="001C6B11"/>
    <w:rsid w:val="001C6B71"/>
    <w:rsid w:val="001C7070"/>
    <w:rsid w:val="001C7158"/>
    <w:rsid w:val="001C73FD"/>
    <w:rsid w:val="001C75D1"/>
    <w:rsid w:val="001C77B6"/>
    <w:rsid w:val="001C77C8"/>
    <w:rsid w:val="001C78F6"/>
    <w:rsid w:val="001C799E"/>
    <w:rsid w:val="001C7C26"/>
    <w:rsid w:val="001C7C7D"/>
    <w:rsid w:val="001C7E5B"/>
    <w:rsid w:val="001C7EB2"/>
    <w:rsid w:val="001C7EDF"/>
    <w:rsid w:val="001D0135"/>
    <w:rsid w:val="001D01DF"/>
    <w:rsid w:val="001D0319"/>
    <w:rsid w:val="001D0372"/>
    <w:rsid w:val="001D03DE"/>
    <w:rsid w:val="001D0501"/>
    <w:rsid w:val="001D059C"/>
    <w:rsid w:val="001D05E4"/>
    <w:rsid w:val="001D063D"/>
    <w:rsid w:val="001D088C"/>
    <w:rsid w:val="001D09CF"/>
    <w:rsid w:val="001D0A5F"/>
    <w:rsid w:val="001D0DFB"/>
    <w:rsid w:val="001D1076"/>
    <w:rsid w:val="001D11E4"/>
    <w:rsid w:val="001D133D"/>
    <w:rsid w:val="001D13B8"/>
    <w:rsid w:val="001D1433"/>
    <w:rsid w:val="001D1615"/>
    <w:rsid w:val="001D193D"/>
    <w:rsid w:val="001D1D54"/>
    <w:rsid w:val="001D1E4C"/>
    <w:rsid w:val="001D1E9E"/>
    <w:rsid w:val="001D23D6"/>
    <w:rsid w:val="001D24E5"/>
    <w:rsid w:val="001D2661"/>
    <w:rsid w:val="001D27F1"/>
    <w:rsid w:val="001D2A30"/>
    <w:rsid w:val="001D2A57"/>
    <w:rsid w:val="001D2C8D"/>
    <w:rsid w:val="001D2E41"/>
    <w:rsid w:val="001D3191"/>
    <w:rsid w:val="001D3271"/>
    <w:rsid w:val="001D336A"/>
    <w:rsid w:val="001D33A1"/>
    <w:rsid w:val="001D369A"/>
    <w:rsid w:val="001D3BE5"/>
    <w:rsid w:val="001D3F56"/>
    <w:rsid w:val="001D3FBE"/>
    <w:rsid w:val="001D420E"/>
    <w:rsid w:val="001D446D"/>
    <w:rsid w:val="001D464D"/>
    <w:rsid w:val="001D4D90"/>
    <w:rsid w:val="001D50E8"/>
    <w:rsid w:val="001D51B2"/>
    <w:rsid w:val="001D5545"/>
    <w:rsid w:val="001D554F"/>
    <w:rsid w:val="001D57CF"/>
    <w:rsid w:val="001D5AF3"/>
    <w:rsid w:val="001D5D83"/>
    <w:rsid w:val="001D5D8E"/>
    <w:rsid w:val="001D5DE4"/>
    <w:rsid w:val="001D5F9E"/>
    <w:rsid w:val="001D609A"/>
    <w:rsid w:val="001D6183"/>
    <w:rsid w:val="001D63ED"/>
    <w:rsid w:val="001D643C"/>
    <w:rsid w:val="001D64FE"/>
    <w:rsid w:val="001D6508"/>
    <w:rsid w:val="001D66A5"/>
    <w:rsid w:val="001D6776"/>
    <w:rsid w:val="001D69EE"/>
    <w:rsid w:val="001D6B34"/>
    <w:rsid w:val="001D6E81"/>
    <w:rsid w:val="001D6F0B"/>
    <w:rsid w:val="001D6F9F"/>
    <w:rsid w:val="001D70C1"/>
    <w:rsid w:val="001D74EB"/>
    <w:rsid w:val="001D7655"/>
    <w:rsid w:val="001D774D"/>
    <w:rsid w:val="001D783C"/>
    <w:rsid w:val="001D78D2"/>
    <w:rsid w:val="001D7D99"/>
    <w:rsid w:val="001E016E"/>
    <w:rsid w:val="001E02F3"/>
    <w:rsid w:val="001E0434"/>
    <w:rsid w:val="001E077E"/>
    <w:rsid w:val="001E088F"/>
    <w:rsid w:val="001E08FA"/>
    <w:rsid w:val="001E09CE"/>
    <w:rsid w:val="001E0A0D"/>
    <w:rsid w:val="001E0A5F"/>
    <w:rsid w:val="001E0CC1"/>
    <w:rsid w:val="001E127D"/>
    <w:rsid w:val="001E1418"/>
    <w:rsid w:val="001E1446"/>
    <w:rsid w:val="001E15A0"/>
    <w:rsid w:val="001E1638"/>
    <w:rsid w:val="001E1701"/>
    <w:rsid w:val="001E1944"/>
    <w:rsid w:val="001E1C00"/>
    <w:rsid w:val="001E1DE2"/>
    <w:rsid w:val="001E1F38"/>
    <w:rsid w:val="001E20E9"/>
    <w:rsid w:val="001E22E0"/>
    <w:rsid w:val="001E24AE"/>
    <w:rsid w:val="001E2584"/>
    <w:rsid w:val="001E25D8"/>
    <w:rsid w:val="001E2BD1"/>
    <w:rsid w:val="001E2CA3"/>
    <w:rsid w:val="001E2D44"/>
    <w:rsid w:val="001E2DEE"/>
    <w:rsid w:val="001E2E14"/>
    <w:rsid w:val="001E2F1F"/>
    <w:rsid w:val="001E3198"/>
    <w:rsid w:val="001E3383"/>
    <w:rsid w:val="001E3531"/>
    <w:rsid w:val="001E3615"/>
    <w:rsid w:val="001E3F8A"/>
    <w:rsid w:val="001E42E5"/>
    <w:rsid w:val="001E43A7"/>
    <w:rsid w:val="001E44BD"/>
    <w:rsid w:val="001E468E"/>
    <w:rsid w:val="001E4A81"/>
    <w:rsid w:val="001E4EFB"/>
    <w:rsid w:val="001E503E"/>
    <w:rsid w:val="001E53D0"/>
    <w:rsid w:val="001E543C"/>
    <w:rsid w:val="001E55F7"/>
    <w:rsid w:val="001E564A"/>
    <w:rsid w:val="001E5801"/>
    <w:rsid w:val="001E5809"/>
    <w:rsid w:val="001E581D"/>
    <w:rsid w:val="001E59EA"/>
    <w:rsid w:val="001E5A7C"/>
    <w:rsid w:val="001E5B5D"/>
    <w:rsid w:val="001E5D86"/>
    <w:rsid w:val="001E5D8E"/>
    <w:rsid w:val="001E5DAE"/>
    <w:rsid w:val="001E5EB6"/>
    <w:rsid w:val="001E5F14"/>
    <w:rsid w:val="001E5F16"/>
    <w:rsid w:val="001E5F5A"/>
    <w:rsid w:val="001E6171"/>
    <w:rsid w:val="001E641E"/>
    <w:rsid w:val="001E6563"/>
    <w:rsid w:val="001E665E"/>
    <w:rsid w:val="001E68A9"/>
    <w:rsid w:val="001E69C4"/>
    <w:rsid w:val="001E6C84"/>
    <w:rsid w:val="001E6CD4"/>
    <w:rsid w:val="001E6D5C"/>
    <w:rsid w:val="001E6F1D"/>
    <w:rsid w:val="001E6F57"/>
    <w:rsid w:val="001E721A"/>
    <w:rsid w:val="001E72D3"/>
    <w:rsid w:val="001E7579"/>
    <w:rsid w:val="001E7681"/>
    <w:rsid w:val="001E76CD"/>
    <w:rsid w:val="001E7796"/>
    <w:rsid w:val="001E788B"/>
    <w:rsid w:val="001E7D5D"/>
    <w:rsid w:val="001F00FF"/>
    <w:rsid w:val="001F02B0"/>
    <w:rsid w:val="001F0560"/>
    <w:rsid w:val="001F0948"/>
    <w:rsid w:val="001F09E2"/>
    <w:rsid w:val="001F0A56"/>
    <w:rsid w:val="001F0AF6"/>
    <w:rsid w:val="001F0C28"/>
    <w:rsid w:val="001F0CA3"/>
    <w:rsid w:val="001F0CB7"/>
    <w:rsid w:val="001F0ED2"/>
    <w:rsid w:val="001F0F18"/>
    <w:rsid w:val="001F0F62"/>
    <w:rsid w:val="001F105B"/>
    <w:rsid w:val="001F1092"/>
    <w:rsid w:val="001F14E1"/>
    <w:rsid w:val="001F181D"/>
    <w:rsid w:val="001F1B44"/>
    <w:rsid w:val="001F1CC5"/>
    <w:rsid w:val="001F1DC5"/>
    <w:rsid w:val="001F2579"/>
    <w:rsid w:val="001F29C5"/>
    <w:rsid w:val="001F2A3F"/>
    <w:rsid w:val="001F2A42"/>
    <w:rsid w:val="001F2A82"/>
    <w:rsid w:val="001F30EB"/>
    <w:rsid w:val="001F31AA"/>
    <w:rsid w:val="001F3322"/>
    <w:rsid w:val="001F3466"/>
    <w:rsid w:val="001F35A9"/>
    <w:rsid w:val="001F36F0"/>
    <w:rsid w:val="001F3725"/>
    <w:rsid w:val="001F3911"/>
    <w:rsid w:val="001F391A"/>
    <w:rsid w:val="001F393F"/>
    <w:rsid w:val="001F39C2"/>
    <w:rsid w:val="001F3A1F"/>
    <w:rsid w:val="001F3AA8"/>
    <w:rsid w:val="001F3B9A"/>
    <w:rsid w:val="001F3DDA"/>
    <w:rsid w:val="001F405E"/>
    <w:rsid w:val="001F4291"/>
    <w:rsid w:val="001F42F6"/>
    <w:rsid w:val="001F432B"/>
    <w:rsid w:val="001F4575"/>
    <w:rsid w:val="001F45D3"/>
    <w:rsid w:val="001F45D9"/>
    <w:rsid w:val="001F4666"/>
    <w:rsid w:val="001F493B"/>
    <w:rsid w:val="001F498A"/>
    <w:rsid w:val="001F4DA7"/>
    <w:rsid w:val="001F501F"/>
    <w:rsid w:val="001F511D"/>
    <w:rsid w:val="001F527B"/>
    <w:rsid w:val="001F562F"/>
    <w:rsid w:val="001F5B80"/>
    <w:rsid w:val="001F5D2A"/>
    <w:rsid w:val="001F5EBF"/>
    <w:rsid w:val="001F5EE2"/>
    <w:rsid w:val="001F60CB"/>
    <w:rsid w:val="001F6253"/>
    <w:rsid w:val="001F6567"/>
    <w:rsid w:val="001F6585"/>
    <w:rsid w:val="001F6732"/>
    <w:rsid w:val="001F67DD"/>
    <w:rsid w:val="001F6AED"/>
    <w:rsid w:val="001F6C07"/>
    <w:rsid w:val="001F6D8B"/>
    <w:rsid w:val="001F6ED6"/>
    <w:rsid w:val="001F6F12"/>
    <w:rsid w:val="001F6F2F"/>
    <w:rsid w:val="001F6FA0"/>
    <w:rsid w:val="001F70C8"/>
    <w:rsid w:val="001F712A"/>
    <w:rsid w:val="001F7669"/>
    <w:rsid w:val="001F7792"/>
    <w:rsid w:val="001F79AA"/>
    <w:rsid w:val="001F7C1A"/>
    <w:rsid w:val="001F7F52"/>
    <w:rsid w:val="002002E2"/>
    <w:rsid w:val="0020082D"/>
    <w:rsid w:val="00200A06"/>
    <w:rsid w:val="00200CAD"/>
    <w:rsid w:val="00200FDF"/>
    <w:rsid w:val="0020111C"/>
    <w:rsid w:val="0020129F"/>
    <w:rsid w:val="002017FB"/>
    <w:rsid w:val="002018C4"/>
    <w:rsid w:val="00201908"/>
    <w:rsid w:val="002019AD"/>
    <w:rsid w:val="00201A82"/>
    <w:rsid w:val="00201B7C"/>
    <w:rsid w:val="00201DC6"/>
    <w:rsid w:val="00201E7F"/>
    <w:rsid w:val="00202055"/>
    <w:rsid w:val="00202061"/>
    <w:rsid w:val="00202077"/>
    <w:rsid w:val="00202902"/>
    <w:rsid w:val="002029C6"/>
    <w:rsid w:val="00202B84"/>
    <w:rsid w:val="00202C7B"/>
    <w:rsid w:val="00202C8B"/>
    <w:rsid w:val="00202FCE"/>
    <w:rsid w:val="00203008"/>
    <w:rsid w:val="0020305B"/>
    <w:rsid w:val="002032E5"/>
    <w:rsid w:val="0020390E"/>
    <w:rsid w:val="00203B0E"/>
    <w:rsid w:val="00203C15"/>
    <w:rsid w:val="00203CDE"/>
    <w:rsid w:val="00203F0A"/>
    <w:rsid w:val="00203F81"/>
    <w:rsid w:val="002043C7"/>
    <w:rsid w:val="0020451C"/>
    <w:rsid w:val="00204A8A"/>
    <w:rsid w:val="00204C60"/>
    <w:rsid w:val="00204E18"/>
    <w:rsid w:val="00204E60"/>
    <w:rsid w:val="00204F98"/>
    <w:rsid w:val="00204FD4"/>
    <w:rsid w:val="0020504A"/>
    <w:rsid w:val="00205056"/>
    <w:rsid w:val="00205167"/>
    <w:rsid w:val="0020519F"/>
    <w:rsid w:val="00205206"/>
    <w:rsid w:val="0020523B"/>
    <w:rsid w:val="002053B8"/>
    <w:rsid w:val="0020542A"/>
    <w:rsid w:val="0020543D"/>
    <w:rsid w:val="002057CE"/>
    <w:rsid w:val="002057D0"/>
    <w:rsid w:val="002057FD"/>
    <w:rsid w:val="00205890"/>
    <w:rsid w:val="00205F99"/>
    <w:rsid w:val="002060B6"/>
    <w:rsid w:val="002060BB"/>
    <w:rsid w:val="0020619A"/>
    <w:rsid w:val="00206264"/>
    <w:rsid w:val="002062F8"/>
    <w:rsid w:val="00206314"/>
    <w:rsid w:val="0020638E"/>
    <w:rsid w:val="002069CC"/>
    <w:rsid w:val="00206AA9"/>
    <w:rsid w:val="00206C3A"/>
    <w:rsid w:val="00206CE0"/>
    <w:rsid w:val="002070BC"/>
    <w:rsid w:val="0020719F"/>
    <w:rsid w:val="0020723A"/>
    <w:rsid w:val="0020745A"/>
    <w:rsid w:val="00207469"/>
    <w:rsid w:val="002074F0"/>
    <w:rsid w:val="00207590"/>
    <w:rsid w:val="0020773B"/>
    <w:rsid w:val="00207903"/>
    <w:rsid w:val="00207940"/>
    <w:rsid w:val="00207ACB"/>
    <w:rsid w:val="00207C08"/>
    <w:rsid w:val="00207D11"/>
    <w:rsid w:val="00207E8D"/>
    <w:rsid w:val="00207F6A"/>
    <w:rsid w:val="0021070A"/>
    <w:rsid w:val="00210732"/>
    <w:rsid w:val="00210BA4"/>
    <w:rsid w:val="00210BB6"/>
    <w:rsid w:val="00210DAC"/>
    <w:rsid w:val="00211127"/>
    <w:rsid w:val="0021116E"/>
    <w:rsid w:val="00211216"/>
    <w:rsid w:val="002112A5"/>
    <w:rsid w:val="002113F2"/>
    <w:rsid w:val="002114DE"/>
    <w:rsid w:val="0021166C"/>
    <w:rsid w:val="002116D7"/>
    <w:rsid w:val="00211740"/>
    <w:rsid w:val="0021176C"/>
    <w:rsid w:val="00211B91"/>
    <w:rsid w:val="00211B9F"/>
    <w:rsid w:val="00211D37"/>
    <w:rsid w:val="00211DDC"/>
    <w:rsid w:val="00211E0B"/>
    <w:rsid w:val="002120B7"/>
    <w:rsid w:val="002121D5"/>
    <w:rsid w:val="002121F3"/>
    <w:rsid w:val="002122B5"/>
    <w:rsid w:val="002122E4"/>
    <w:rsid w:val="00212365"/>
    <w:rsid w:val="00212392"/>
    <w:rsid w:val="00212676"/>
    <w:rsid w:val="00212ABF"/>
    <w:rsid w:val="00212EDA"/>
    <w:rsid w:val="00212FF8"/>
    <w:rsid w:val="0021375D"/>
    <w:rsid w:val="00213908"/>
    <w:rsid w:val="00213989"/>
    <w:rsid w:val="00213A3B"/>
    <w:rsid w:val="00213EB9"/>
    <w:rsid w:val="002142D3"/>
    <w:rsid w:val="0021455F"/>
    <w:rsid w:val="00214B03"/>
    <w:rsid w:val="00214C37"/>
    <w:rsid w:val="00214D3E"/>
    <w:rsid w:val="002152DB"/>
    <w:rsid w:val="002152F2"/>
    <w:rsid w:val="002157C4"/>
    <w:rsid w:val="002159A8"/>
    <w:rsid w:val="00215AEA"/>
    <w:rsid w:val="00215E8C"/>
    <w:rsid w:val="00215FC3"/>
    <w:rsid w:val="00216002"/>
    <w:rsid w:val="002160BB"/>
    <w:rsid w:val="00216240"/>
    <w:rsid w:val="00216484"/>
    <w:rsid w:val="00216705"/>
    <w:rsid w:val="00216760"/>
    <w:rsid w:val="00216821"/>
    <w:rsid w:val="00216855"/>
    <w:rsid w:val="00216897"/>
    <w:rsid w:val="0021689F"/>
    <w:rsid w:val="00216966"/>
    <w:rsid w:val="00216A28"/>
    <w:rsid w:val="00216C12"/>
    <w:rsid w:val="00216DD7"/>
    <w:rsid w:val="00216EAB"/>
    <w:rsid w:val="002170A8"/>
    <w:rsid w:val="002172AF"/>
    <w:rsid w:val="00217382"/>
    <w:rsid w:val="00217498"/>
    <w:rsid w:val="0021759F"/>
    <w:rsid w:val="00217731"/>
    <w:rsid w:val="00217761"/>
    <w:rsid w:val="00217A5D"/>
    <w:rsid w:val="00217F27"/>
    <w:rsid w:val="00217FB0"/>
    <w:rsid w:val="002200BD"/>
    <w:rsid w:val="0022027F"/>
    <w:rsid w:val="002205DB"/>
    <w:rsid w:val="00220A42"/>
    <w:rsid w:val="00220AFC"/>
    <w:rsid w:val="00220B7A"/>
    <w:rsid w:val="00220BC7"/>
    <w:rsid w:val="00220C86"/>
    <w:rsid w:val="0022128A"/>
    <w:rsid w:val="00221301"/>
    <w:rsid w:val="002215D8"/>
    <w:rsid w:val="0022166A"/>
    <w:rsid w:val="00221696"/>
    <w:rsid w:val="0022171D"/>
    <w:rsid w:val="00221753"/>
    <w:rsid w:val="002217DF"/>
    <w:rsid w:val="00221821"/>
    <w:rsid w:val="002219F8"/>
    <w:rsid w:val="00221B4B"/>
    <w:rsid w:val="00221D3E"/>
    <w:rsid w:val="00221EC1"/>
    <w:rsid w:val="00221EFA"/>
    <w:rsid w:val="00221FB7"/>
    <w:rsid w:val="002220FE"/>
    <w:rsid w:val="00222237"/>
    <w:rsid w:val="00222391"/>
    <w:rsid w:val="0022258C"/>
    <w:rsid w:val="00222601"/>
    <w:rsid w:val="0022272A"/>
    <w:rsid w:val="0022276B"/>
    <w:rsid w:val="002230B1"/>
    <w:rsid w:val="00223540"/>
    <w:rsid w:val="00223639"/>
    <w:rsid w:val="00223727"/>
    <w:rsid w:val="002237A1"/>
    <w:rsid w:val="0022383D"/>
    <w:rsid w:val="00223D1E"/>
    <w:rsid w:val="002240A1"/>
    <w:rsid w:val="002240BA"/>
    <w:rsid w:val="00224211"/>
    <w:rsid w:val="00224288"/>
    <w:rsid w:val="002242EC"/>
    <w:rsid w:val="00224586"/>
    <w:rsid w:val="00224658"/>
    <w:rsid w:val="002248E8"/>
    <w:rsid w:val="00224D94"/>
    <w:rsid w:val="00224E24"/>
    <w:rsid w:val="00224E86"/>
    <w:rsid w:val="00224F66"/>
    <w:rsid w:val="0022556F"/>
    <w:rsid w:val="002257CD"/>
    <w:rsid w:val="002257DE"/>
    <w:rsid w:val="00225877"/>
    <w:rsid w:val="00225A35"/>
    <w:rsid w:val="00225A4B"/>
    <w:rsid w:val="00225B54"/>
    <w:rsid w:val="00225EB9"/>
    <w:rsid w:val="002261D5"/>
    <w:rsid w:val="00226273"/>
    <w:rsid w:val="002263B5"/>
    <w:rsid w:val="0022651D"/>
    <w:rsid w:val="00226611"/>
    <w:rsid w:val="00226739"/>
    <w:rsid w:val="00226782"/>
    <w:rsid w:val="0022699C"/>
    <w:rsid w:val="002269E5"/>
    <w:rsid w:val="002269FF"/>
    <w:rsid w:val="00226C72"/>
    <w:rsid w:val="0022723F"/>
    <w:rsid w:val="00227364"/>
    <w:rsid w:val="00227A42"/>
    <w:rsid w:val="00227EAF"/>
    <w:rsid w:val="00227F20"/>
    <w:rsid w:val="00227F47"/>
    <w:rsid w:val="002301AD"/>
    <w:rsid w:val="00230656"/>
    <w:rsid w:val="00230A43"/>
    <w:rsid w:val="00230ACF"/>
    <w:rsid w:val="00230C1E"/>
    <w:rsid w:val="00230D77"/>
    <w:rsid w:val="00230EA0"/>
    <w:rsid w:val="00230F02"/>
    <w:rsid w:val="002310CD"/>
    <w:rsid w:val="002310F5"/>
    <w:rsid w:val="00231181"/>
    <w:rsid w:val="0023132B"/>
    <w:rsid w:val="002314E4"/>
    <w:rsid w:val="00231703"/>
    <w:rsid w:val="002318D5"/>
    <w:rsid w:val="00231981"/>
    <w:rsid w:val="00231A11"/>
    <w:rsid w:val="00231A69"/>
    <w:rsid w:val="00231E1B"/>
    <w:rsid w:val="00231EF1"/>
    <w:rsid w:val="00231F59"/>
    <w:rsid w:val="0023226C"/>
    <w:rsid w:val="0023272A"/>
    <w:rsid w:val="00232C4A"/>
    <w:rsid w:val="00232CA0"/>
    <w:rsid w:val="00232D41"/>
    <w:rsid w:val="00232E93"/>
    <w:rsid w:val="00233098"/>
    <w:rsid w:val="002332A6"/>
    <w:rsid w:val="002334EB"/>
    <w:rsid w:val="00233665"/>
    <w:rsid w:val="00233708"/>
    <w:rsid w:val="002337EA"/>
    <w:rsid w:val="00233BD2"/>
    <w:rsid w:val="0023407C"/>
    <w:rsid w:val="00234116"/>
    <w:rsid w:val="00234227"/>
    <w:rsid w:val="0023438F"/>
    <w:rsid w:val="002343BA"/>
    <w:rsid w:val="00234408"/>
    <w:rsid w:val="002347BE"/>
    <w:rsid w:val="00234B8D"/>
    <w:rsid w:val="00234C50"/>
    <w:rsid w:val="00234DAD"/>
    <w:rsid w:val="00234DB4"/>
    <w:rsid w:val="00234F81"/>
    <w:rsid w:val="00235100"/>
    <w:rsid w:val="00235167"/>
    <w:rsid w:val="0023516D"/>
    <w:rsid w:val="00235202"/>
    <w:rsid w:val="002353AD"/>
    <w:rsid w:val="002355B3"/>
    <w:rsid w:val="0023564C"/>
    <w:rsid w:val="002356A1"/>
    <w:rsid w:val="002356E0"/>
    <w:rsid w:val="002356E2"/>
    <w:rsid w:val="00235A02"/>
    <w:rsid w:val="00235A24"/>
    <w:rsid w:val="00235AB4"/>
    <w:rsid w:val="00235AEB"/>
    <w:rsid w:val="00235F5B"/>
    <w:rsid w:val="00236099"/>
    <w:rsid w:val="00236230"/>
    <w:rsid w:val="00236265"/>
    <w:rsid w:val="0023640D"/>
    <w:rsid w:val="00236485"/>
    <w:rsid w:val="00236542"/>
    <w:rsid w:val="002365A2"/>
    <w:rsid w:val="00236782"/>
    <w:rsid w:val="0023683A"/>
    <w:rsid w:val="00236AA5"/>
    <w:rsid w:val="00236C34"/>
    <w:rsid w:val="00236E28"/>
    <w:rsid w:val="00236FCA"/>
    <w:rsid w:val="002370F8"/>
    <w:rsid w:val="0023775B"/>
    <w:rsid w:val="002379D6"/>
    <w:rsid w:val="00237C36"/>
    <w:rsid w:val="00237F78"/>
    <w:rsid w:val="00240231"/>
    <w:rsid w:val="0024023D"/>
    <w:rsid w:val="00240507"/>
    <w:rsid w:val="00240660"/>
    <w:rsid w:val="00240764"/>
    <w:rsid w:val="002407F1"/>
    <w:rsid w:val="00240901"/>
    <w:rsid w:val="00240BAB"/>
    <w:rsid w:val="00240EC7"/>
    <w:rsid w:val="00241160"/>
    <w:rsid w:val="002412D4"/>
    <w:rsid w:val="002413E8"/>
    <w:rsid w:val="002414CD"/>
    <w:rsid w:val="00241505"/>
    <w:rsid w:val="0024156F"/>
    <w:rsid w:val="002415A3"/>
    <w:rsid w:val="00241780"/>
    <w:rsid w:val="002417F9"/>
    <w:rsid w:val="002419CA"/>
    <w:rsid w:val="002421C2"/>
    <w:rsid w:val="00242209"/>
    <w:rsid w:val="00242311"/>
    <w:rsid w:val="002425EF"/>
    <w:rsid w:val="00242A4B"/>
    <w:rsid w:val="00242BD3"/>
    <w:rsid w:val="00242BF3"/>
    <w:rsid w:val="00242BFB"/>
    <w:rsid w:val="00242C38"/>
    <w:rsid w:val="00242EC7"/>
    <w:rsid w:val="00242FAE"/>
    <w:rsid w:val="0024329B"/>
    <w:rsid w:val="002434EB"/>
    <w:rsid w:val="0024364B"/>
    <w:rsid w:val="00243714"/>
    <w:rsid w:val="0024376A"/>
    <w:rsid w:val="0024377C"/>
    <w:rsid w:val="00243800"/>
    <w:rsid w:val="002439A6"/>
    <w:rsid w:val="002439E7"/>
    <w:rsid w:val="00243C05"/>
    <w:rsid w:val="00243DA8"/>
    <w:rsid w:val="002442D3"/>
    <w:rsid w:val="00244444"/>
    <w:rsid w:val="0024475D"/>
    <w:rsid w:val="0024485E"/>
    <w:rsid w:val="0024492E"/>
    <w:rsid w:val="00244BFC"/>
    <w:rsid w:val="00245477"/>
    <w:rsid w:val="002457DD"/>
    <w:rsid w:val="002458CB"/>
    <w:rsid w:val="0024590C"/>
    <w:rsid w:val="00245B7C"/>
    <w:rsid w:val="00245B82"/>
    <w:rsid w:val="00245C67"/>
    <w:rsid w:val="00245C7E"/>
    <w:rsid w:val="00245E89"/>
    <w:rsid w:val="002461F6"/>
    <w:rsid w:val="002465F3"/>
    <w:rsid w:val="0024668C"/>
    <w:rsid w:val="002468B1"/>
    <w:rsid w:val="00246A54"/>
    <w:rsid w:val="00246E6B"/>
    <w:rsid w:val="00246E8A"/>
    <w:rsid w:val="00246EB1"/>
    <w:rsid w:val="00246F65"/>
    <w:rsid w:val="002470EA"/>
    <w:rsid w:val="00247119"/>
    <w:rsid w:val="0024722D"/>
    <w:rsid w:val="00247448"/>
    <w:rsid w:val="00247749"/>
    <w:rsid w:val="00247C8F"/>
    <w:rsid w:val="00247D52"/>
    <w:rsid w:val="00250055"/>
    <w:rsid w:val="00250093"/>
    <w:rsid w:val="002502F8"/>
    <w:rsid w:val="00250622"/>
    <w:rsid w:val="002506E3"/>
    <w:rsid w:val="00250908"/>
    <w:rsid w:val="002509F3"/>
    <w:rsid w:val="00250A91"/>
    <w:rsid w:val="00250ACA"/>
    <w:rsid w:val="00250AE6"/>
    <w:rsid w:val="00250BB1"/>
    <w:rsid w:val="00250D31"/>
    <w:rsid w:val="00251064"/>
    <w:rsid w:val="002512B0"/>
    <w:rsid w:val="002513D5"/>
    <w:rsid w:val="00251403"/>
    <w:rsid w:val="00251502"/>
    <w:rsid w:val="002517C8"/>
    <w:rsid w:val="002517D4"/>
    <w:rsid w:val="0025180C"/>
    <w:rsid w:val="00251817"/>
    <w:rsid w:val="00251BD8"/>
    <w:rsid w:val="00251BE7"/>
    <w:rsid w:val="00251E20"/>
    <w:rsid w:val="00251F31"/>
    <w:rsid w:val="0025205F"/>
    <w:rsid w:val="002522DF"/>
    <w:rsid w:val="00252608"/>
    <w:rsid w:val="002526AD"/>
    <w:rsid w:val="00252A3B"/>
    <w:rsid w:val="00253186"/>
    <w:rsid w:val="002531AA"/>
    <w:rsid w:val="00253581"/>
    <w:rsid w:val="00253677"/>
    <w:rsid w:val="0025396E"/>
    <w:rsid w:val="00253A5D"/>
    <w:rsid w:val="00253B46"/>
    <w:rsid w:val="00253F6B"/>
    <w:rsid w:val="0025401F"/>
    <w:rsid w:val="002544B6"/>
    <w:rsid w:val="002544FA"/>
    <w:rsid w:val="00254893"/>
    <w:rsid w:val="00254AE8"/>
    <w:rsid w:val="00254E14"/>
    <w:rsid w:val="00255092"/>
    <w:rsid w:val="00255598"/>
    <w:rsid w:val="002555EF"/>
    <w:rsid w:val="00255667"/>
    <w:rsid w:val="002556BD"/>
    <w:rsid w:val="0025571E"/>
    <w:rsid w:val="00255739"/>
    <w:rsid w:val="0025585F"/>
    <w:rsid w:val="002559DD"/>
    <w:rsid w:val="00255BA7"/>
    <w:rsid w:val="00255D39"/>
    <w:rsid w:val="00255D9A"/>
    <w:rsid w:val="00255FF6"/>
    <w:rsid w:val="00256109"/>
    <w:rsid w:val="0025648B"/>
    <w:rsid w:val="002564D4"/>
    <w:rsid w:val="002565C4"/>
    <w:rsid w:val="002565E1"/>
    <w:rsid w:val="00256654"/>
    <w:rsid w:val="00256926"/>
    <w:rsid w:val="002569C9"/>
    <w:rsid w:val="00256E30"/>
    <w:rsid w:val="0025703B"/>
    <w:rsid w:val="00257166"/>
    <w:rsid w:val="002571A3"/>
    <w:rsid w:val="002571BF"/>
    <w:rsid w:val="0025747D"/>
    <w:rsid w:val="00257522"/>
    <w:rsid w:val="00257663"/>
    <w:rsid w:val="002576F8"/>
    <w:rsid w:val="002579CB"/>
    <w:rsid w:val="00257A02"/>
    <w:rsid w:val="00257B16"/>
    <w:rsid w:val="00257C7D"/>
    <w:rsid w:val="00257DF3"/>
    <w:rsid w:val="00257E4E"/>
    <w:rsid w:val="00257F4B"/>
    <w:rsid w:val="00257FAE"/>
    <w:rsid w:val="00257FCC"/>
    <w:rsid w:val="00257FD1"/>
    <w:rsid w:val="00260149"/>
    <w:rsid w:val="00260324"/>
    <w:rsid w:val="0026040E"/>
    <w:rsid w:val="002605EA"/>
    <w:rsid w:val="00260A2A"/>
    <w:rsid w:val="00260A97"/>
    <w:rsid w:val="00260B62"/>
    <w:rsid w:val="00260D6E"/>
    <w:rsid w:val="0026127E"/>
    <w:rsid w:val="002612E7"/>
    <w:rsid w:val="002619BE"/>
    <w:rsid w:val="00261A0E"/>
    <w:rsid w:val="00261A19"/>
    <w:rsid w:val="00261B65"/>
    <w:rsid w:val="00261C90"/>
    <w:rsid w:val="00261DF9"/>
    <w:rsid w:val="00261E8B"/>
    <w:rsid w:val="00261F07"/>
    <w:rsid w:val="00261F56"/>
    <w:rsid w:val="00261F61"/>
    <w:rsid w:val="00262076"/>
    <w:rsid w:val="002620D3"/>
    <w:rsid w:val="0026222B"/>
    <w:rsid w:val="002623A5"/>
    <w:rsid w:val="002623BD"/>
    <w:rsid w:val="002626C9"/>
    <w:rsid w:val="00262789"/>
    <w:rsid w:val="0026285E"/>
    <w:rsid w:val="00262AFA"/>
    <w:rsid w:val="00262DBD"/>
    <w:rsid w:val="00262E0F"/>
    <w:rsid w:val="00262E1F"/>
    <w:rsid w:val="00262EBB"/>
    <w:rsid w:val="00262EEE"/>
    <w:rsid w:val="00262F4F"/>
    <w:rsid w:val="00262F72"/>
    <w:rsid w:val="00262F7C"/>
    <w:rsid w:val="002630DF"/>
    <w:rsid w:val="0026311A"/>
    <w:rsid w:val="00263133"/>
    <w:rsid w:val="00263188"/>
    <w:rsid w:val="002631DC"/>
    <w:rsid w:val="00263332"/>
    <w:rsid w:val="00263341"/>
    <w:rsid w:val="00263405"/>
    <w:rsid w:val="0026352D"/>
    <w:rsid w:val="00263625"/>
    <w:rsid w:val="002637C7"/>
    <w:rsid w:val="00263A0D"/>
    <w:rsid w:val="00263F04"/>
    <w:rsid w:val="00263F4E"/>
    <w:rsid w:val="00263FE5"/>
    <w:rsid w:val="0026407E"/>
    <w:rsid w:val="002641D7"/>
    <w:rsid w:val="0026445A"/>
    <w:rsid w:val="00264564"/>
    <w:rsid w:val="0026466B"/>
    <w:rsid w:val="002646B0"/>
    <w:rsid w:val="002646B1"/>
    <w:rsid w:val="0026498F"/>
    <w:rsid w:val="00264A07"/>
    <w:rsid w:val="00264E61"/>
    <w:rsid w:val="00264EEA"/>
    <w:rsid w:val="00264FC6"/>
    <w:rsid w:val="00265081"/>
    <w:rsid w:val="00265219"/>
    <w:rsid w:val="002653B8"/>
    <w:rsid w:val="002654B5"/>
    <w:rsid w:val="00265575"/>
    <w:rsid w:val="002657DD"/>
    <w:rsid w:val="00265826"/>
    <w:rsid w:val="00265A78"/>
    <w:rsid w:val="00265E63"/>
    <w:rsid w:val="0026603C"/>
    <w:rsid w:val="002663DC"/>
    <w:rsid w:val="002667AD"/>
    <w:rsid w:val="00266A44"/>
    <w:rsid w:val="00266BB1"/>
    <w:rsid w:val="00266C13"/>
    <w:rsid w:val="00266EC3"/>
    <w:rsid w:val="00266F5B"/>
    <w:rsid w:val="002671E0"/>
    <w:rsid w:val="002673CB"/>
    <w:rsid w:val="00267717"/>
    <w:rsid w:val="002678ED"/>
    <w:rsid w:val="00267BC3"/>
    <w:rsid w:val="00267BD2"/>
    <w:rsid w:val="00267C03"/>
    <w:rsid w:val="00267C05"/>
    <w:rsid w:val="002700C6"/>
    <w:rsid w:val="00270429"/>
    <w:rsid w:val="002704C2"/>
    <w:rsid w:val="00270745"/>
    <w:rsid w:val="00270805"/>
    <w:rsid w:val="00270884"/>
    <w:rsid w:val="00270DCB"/>
    <w:rsid w:val="00271018"/>
    <w:rsid w:val="002710C6"/>
    <w:rsid w:val="00271264"/>
    <w:rsid w:val="00271580"/>
    <w:rsid w:val="002716AB"/>
    <w:rsid w:val="002716F8"/>
    <w:rsid w:val="00271A2B"/>
    <w:rsid w:val="00271EA4"/>
    <w:rsid w:val="00271FB7"/>
    <w:rsid w:val="00272108"/>
    <w:rsid w:val="002721D8"/>
    <w:rsid w:val="002727A7"/>
    <w:rsid w:val="00272920"/>
    <w:rsid w:val="00272A00"/>
    <w:rsid w:val="00272C6B"/>
    <w:rsid w:val="00272DD4"/>
    <w:rsid w:val="00272F7D"/>
    <w:rsid w:val="00273480"/>
    <w:rsid w:val="0027350F"/>
    <w:rsid w:val="00273815"/>
    <w:rsid w:val="00273929"/>
    <w:rsid w:val="002739F8"/>
    <w:rsid w:val="00273A1B"/>
    <w:rsid w:val="00273CFD"/>
    <w:rsid w:val="00273D81"/>
    <w:rsid w:val="00273DFF"/>
    <w:rsid w:val="00273E05"/>
    <w:rsid w:val="00274585"/>
    <w:rsid w:val="00274717"/>
    <w:rsid w:val="00274719"/>
    <w:rsid w:val="002749BD"/>
    <w:rsid w:val="00274A9E"/>
    <w:rsid w:val="00274C8E"/>
    <w:rsid w:val="00274FB9"/>
    <w:rsid w:val="002751EA"/>
    <w:rsid w:val="00275237"/>
    <w:rsid w:val="002753BE"/>
    <w:rsid w:val="00275596"/>
    <w:rsid w:val="002759FD"/>
    <w:rsid w:val="00275B47"/>
    <w:rsid w:val="00275C0C"/>
    <w:rsid w:val="00275CEB"/>
    <w:rsid w:val="00275E74"/>
    <w:rsid w:val="00275F07"/>
    <w:rsid w:val="00275F4B"/>
    <w:rsid w:val="00275FAB"/>
    <w:rsid w:val="00275FE6"/>
    <w:rsid w:val="002761CF"/>
    <w:rsid w:val="002762B5"/>
    <w:rsid w:val="00276378"/>
    <w:rsid w:val="002763ED"/>
    <w:rsid w:val="00276538"/>
    <w:rsid w:val="0027680C"/>
    <w:rsid w:val="00276820"/>
    <w:rsid w:val="00276926"/>
    <w:rsid w:val="00276BDA"/>
    <w:rsid w:val="00276C37"/>
    <w:rsid w:val="00276D95"/>
    <w:rsid w:val="00276E28"/>
    <w:rsid w:val="00276F51"/>
    <w:rsid w:val="002770CD"/>
    <w:rsid w:val="0027725B"/>
    <w:rsid w:val="0027743F"/>
    <w:rsid w:val="00277503"/>
    <w:rsid w:val="00277641"/>
    <w:rsid w:val="002777D0"/>
    <w:rsid w:val="002779D1"/>
    <w:rsid w:val="00277B01"/>
    <w:rsid w:val="00277B49"/>
    <w:rsid w:val="00277CBD"/>
    <w:rsid w:val="00277FD1"/>
    <w:rsid w:val="00280374"/>
    <w:rsid w:val="002803E7"/>
    <w:rsid w:val="0028042A"/>
    <w:rsid w:val="00280539"/>
    <w:rsid w:val="002805AD"/>
    <w:rsid w:val="002807A5"/>
    <w:rsid w:val="00280A0E"/>
    <w:rsid w:val="00280A17"/>
    <w:rsid w:val="00280C06"/>
    <w:rsid w:val="00280C16"/>
    <w:rsid w:val="00280F7D"/>
    <w:rsid w:val="00281026"/>
    <w:rsid w:val="002810BD"/>
    <w:rsid w:val="00281150"/>
    <w:rsid w:val="002811A0"/>
    <w:rsid w:val="002812A9"/>
    <w:rsid w:val="002812C4"/>
    <w:rsid w:val="002812DA"/>
    <w:rsid w:val="002813E3"/>
    <w:rsid w:val="0028155D"/>
    <w:rsid w:val="00281819"/>
    <w:rsid w:val="00281835"/>
    <w:rsid w:val="00281879"/>
    <w:rsid w:val="00281A23"/>
    <w:rsid w:val="00281E42"/>
    <w:rsid w:val="00281F52"/>
    <w:rsid w:val="00282223"/>
    <w:rsid w:val="00282237"/>
    <w:rsid w:val="002823CC"/>
    <w:rsid w:val="0028242C"/>
    <w:rsid w:val="002824CE"/>
    <w:rsid w:val="002827CD"/>
    <w:rsid w:val="00282A98"/>
    <w:rsid w:val="00282BF5"/>
    <w:rsid w:val="00282C6E"/>
    <w:rsid w:val="00282D16"/>
    <w:rsid w:val="00282E6D"/>
    <w:rsid w:val="002830A9"/>
    <w:rsid w:val="00283184"/>
    <w:rsid w:val="00283264"/>
    <w:rsid w:val="00283398"/>
    <w:rsid w:val="002835D0"/>
    <w:rsid w:val="002835F3"/>
    <w:rsid w:val="00283696"/>
    <w:rsid w:val="00283747"/>
    <w:rsid w:val="002837B2"/>
    <w:rsid w:val="00283BB9"/>
    <w:rsid w:val="00283BF2"/>
    <w:rsid w:val="00283DB7"/>
    <w:rsid w:val="00283EA8"/>
    <w:rsid w:val="00283F95"/>
    <w:rsid w:val="0028418C"/>
    <w:rsid w:val="002848F1"/>
    <w:rsid w:val="00284C5A"/>
    <w:rsid w:val="00284CBB"/>
    <w:rsid w:val="00284CC2"/>
    <w:rsid w:val="00284F20"/>
    <w:rsid w:val="00284F86"/>
    <w:rsid w:val="00285112"/>
    <w:rsid w:val="0028512D"/>
    <w:rsid w:val="002853F5"/>
    <w:rsid w:val="002857EE"/>
    <w:rsid w:val="00285828"/>
    <w:rsid w:val="002858FB"/>
    <w:rsid w:val="00285926"/>
    <w:rsid w:val="0028598D"/>
    <w:rsid w:val="002859DF"/>
    <w:rsid w:val="00285C81"/>
    <w:rsid w:val="00286274"/>
    <w:rsid w:val="002868C9"/>
    <w:rsid w:val="00286B60"/>
    <w:rsid w:val="00286B8D"/>
    <w:rsid w:val="00286D57"/>
    <w:rsid w:val="00286DA6"/>
    <w:rsid w:val="00286EC2"/>
    <w:rsid w:val="00286F4B"/>
    <w:rsid w:val="00287003"/>
    <w:rsid w:val="002871F4"/>
    <w:rsid w:val="00287344"/>
    <w:rsid w:val="0028741A"/>
    <w:rsid w:val="00287498"/>
    <w:rsid w:val="002874DB"/>
    <w:rsid w:val="00287566"/>
    <w:rsid w:val="00287732"/>
    <w:rsid w:val="00287855"/>
    <w:rsid w:val="00287899"/>
    <w:rsid w:val="00287A36"/>
    <w:rsid w:val="00287CF5"/>
    <w:rsid w:val="00287D62"/>
    <w:rsid w:val="00287DA0"/>
    <w:rsid w:val="00290139"/>
    <w:rsid w:val="0029030F"/>
    <w:rsid w:val="002904DF"/>
    <w:rsid w:val="0029075E"/>
    <w:rsid w:val="002908FD"/>
    <w:rsid w:val="002909A2"/>
    <w:rsid w:val="00290BF9"/>
    <w:rsid w:val="00290EF9"/>
    <w:rsid w:val="00291089"/>
    <w:rsid w:val="0029121D"/>
    <w:rsid w:val="00291296"/>
    <w:rsid w:val="00291335"/>
    <w:rsid w:val="00291443"/>
    <w:rsid w:val="0029160F"/>
    <w:rsid w:val="002919DE"/>
    <w:rsid w:val="00291B0D"/>
    <w:rsid w:val="00291CC0"/>
    <w:rsid w:val="00291E8F"/>
    <w:rsid w:val="00291FE1"/>
    <w:rsid w:val="0029206C"/>
    <w:rsid w:val="002921A6"/>
    <w:rsid w:val="002921BF"/>
    <w:rsid w:val="002923A2"/>
    <w:rsid w:val="0029254A"/>
    <w:rsid w:val="00292778"/>
    <w:rsid w:val="0029293E"/>
    <w:rsid w:val="00292AD1"/>
    <w:rsid w:val="00292B3B"/>
    <w:rsid w:val="00292CCD"/>
    <w:rsid w:val="00292D0B"/>
    <w:rsid w:val="00292EC7"/>
    <w:rsid w:val="0029325E"/>
    <w:rsid w:val="00293928"/>
    <w:rsid w:val="0029399A"/>
    <w:rsid w:val="00293AD9"/>
    <w:rsid w:val="00293AEA"/>
    <w:rsid w:val="00293AFD"/>
    <w:rsid w:val="00293B09"/>
    <w:rsid w:val="00293C65"/>
    <w:rsid w:val="00293C6C"/>
    <w:rsid w:val="00293E8D"/>
    <w:rsid w:val="00293EB9"/>
    <w:rsid w:val="00293F2D"/>
    <w:rsid w:val="0029456C"/>
    <w:rsid w:val="0029465A"/>
    <w:rsid w:val="00294A61"/>
    <w:rsid w:val="00294B1E"/>
    <w:rsid w:val="00294CF2"/>
    <w:rsid w:val="00294E9C"/>
    <w:rsid w:val="00294EE0"/>
    <w:rsid w:val="00295233"/>
    <w:rsid w:val="00295356"/>
    <w:rsid w:val="002957D6"/>
    <w:rsid w:val="002958B8"/>
    <w:rsid w:val="0029592F"/>
    <w:rsid w:val="002959BE"/>
    <w:rsid w:val="00295A34"/>
    <w:rsid w:val="00295BCC"/>
    <w:rsid w:val="00295F10"/>
    <w:rsid w:val="002960A8"/>
    <w:rsid w:val="002963DF"/>
    <w:rsid w:val="002963FD"/>
    <w:rsid w:val="00296480"/>
    <w:rsid w:val="00296C6B"/>
    <w:rsid w:val="00296DDD"/>
    <w:rsid w:val="00297086"/>
    <w:rsid w:val="00297246"/>
    <w:rsid w:val="0029770C"/>
    <w:rsid w:val="0029771A"/>
    <w:rsid w:val="00297759"/>
    <w:rsid w:val="0029784F"/>
    <w:rsid w:val="0029796C"/>
    <w:rsid w:val="002979B5"/>
    <w:rsid w:val="00297C29"/>
    <w:rsid w:val="00297C69"/>
    <w:rsid w:val="00297E05"/>
    <w:rsid w:val="002A0098"/>
    <w:rsid w:val="002A00D1"/>
    <w:rsid w:val="002A0274"/>
    <w:rsid w:val="002A033D"/>
    <w:rsid w:val="002A035E"/>
    <w:rsid w:val="002A05B5"/>
    <w:rsid w:val="002A07D5"/>
    <w:rsid w:val="002A0853"/>
    <w:rsid w:val="002A08AC"/>
    <w:rsid w:val="002A0E0B"/>
    <w:rsid w:val="002A1128"/>
    <w:rsid w:val="002A1153"/>
    <w:rsid w:val="002A1158"/>
    <w:rsid w:val="002A1528"/>
    <w:rsid w:val="002A16EA"/>
    <w:rsid w:val="002A185E"/>
    <w:rsid w:val="002A1CAC"/>
    <w:rsid w:val="002A1CB2"/>
    <w:rsid w:val="002A1DF9"/>
    <w:rsid w:val="002A1E23"/>
    <w:rsid w:val="002A201F"/>
    <w:rsid w:val="002A203A"/>
    <w:rsid w:val="002A2269"/>
    <w:rsid w:val="002A2889"/>
    <w:rsid w:val="002A2DD8"/>
    <w:rsid w:val="002A2EC2"/>
    <w:rsid w:val="002A2ED8"/>
    <w:rsid w:val="002A3095"/>
    <w:rsid w:val="002A35BE"/>
    <w:rsid w:val="002A36E1"/>
    <w:rsid w:val="002A375A"/>
    <w:rsid w:val="002A37AC"/>
    <w:rsid w:val="002A3AA2"/>
    <w:rsid w:val="002A3CFC"/>
    <w:rsid w:val="002A3DA4"/>
    <w:rsid w:val="002A3DD6"/>
    <w:rsid w:val="002A3E4B"/>
    <w:rsid w:val="002A4060"/>
    <w:rsid w:val="002A407E"/>
    <w:rsid w:val="002A40CB"/>
    <w:rsid w:val="002A4400"/>
    <w:rsid w:val="002A4748"/>
    <w:rsid w:val="002A478A"/>
    <w:rsid w:val="002A4828"/>
    <w:rsid w:val="002A4939"/>
    <w:rsid w:val="002A4AAB"/>
    <w:rsid w:val="002A4B82"/>
    <w:rsid w:val="002A4B98"/>
    <w:rsid w:val="002A4E61"/>
    <w:rsid w:val="002A534C"/>
    <w:rsid w:val="002A54C4"/>
    <w:rsid w:val="002A5833"/>
    <w:rsid w:val="002A583E"/>
    <w:rsid w:val="002A5A16"/>
    <w:rsid w:val="002A5A31"/>
    <w:rsid w:val="002A5A3B"/>
    <w:rsid w:val="002A5B5D"/>
    <w:rsid w:val="002A5C08"/>
    <w:rsid w:val="002A5C5A"/>
    <w:rsid w:val="002A5E12"/>
    <w:rsid w:val="002A5E94"/>
    <w:rsid w:val="002A631D"/>
    <w:rsid w:val="002A663B"/>
    <w:rsid w:val="002A690E"/>
    <w:rsid w:val="002A6AEA"/>
    <w:rsid w:val="002A6B80"/>
    <w:rsid w:val="002A6DAA"/>
    <w:rsid w:val="002A6DE8"/>
    <w:rsid w:val="002A7038"/>
    <w:rsid w:val="002A711D"/>
    <w:rsid w:val="002A765C"/>
    <w:rsid w:val="002A76E2"/>
    <w:rsid w:val="002A7859"/>
    <w:rsid w:val="002A7925"/>
    <w:rsid w:val="002A7B6A"/>
    <w:rsid w:val="002A7CEF"/>
    <w:rsid w:val="002A7F05"/>
    <w:rsid w:val="002A7F12"/>
    <w:rsid w:val="002B074A"/>
    <w:rsid w:val="002B09A0"/>
    <w:rsid w:val="002B0ACD"/>
    <w:rsid w:val="002B0C83"/>
    <w:rsid w:val="002B0E6D"/>
    <w:rsid w:val="002B0E9E"/>
    <w:rsid w:val="002B0EB3"/>
    <w:rsid w:val="002B0F61"/>
    <w:rsid w:val="002B1013"/>
    <w:rsid w:val="002B11B3"/>
    <w:rsid w:val="002B1388"/>
    <w:rsid w:val="002B13CA"/>
    <w:rsid w:val="002B1515"/>
    <w:rsid w:val="002B152A"/>
    <w:rsid w:val="002B16B2"/>
    <w:rsid w:val="002B1729"/>
    <w:rsid w:val="002B1894"/>
    <w:rsid w:val="002B18EE"/>
    <w:rsid w:val="002B1A26"/>
    <w:rsid w:val="002B1A37"/>
    <w:rsid w:val="002B1B61"/>
    <w:rsid w:val="002B1BEE"/>
    <w:rsid w:val="002B1E70"/>
    <w:rsid w:val="002B1EEE"/>
    <w:rsid w:val="002B210E"/>
    <w:rsid w:val="002B22BB"/>
    <w:rsid w:val="002B22C4"/>
    <w:rsid w:val="002B2469"/>
    <w:rsid w:val="002B248A"/>
    <w:rsid w:val="002B24E2"/>
    <w:rsid w:val="002B251D"/>
    <w:rsid w:val="002B274C"/>
    <w:rsid w:val="002B288F"/>
    <w:rsid w:val="002B29A9"/>
    <w:rsid w:val="002B2C5B"/>
    <w:rsid w:val="002B2E47"/>
    <w:rsid w:val="002B30B0"/>
    <w:rsid w:val="002B33D4"/>
    <w:rsid w:val="002B3724"/>
    <w:rsid w:val="002B3876"/>
    <w:rsid w:val="002B3B43"/>
    <w:rsid w:val="002B3C4C"/>
    <w:rsid w:val="002B3E10"/>
    <w:rsid w:val="002B3E4F"/>
    <w:rsid w:val="002B40A3"/>
    <w:rsid w:val="002B42AF"/>
    <w:rsid w:val="002B42FA"/>
    <w:rsid w:val="002B4443"/>
    <w:rsid w:val="002B46BE"/>
    <w:rsid w:val="002B4BEF"/>
    <w:rsid w:val="002B50E6"/>
    <w:rsid w:val="002B512C"/>
    <w:rsid w:val="002B557B"/>
    <w:rsid w:val="002B55A9"/>
    <w:rsid w:val="002B55FC"/>
    <w:rsid w:val="002B56C1"/>
    <w:rsid w:val="002B5842"/>
    <w:rsid w:val="002B59F5"/>
    <w:rsid w:val="002B5C66"/>
    <w:rsid w:val="002B5CBD"/>
    <w:rsid w:val="002B6105"/>
    <w:rsid w:val="002B61DE"/>
    <w:rsid w:val="002B63BC"/>
    <w:rsid w:val="002B6446"/>
    <w:rsid w:val="002B6649"/>
    <w:rsid w:val="002B698E"/>
    <w:rsid w:val="002B6A87"/>
    <w:rsid w:val="002B6B89"/>
    <w:rsid w:val="002B6E2B"/>
    <w:rsid w:val="002B73B8"/>
    <w:rsid w:val="002B76AA"/>
    <w:rsid w:val="002B76CC"/>
    <w:rsid w:val="002B7915"/>
    <w:rsid w:val="002B7DF1"/>
    <w:rsid w:val="002B7E84"/>
    <w:rsid w:val="002B7F8A"/>
    <w:rsid w:val="002C000E"/>
    <w:rsid w:val="002C0141"/>
    <w:rsid w:val="002C015A"/>
    <w:rsid w:val="002C0263"/>
    <w:rsid w:val="002C044C"/>
    <w:rsid w:val="002C054F"/>
    <w:rsid w:val="002C05F6"/>
    <w:rsid w:val="002C06F7"/>
    <w:rsid w:val="002C082E"/>
    <w:rsid w:val="002C083B"/>
    <w:rsid w:val="002C08EF"/>
    <w:rsid w:val="002C09F0"/>
    <w:rsid w:val="002C0C4F"/>
    <w:rsid w:val="002C1088"/>
    <w:rsid w:val="002C11B2"/>
    <w:rsid w:val="002C12B3"/>
    <w:rsid w:val="002C1311"/>
    <w:rsid w:val="002C1359"/>
    <w:rsid w:val="002C148E"/>
    <w:rsid w:val="002C1730"/>
    <w:rsid w:val="002C1761"/>
    <w:rsid w:val="002C1793"/>
    <w:rsid w:val="002C17C0"/>
    <w:rsid w:val="002C18F7"/>
    <w:rsid w:val="002C19AE"/>
    <w:rsid w:val="002C1AAE"/>
    <w:rsid w:val="002C1AE7"/>
    <w:rsid w:val="002C1CA2"/>
    <w:rsid w:val="002C1DA7"/>
    <w:rsid w:val="002C213D"/>
    <w:rsid w:val="002C2401"/>
    <w:rsid w:val="002C2670"/>
    <w:rsid w:val="002C26C6"/>
    <w:rsid w:val="002C2BBC"/>
    <w:rsid w:val="002C2C25"/>
    <w:rsid w:val="002C2DEF"/>
    <w:rsid w:val="002C3056"/>
    <w:rsid w:val="002C3119"/>
    <w:rsid w:val="002C3141"/>
    <w:rsid w:val="002C3158"/>
    <w:rsid w:val="002C31AB"/>
    <w:rsid w:val="002C32FB"/>
    <w:rsid w:val="002C3319"/>
    <w:rsid w:val="002C3457"/>
    <w:rsid w:val="002C3535"/>
    <w:rsid w:val="002C3612"/>
    <w:rsid w:val="002C3D32"/>
    <w:rsid w:val="002C3DB0"/>
    <w:rsid w:val="002C40EB"/>
    <w:rsid w:val="002C430F"/>
    <w:rsid w:val="002C4312"/>
    <w:rsid w:val="002C436D"/>
    <w:rsid w:val="002C455C"/>
    <w:rsid w:val="002C4799"/>
    <w:rsid w:val="002C4A71"/>
    <w:rsid w:val="002C4B85"/>
    <w:rsid w:val="002C4DA5"/>
    <w:rsid w:val="002C4EE8"/>
    <w:rsid w:val="002C4F09"/>
    <w:rsid w:val="002C5033"/>
    <w:rsid w:val="002C508C"/>
    <w:rsid w:val="002C50EB"/>
    <w:rsid w:val="002C514A"/>
    <w:rsid w:val="002C519C"/>
    <w:rsid w:val="002C534E"/>
    <w:rsid w:val="002C551F"/>
    <w:rsid w:val="002C554B"/>
    <w:rsid w:val="002C5AED"/>
    <w:rsid w:val="002C5B0D"/>
    <w:rsid w:val="002C5B56"/>
    <w:rsid w:val="002C61DE"/>
    <w:rsid w:val="002C6298"/>
    <w:rsid w:val="002C6375"/>
    <w:rsid w:val="002C63BA"/>
    <w:rsid w:val="002C66DB"/>
    <w:rsid w:val="002C697D"/>
    <w:rsid w:val="002C6C51"/>
    <w:rsid w:val="002C6CDD"/>
    <w:rsid w:val="002C6FC3"/>
    <w:rsid w:val="002C7142"/>
    <w:rsid w:val="002C7234"/>
    <w:rsid w:val="002C7248"/>
    <w:rsid w:val="002C7415"/>
    <w:rsid w:val="002C7487"/>
    <w:rsid w:val="002C7661"/>
    <w:rsid w:val="002C76AC"/>
    <w:rsid w:val="002C7AFC"/>
    <w:rsid w:val="002C7CA4"/>
    <w:rsid w:val="002C7DD7"/>
    <w:rsid w:val="002C7E2D"/>
    <w:rsid w:val="002D023F"/>
    <w:rsid w:val="002D047F"/>
    <w:rsid w:val="002D061D"/>
    <w:rsid w:val="002D0675"/>
    <w:rsid w:val="002D0A29"/>
    <w:rsid w:val="002D0A84"/>
    <w:rsid w:val="002D0AB6"/>
    <w:rsid w:val="002D0B6E"/>
    <w:rsid w:val="002D1446"/>
    <w:rsid w:val="002D15DF"/>
    <w:rsid w:val="002D1B73"/>
    <w:rsid w:val="002D1D26"/>
    <w:rsid w:val="002D1D42"/>
    <w:rsid w:val="002D1EA7"/>
    <w:rsid w:val="002D22E6"/>
    <w:rsid w:val="002D2481"/>
    <w:rsid w:val="002D24CD"/>
    <w:rsid w:val="002D24F8"/>
    <w:rsid w:val="002D2947"/>
    <w:rsid w:val="002D2D37"/>
    <w:rsid w:val="002D2E2B"/>
    <w:rsid w:val="002D2F3F"/>
    <w:rsid w:val="002D320F"/>
    <w:rsid w:val="002D3248"/>
    <w:rsid w:val="002D3283"/>
    <w:rsid w:val="002D3A2E"/>
    <w:rsid w:val="002D3B07"/>
    <w:rsid w:val="002D3B74"/>
    <w:rsid w:val="002D3B7A"/>
    <w:rsid w:val="002D3BAB"/>
    <w:rsid w:val="002D3C9C"/>
    <w:rsid w:val="002D3DB9"/>
    <w:rsid w:val="002D3E08"/>
    <w:rsid w:val="002D3F68"/>
    <w:rsid w:val="002D4199"/>
    <w:rsid w:val="002D4282"/>
    <w:rsid w:val="002D43D4"/>
    <w:rsid w:val="002D44A0"/>
    <w:rsid w:val="002D45C7"/>
    <w:rsid w:val="002D45E2"/>
    <w:rsid w:val="002D4972"/>
    <w:rsid w:val="002D49B7"/>
    <w:rsid w:val="002D4AAD"/>
    <w:rsid w:val="002D4B31"/>
    <w:rsid w:val="002D5253"/>
    <w:rsid w:val="002D52BA"/>
    <w:rsid w:val="002D5359"/>
    <w:rsid w:val="002D5551"/>
    <w:rsid w:val="002D55C8"/>
    <w:rsid w:val="002D5912"/>
    <w:rsid w:val="002D5CBD"/>
    <w:rsid w:val="002D5EF0"/>
    <w:rsid w:val="002D6064"/>
    <w:rsid w:val="002D60B2"/>
    <w:rsid w:val="002D6607"/>
    <w:rsid w:val="002D67F6"/>
    <w:rsid w:val="002D687B"/>
    <w:rsid w:val="002D69E5"/>
    <w:rsid w:val="002D6D04"/>
    <w:rsid w:val="002D6D9A"/>
    <w:rsid w:val="002D6F08"/>
    <w:rsid w:val="002D78A1"/>
    <w:rsid w:val="002D78B2"/>
    <w:rsid w:val="002D78F2"/>
    <w:rsid w:val="002D7B07"/>
    <w:rsid w:val="002D7E7C"/>
    <w:rsid w:val="002D7E9A"/>
    <w:rsid w:val="002D7ED8"/>
    <w:rsid w:val="002D7EF8"/>
    <w:rsid w:val="002E0130"/>
    <w:rsid w:val="002E03F0"/>
    <w:rsid w:val="002E0487"/>
    <w:rsid w:val="002E04D5"/>
    <w:rsid w:val="002E04F5"/>
    <w:rsid w:val="002E050E"/>
    <w:rsid w:val="002E063C"/>
    <w:rsid w:val="002E0703"/>
    <w:rsid w:val="002E0743"/>
    <w:rsid w:val="002E0760"/>
    <w:rsid w:val="002E08DB"/>
    <w:rsid w:val="002E0945"/>
    <w:rsid w:val="002E0A43"/>
    <w:rsid w:val="002E0A7C"/>
    <w:rsid w:val="002E0CD7"/>
    <w:rsid w:val="002E10F1"/>
    <w:rsid w:val="002E13E7"/>
    <w:rsid w:val="002E150E"/>
    <w:rsid w:val="002E17DE"/>
    <w:rsid w:val="002E1B90"/>
    <w:rsid w:val="002E1DEF"/>
    <w:rsid w:val="002E1FAE"/>
    <w:rsid w:val="002E2457"/>
    <w:rsid w:val="002E27CD"/>
    <w:rsid w:val="002E283B"/>
    <w:rsid w:val="002E28CF"/>
    <w:rsid w:val="002E2DCE"/>
    <w:rsid w:val="002E2F0E"/>
    <w:rsid w:val="002E3159"/>
    <w:rsid w:val="002E3353"/>
    <w:rsid w:val="002E3361"/>
    <w:rsid w:val="002E3390"/>
    <w:rsid w:val="002E3542"/>
    <w:rsid w:val="002E38E3"/>
    <w:rsid w:val="002E39C9"/>
    <w:rsid w:val="002E39DE"/>
    <w:rsid w:val="002E3A50"/>
    <w:rsid w:val="002E3B16"/>
    <w:rsid w:val="002E3B53"/>
    <w:rsid w:val="002E3BA0"/>
    <w:rsid w:val="002E3E32"/>
    <w:rsid w:val="002E42A5"/>
    <w:rsid w:val="002E4309"/>
    <w:rsid w:val="002E445F"/>
    <w:rsid w:val="002E462B"/>
    <w:rsid w:val="002E46A9"/>
    <w:rsid w:val="002E4742"/>
    <w:rsid w:val="002E4A45"/>
    <w:rsid w:val="002E4A47"/>
    <w:rsid w:val="002E4CE4"/>
    <w:rsid w:val="002E4DD6"/>
    <w:rsid w:val="002E52FE"/>
    <w:rsid w:val="002E5317"/>
    <w:rsid w:val="002E5400"/>
    <w:rsid w:val="002E54AA"/>
    <w:rsid w:val="002E558F"/>
    <w:rsid w:val="002E56A2"/>
    <w:rsid w:val="002E5878"/>
    <w:rsid w:val="002E5C98"/>
    <w:rsid w:val="002E5D52"/>
    <w:rsid w:val="002E634F"/>
    <w:rsid w:val="002E6D5E"/>
    <w:rsid w:val="002E6D6C"/>
    <w:rsid w:val="002E6D9A"/>
    <w:rsid w:val="002E6F20"/>
    <w:rsid w:val="002E7899"/>
    <w:rsid w:val="002E7AC5"/>
    <w:rsid w:val="002E7BE5"/>
    <w:rsid w:val="002E7D01"/>
    <w:rsid w:val="002E7D5D"/>
    <w:rsid w:val="002E7ED7"/>
    <w:rsid w:val="002F0056"/>
    <w:rsid w:val="002F0294"/>
    <w:rsid w:val="002F02AB"/>
    <w:rsid w:val="002F03ED"/>
    <w:rsid w:val="002F03F6"/>
    <w:rsid w:val="002F0437"/>
    <w:rsid w:val="002F06C1"/>
    <w:rsid w:val="002F07D5"/>
    <w:rsid w:val="002F08F4"/>
    <w:rsid w:val="002F0C6F"/>
    <w:rsid w:val="002F0CA4"/>
    <w:rsid w:val="002F0D54"/>
    <w:rsid w:val="002F0DC5"/>
    <w:rsid w:val="002F0E84"/>
    <w:rsid w:val="002F126B"/>
    <w:rsid w:val="002F12B6"/>
    <w:rsid w:val="002F12C9"/>
    <w:rsid w:val="002F16A4"/>
    <w:rsid w:val="002F17D9"/>
    <w:rsid w:val="002F1850"/>
    <w:rsid w:val="002F1C47"/>
    <w:rsid w:val="002F1D06"/>
    <w:rsid w:val="002F1D8E"/>
    <w:rsid w:val="002F1DD0"/>
    <w:rsid w:val="002F2104"/>
    <w:rsid w:val="002F230E"/>
    <w:rsid w:val="002F2459"/>
    <w:rsid w:val="002F24E2"/>
    <w:rsid w:val="002F269D"/>
    <w:rsid w:val="002F29C2"/>
    <w:rsid w:val="002F2BD4"/>
    <w:rsid w:val="002F2BD7"/>
    <w:rsid w:val="002F2CC1"/>
    <w:rsid w:val="002F2D91"/>
    <w:rsid w:val="002F2DF3"/>
    <w:rsid w:val="002F3058"/>
    <w:rsid w:val="002F3244"/>
    <w:rsid w:val="002F3398"/>
    <w:rsid w:val="002F34C7"/>
    <w:rsid w:val="002F34EC"/>
    <w:rsid w:val="002F355F"/>
    <w:rsid w:val="002F3706"/>
    <w:rsid w:val="002F37F3"/>
    <w:rsid w:val="002F38D7"/>
    <w:rsid w:val="002F3943"/>
    <w:rsid w:val="002F3B02"/>
    <w:rsid w:val="002F3B5A"/>
    <w:rsid w:val="002F3D2D"/>
    <w:rsid w:val="002F3F5E"/>
    <w:rsid w:val="002F4103"/>
    <w:rsid w:val="002F43EE"/>
    <w:rsid w:val="002F4611"/>
    <w:rsid w:val="002F4D9C"/>
    <w:rsid w:val="002F4EBC"/>
    <w:rsid w:val="002F4F62"/>
    <w:rsid w:val="002F50E1"/>
    <w:rsid w:val="002F511B"/>
    <w:rsid w:val="002F51D0"/>
    <w:rsid w:val="002F5646"/>
    <w:rsid w:val="002F56AC"/>
    <w:rsid w:val="002F56EF"/>
    <w:rsid w:val="002F5763"/>
    <w:rsid w:val="002F57A8"/>
    <w:rsid w:val="002F58D7"/>
    <w:rsid w:val="002F59EF"/>
    <w:rsid w:val="002F5A55"/>
    <w:rsid w:val="002F5AF0"/>
    <w:rsid w:val="002F5D9F"/>
    <w:rsid w:val="002F61B5"/>
    <w:rsid w:val="002F61C4"/>
    <w:rsid w:val="002F629D"/>
    <w:rsid w:val="002F63EC"/>
    <w:rsid w:val="002F641C"/>
    <w:rsid w:val="002F644E"/>
    <w:rsid w:val="002F659D"/>
    <w:rsid w:val="002F6969"/>
    <w:rsid w:val="002F6D8B"/>
    <w:rsid w:val="002F71E4"/>
    <w:rsid w:val="002F735F"/>
    <w:rsid w:val="002F7560"/>
    <w:rsid w:val="002F760A"/>
    <w:rsid w:val="002F78C8"/>
    <w:rsid w:val="002F78EC"/>
    <w:rsid w:val="002F7908"/>
    <w:rsid w:val="002F7A83"/>
    <w:rsid w:val="002F7AC2"/>
    <w:rsid w:val="002F7F5E"/>
    <w:rsid w:val="003002ED"/>
    <w:rsid w:val="0030091A"/>
    <w:rsid w:val="00300B88"/>
    <w:rsid w:val="00300E3B"/>
    <w:rsid w:val="00301380"/>
    <w:rsid w:val="003013C5"/>
    <w:rsid w:val="003013E1"/>
    <w:rsid w:val="0030160B"/>
    <w:rsid w:val="00301665"/>
    <w:rsid w:val="003016C1"/>
    <w:rsid w:val="00301C22"/>
    <w:rsid w:val="00301E15"/>
    <w:rsid w:val="00301E79"/>
    <w:rsid w:val="00302030"/>
    <w:rsid w:val="003021C7"/>
    <w:rsid w:val="00302277"/>
    <w:rsid w:val="003022B1"/>
    <w:rsid w:val="0030242E"/>
    <w:rsid w:val="003025B2"/>
    <w:rsid w:val="003026C3"/>
    <w:rsid w:val="00302723"/>
    <w:rsid w:val="0030285F"/>
    <w:rsid w:val="003028C9"/>
    <w:rsid w:val="00302920"/>
    <w:rsid w:val="00302A96"/>
    <w:rsid w:val="00302D82"/>
    <w:rsid w:val="00302DA5"/>
    <w:rsid w:val="00302F19"/>
    <w:rsid w:val="00303071"/>
    <w:rsid w:val="00303297"/>
    <w:rsid w:val="003032B0"/>
    <w:rsid w:val="003032C7"/>
    <w:rsid w:val="0030340E"/>
    <w:rsid w:val="003036D6"/>
    <w:rsid w:val="00303854"/>
    <w:rsid w:val="00303923"/>
    <w:rsid w:val="00303964"/>
    <w:rsid w:val="00303B51"/>
    <w:rsid w:val="00303DEA"/>
    <w:rsid w:val="00303E13"/>
    <w:rsid w:val="00303EB7"/>
    <w:rsid w:val="003040D7"/>
    <w:rsid w:val="00304274"/>
    <w:rsid w:val="00304526"/>
    <w:rsid w:val="0030475E"/>
    <w:rsid w:val="0030496F"/>
    <w:rsid w:val="00304B63"/>
    <w:rsid w:val="00304B85"/>
    <w:rsid w:val="00304BDA"/>
    <w:rsid w:val="00304EE4"/>
    <w:rsid w:val="00304FE3"/>
    <w:rsid w:val="00305002"/>
    <w:rsid w:val="00305605"/>
    <w:rsid w:val="00305961"/>
    <w:rsid w:val="00305BE5"/>
    <w:rsid w:val="00305C79"/>
    <w:rsid w:val="00305F87"/>
    <w:rsid w:val="00306245"/>
    <w:rsid w:val="00306315"/>
    <w:rsid w:val="003065AE"/>
    <w:rsid w:val="003065F8"/>
    <w:rsid w:val="003068D0"/>
    <w:rsid w:val="0030691D"/>
    <w:rsid w:val="00306958"/>
    <w:rsid w:val="00306970"/>
    <w:rsid w:val="00306D21"/>
    <w:rsid w:val="00306E79"/>
    <w:rsid w:val="003071DA"/>
    <w:rsid w:val="003072EB"/>
    <w:rsid w:val="0030751C"/>
    <w:rsid w:val="00307668"/>
    <w:rsid w:val="003076A8"/>
    <w:rsid w:val="00307811"/>
    <w:rsid w:val="00307A99"/>
    <w:rsid w:val="00307BA0"/>
    <w:rsid w:val="00307C14"/>
    <w:rsid w:val="00307DDB"/>
    <w:rsid w:val="00310198"/>
    <w:rsid w:val="0031025B"/>
    <w:rsid w:val="003102F2"/>
    <w:rsid w:val="00310365"/>
    <w:rsid w:val="00310399"/>
    <w:rsid w:val="003103C7"/>
    <w:rsid w:val="003104D7"/>
    <w:rsid w:val="0031053C"/>
    <w:rsid w:val="00310633"/>
    <w:rsid w:val="00310634"/>
    <w:rsid w:val="00310678"/>
    <w:rsid w:val="003106E2"/>
    <w:rsid w:val="0031075F"/>
    <w:rsid w:val="0031080E"/>
    <w:rsid w:val="003108FD"/>
    <w:rsid w:val="003109BD"/>
    <w:rsid w:val="003109EE"/>
    <w:rsid w:val="00310AC7"/>
    <w:rsid w:val="00310B5B"/>
    <w:rsid w:val="00310FCE"/>
    <w:rsid w:val="00311027"/>
    <w:rsid w:val="00311180"/>
    <w:rsid w:val="0031127D"/>
    <w:rsid w:val="003112A5"/>
    <w:rsid w:val="00311466"/>
    <w:rsid w:val="00311718"/>
    <w:rsid w:val="0031178B"/>
    <w:rsid w:val="00311F5A"/>
    <w:rsid w:val="00311F6E"/>
    <w:rsid w:val="00311FB7"/>
    <w:rsid w:val="0031201F"/>
    <w:rsid w:val="00312101"/>
    <w:rsid w:val="00312166"/>
    <w:rsid w:val="003121EA"/>
    <w:rsid w:val="00312462"/>
    <w:rsid w:val="00312537"/>
    <w:rsid w:val="00312552"/>
    <w:rsid w:val="003127CA"/>
    <w:rsid w:val="00312AC9"/>
    <w:rsid w:val="00312B11"/>
    <w:rsid w:val="00312BE8"/>
    <w:rsid w:val="00312C84"/>
    <w:rsid w:val="00312CFC"/>
    <w:rsid w:val="00312F19"/>
    <w:rsid w:val="00313553"/>
    <w:rsid w:val="003135A2"/>
    <w:rsid w:val="00313644"/>
    <w:rsid w:val="00313936"/>
    <w:rsid w:val="003139E3"/>
    <w:rsid w:val="00313BCA"/>
    <w:rsid w:val="00313E62"/>
    <w:rsid w:val="00313E67"/>
    <w:rsid w:val="00313E6D"/>
    <w:rsid w:val="00314046"/>
    <w:rsid w:val="003140F4"/>
    <w:rsid w:val="00314236"/>
    <w:rsid w:val="003142E9"/>
    <w:rsid w:val="00314645"/>
    <w:rsid w:val="00314A97"/>
    <w:rsid w:val="00314B2D"/>
    <w:rsid w:val="003150F0"/>
    <w:rsid w:val="003156A6"/>
    <w:rsid w:val="00315A6B"/>
    <w:rsid w:val="00315B85"/>
    <w:rsid w:val="00315C7B"/>
    <w:rsid w:val="00315E3F"/>
    <w:rsid w:val="00315F02"/>
    <w:rsid w:val="0031609D"/>
    <w:rsid w:val="003165F8"/>
    <w:rsid w:val="00316A81"/>
    <w:rsid w:val="00316BEA"/>
    <w:rsid w:val="00316CBD"/>
    <w:rsid w:val="00316D67"/>
    <w:rsid w:val="00316D9E"/>
    <w:rsid w:val="00316DA4"/>
    <w:rsid w:val="00316E76"/>
    <w:rsid w:val="00317012"/>
    <w:rsid w:val="00317026"/>
    <w:rsid w:val="003172CF"/>
    <w:rsid w:val="003173EE"/>
    <w:rsid w:val="00317453"/>
    <w:rsid w:val="003175E1"/>
    <w:rsid w:val="003176C6"/>
    <w:rsid w:val="0031779C"/>
    <w:rsid w:val="00317A0A"/>
    <w:rsid w:val="00317C2E"/>
    <w:rsid w:val="00317F05"/>
    <w:rsid w:val="003204E6"/>
    <w:rsid w:val="00320851"/>
    <w:rsid w:val="00320865"/>
    <w:rsid w:val="00320AF2"/>
    <w:rsid w:val="00320C70"/>
    <w:rsid w:val="003211F2"/>
    <w:rsid w:val="00321255"/>
    <w:rsid w:val="003212C4"/>
    <w:rsid w:val="003212DA"/>
    <w:rsid w:val="00321511"/>
    <w:rsid w:val="00321653"/>
    <w:rsid w:val="003216F8"/>
    <w:rsid w:val="00321781"/>
    <w:rsid w:val="00321C8E"/>
    <w:rsid w:val="00321CC3"/>
    <w:rsid w:val="00321D43"/>
    <w:rsid w:val="00321D44"/>
    <w:rsid w:val="00321E5E"/>
    <w:rsid w:val="00322096"/>
    <w:rsid w:val="0032213D"/>
    <w:rsid w:val="0032218B"/>
    <w:rsid w:val="0032221F"/>
    <w:rsid w:val="0032229B"/>
    <w:rsid w:val="00322332"/>
    <w:rsid w:val="00322370"/>
    <w:rsid w:val="003223F4"/>
    <w:rsid w:val="0032251D"/>
    <w:rsid w:val="00322586"/>
    <w:rsid w:val="003225E7"/>
    <w:rsid w:val="00322623"/>
    <w:rsid w:val="00322B36"/>
    <w:rsid w:val="00322C61"/>
    <w:rsid w:val="00322DCD"/>
    <w:rsid w:val="00322DDD"/>
    <w:rsid w:val="00322DF6"/>
    <w:rsid w:val="00322E40"/>
    <w:rsid w:val="00323087"/>
    <w:rsid w:val="003231C3"/>
    <w:rsid w:val="00323381"/>
    <w:rsid w:val="0032355E"/>
    <w:rsid w:val="00323F75"/>
    <w:rsid w:val="003240C2"/>
    <w:rsid w:val="00324238"/>
    <w:rsid w:val="0032467D"/>
    <w:rsid w:val="00324696"/>
    <w:rsid w:val="00324709"/>
    <w:rsid w:val="0032480C"/>
    <w:rsid w:val="00324921"/>
    <w:rsid w:val="003249F1"/>
    <w:rsid w:val="00324A83"/>
    <w:rsid w:val="00324E8E"/>
    <w:rsid w:val="00324F04"/>
    <w:rsid w:val="00325124"/>
    <w:rsid w:val="00325328"/>
    <w:rsid w:val="00325444"/>
    <w:rsid w:val="0032561F"/>
    <w:rsid w:val="00325688"/>
    <w:rsid w:val="003257F1"/>
    <w:rsid w:val="00325E6C"/>
    <w:rsid w:val="003260F5"/>
    <w:rsid w:val="003261BA"/>
    <w:rsid w:val="00326323"/>
    <w:rsid w:val="0032633B"/>
    <w:rsid w:val="00326569"/>
    <w:rsid w:val="00326702"/>
    <w:rsid w:val="00326736"/>
    <w:rsid w:val="0032684E"/>
    <w:rsid w:val="00326BE4"/>
    <w:rsid w:val="00326C1C"/>
    <w:rsid w:val="00326E50"/>
    <w:rsid w:val="0032704A"/>
    <w:rsid w:val="0032739D"/>
    <w:rsid w:val="003273E0"/>
    <w:rsid w:val="003273EC"/>
    <w:rsid w:val="00327583"/>
    <w:rsid w:val="00327770"/>
    <w:rsid w:val="003278D6"/>
    <w:rsid w:val="00327975"/>
    <w:rsid w:val="00327A79"/>
    <w:rsid w:val="00327D13"/>
    <w:rsid w:val="00327F9C"/>
    <w:rsid w:val="00330056"/>
    <w:rsid w:val="003301F0"/>
    <w:rsid w:val="003301F1"/>
    <w:rsid w:val="00330486"/>
    <w:rsid w:val="00330A3B"/>
    <w:rsid w:val="00330BBB"/>
    <w:rsid w:val="00330D38"/>
    <w:rsid w:val="00330E8B"/>
    <w:rsid w:val="00330F0B"/>
    <w:rsid w:val="00330F14"/>
    <w:rsid w:val="00331155"/>
    <w:rsid w:val="00331207"/>
    <w:rsid w:val="00331260"/>
    <w:rsid w:val="003313A2"/>
    <w:rsid w:val="0033157A"/>
    <w:rsid w:val="00331942"/>
    <w:rsid w:val="00331964"/>
    <w:rsid w:val="003319E2"/>
    <w:rsid w:val="00331B29"/>
    <w:rsid w:val="00331DE9"/>
    <w:rsid w:val="00331EA5"/>
    <w:rsid w:val="003321BC"/>
    <w:rsid w:val="0033224E"/>
    <w:rsid w:val="00332504"/>
    <w:rsid w:val="00332639"/>
    <w:rsid w:val="0033267F"/>
    <w:rsid w:val="00332830"/>
    <w:rsid w:val="00332A8F"/>
    <w:rsid w:val="00332BD4"/>
    <w:rsid w:val="00332E0F"/>
    <w:rsid w:val="00332EAA"/>
    <w:rsid w:val="00332FBD"/>
    <w:rsid w:val="00332FEF"/>
    <w:rsid w:val="003331E4"/>
    <w:rsid w:val="0033320C"/>
    <w:rsid w:val="0033325E"/>
    <w:rsid w:val="003332A1"/>
    <w:rsid w:val="003336CE"/>
    <w:rsid w:val="003338CB"/>
    <w:rsid w:val="00334164"/>
    <w:rsid w:val="00334192"/>
    <w:rsid w:val="00334248"/>
    <w:rsid w:val="00334757"/>
    <w:rsid w:val="003347E2"/>
    <w:rsid w:val="00334896"/>
    <w:rsid w:val="003348DA"/>
    <w:rsid w:val="00334AFC"/>
    <w:rsid w:val="00334DB0"/>
    <w:rsid w:val="00334F71"/>
    <w:rsid w:val="00335172"/>
    <w:rsid w:val="00335201"/>
    <w:rsid w:val="00335284"/>
    <w:rsid w:val="00335527"/>
    <w:rsid w:val="00335539"/>
    <w:rsid w:val="00335695"/>
    <w:rsid w:val="00335CB9"/>
    <w:rsid w:val="00335D6E"/>
    <w:rsid w:val="00335E85"/>
    <w:rsid w:val="00335FF2"/>
    <w:rsid w:val="00336109"/>
    <w:rsid w:val="00336116"/>
    <w:rsid w:val="003361B8"/>
    <w:rsid w:val="00336307"/>
    <w:rsid w:val="00336393"/>
    <w:rsid w:val="00336598"/>
    <w:rsid w:val="00336848"/>
    <w:rsid w:val="00336A59"/>
    <w:rsid w:val="00336CD4"/>
    <w:rsid w:val="00336E32"/>
    <w:rsid w:val="00337158"/>
    <w:rsid w:val="00337435"/>
    <w:rsid w:val="00337527"/>
    <w:rsid w:val="00337613"/>
    <w:rsid w:val="003378B5"/>
    <w:rsid w:val="0033791E"/>
    <w:rsid w:val="00337A26"/>
    <w:rsid w:val="00337DD9"/>
    <w:rsid w:val="00337E70"/>
    <w:rsid w:val="00337E91"/>
    <w:rsid w:val="00337E9A"/>
    <w:rsid w:val="00337F1A"/>
    <w:rsid w:val="00337FC8"/>
    <w:rsid w:val="0034019F"/>
    <w:rsid w:val="0034039F"/>
    <w:rsid w:val="003403B8"/>
    <w:rsid w:val="00340558"/>
    <w:rsid w:val="00340593"/>
    <w:rsid w:val="003405B5"/>
    <w:rsid w:val="00340717"/>
    <w:rsid w:val="0034094C"/>
    <w:rsid w:val="00340A62"/>
    <w:rsid w:val="00340ACD"/>
    <w:rsid w:val="00340C0F"/>
    <w:rsid w:val="00340C1F"/>
    <w:rsid w:val="00341051"/>
    <w:rsid w:val="00341165"/>
    <w:rsid w:val="00341179"/>
    <w:rsid w:val="003412F7"/>
    <w:rsid w:val="00341302"/>
    <w:rsid w:val="0034145D"/>
    <w:rsid w:val="00341757"/>
    <w:rsid w:val="003419AC"/>
    <w:rsid w:val="00341A27"/>
    <w:rsid w:val="00341BB2"/>
    <w:rsid w:val="00341D57"/>
    <w:rsid w:val="00341EC5"/>
    <w:rsid w:val="00342263"/>
    <w:rsid w:val="00342308"/>
    <w:rsid w:val="003427CF"/>
    <w:rsid w:val="003428E4"/>
    <w:rsid w:val="00342B97"/>
    <w:rsid w:val="00342E4E"/>
    <w:rsid w:val="00342EBF"/>
    <w:rsid w:val="00342F56"/>
    <w:rsid w:val="00342F78"/>
    <w:rsid w:val="0034311E"/>
    <w:rsid w:val="00343148"/>
    <w:rsid w:val="00343646"/>
    <w:rsid w:val="003436D0"/>
    <w:rsid w:val="00343C56"/>
    <w:rsid w:val="00343C9E"/>
    <w:rsid w:val="003446FF"/>
    <w:rsid w:val="0034498C"/>
    <w:rsid w:val="00344CB0"/>
    <w:rsid w:val="00344DA3"/>
    <w:rsid w:val="00344DDE"/>
    <w:rsid w:val="003452B3"/>
    <w:rsid w:val="00345352"/>
    <w:rsid w:val="00345380"/>
    <w:rsid w:val="00345529"/>
    <w:rsid w:val="00345632"/>
    <w:rsid w:val="00345B10"/>
    <w:rsid w:val="003462AB"/>
    <w:rsid w:val="003463BC"/>
    <w:rsid w:val="0034640D"/>
    <w:rsid w:val="00346602"/>
    <w:rsid w:val="003466BF"/>
    <w:rsid w:val="003468CC"/>
    <w:rsid w:val="00346999"/>
    <w:rsid w:val="00346A06"/>
    <w:rsid w:val="00346A9B"/>
    <w:rsid w:val="00346B6A"/>
    <w:rsid w:val="00346D1D"/>
    <w:rsid w:val="00346EFF"/>
    <w:rsid w:val="003471A3"/>
    <w:rsid w:val="00347477"/>
    <w:rsid w:val="00347B38"/>
    <w:rsid w:val="00347B56"/>
    <w:rsid w:val="00347EEF"/>
    <w:rsid w:val="0035002C"/>
    <w:rsid w:val="0035013C"/>
    <w:rsid w:val="0035016C"/>
    <w:rsid w:val="003501B5"/>
    <w:rsid w:val="003502ED"/>
    <w:rsid w:val="003504DE"/>
    <w:rsid w:val="003505BA"/>
    <w:rsid w:val="00350722"/>
    <w:rsid w:val="003507F3"/>
    <w:rsid w:val="00350A01"/>
    <w:rsid w:val="00350A0F"/>
    <w:rsid w:val="00350AD8"/>
    <w:rsid w:val="00350FD3"/>
    <w:rsid w:val="00351009"/>
    <w:rsid w:val="0035107E"/>
    <w:rsid w:val="00351366"/>
    <w:rsid w:val="0035155D"/>
    <w:rsid w:val="00351C86"/>
    <w:rsid w:val="00351CC0"/>
    <w:rsid w:val="00351CCE"/>
    <w:rsid w:val="0035248A"/>
    <w:rsid w:val="003527DF"/>
    <w:rsid w:val="003528B8"/>
    <w:rsid w:val="00352958"/>
    <w:rsid w:val="00352BA5"/>
    <w:rsid w:val="00352BEB"/>
    <w:rsid w:val="00352CB6"/>
    <w:rsid w:val="00352EF2"/>
    <w:rsid w:val="00352F63"/>
    <w:rsid w:val="00353114"/>
    <w:rsid w:val="003531C2"/>
    <w:rsid w:val="00353358"/>
    <w:rsid w:val="003533A4"/>
    <w:rsid w:val="003533F5"/>
    <w:rsid w:val="00353408"/>
    <w:rsid w:val="00353462"/>
    <w:rsid w:val="00353995"/>
    <w:rsid w:val="00353CD4"/>
    <w:rsid w:val="00353D60"/>
    <w:rsid w:val="00353E17"/>
    <w:rsid w:val="003540E5"/>
    <w:rsid w:val="003541FA"/>
    <w:rsid w:val="0035424E"/>
    <w:rsid w:val="0035448A"/>
    <w:rsid w:val="003544F7"/>
    <w:rsid w:val="0035455D"/>
    <w:rsid w:val="003545D2"/>
    <w:rsid w:val="003546A5"/>
    <w:rsid w:val="003547F4"/>
    <w:rsid w:val="003548AE"/>
    <w:rsid w:val="00354991"/>
    <w:rsid w:val="00354A14"/>
    <w:rsid w:val="00354D3A"/>
    <w:rsid w:val="00355213"/>
    <w:rsid w:val="00355595"/>
    <w:rsid w:val="003556AC"/>
    <w:rsid w:val="003557F2"/>
    <w:rsid w:val="00355987"/>
    <w:rsid w:val="00355A58"/>
    <w:rsid w:val="00355B6F"/>
    <w:rsid w:val="00355F3B"/>
    <w:rsid w:val="00356077"/>
    <w:rsid w:val="00356100"/>
    <w:rsid w:val="0035614B"/>
    <w:rsid w:val="00356285"/>
    <w:rsid w:val="003562F8"/>
    <w:rsid w:val="00356477"/>
    <w:rsid w:val="003565EB"/>
    <w:rsid w:val="003566A0"/>
    <w:rsid w:val="003568B5"/>
    <w:rsid w:val="0035690E"/>
    <w:rsid w:val="00356A19"/>
    <w:rsid w:val="00356AFD"/>
    <w:rsid w:val="00356B63"/>
    <w:rsid w:val="00356BC6"/>
    <w:rsid w:val="00356C69"/>
    <w:rsid w:val="00357167"/>
    <w:rsid w:val="00357382"/>
    <w:rsid w:val="00357427"/>
    <w:rsid w:val="0035752C"/>
    <w:rsid w:val="0035774A"/>
    <w:rsid w:val="0035797B"/>
    <w:rsid w:val="00357A11"/>
    <w:rsid w:val="00357A48"/>
    <w:rsid w:val="00357D0D"/>
    <w:rsid w:val="00357F07"/>
    <w:rsid w:val="0036012F"/>
    <w:rsid w:val="0036018D"/>
    <w:rsid w:val="00360397"/>
    <w:rsid w:val="00360769"/>
    <w:rsid w:val="00360782"/>
    <w:rsid w:val="003607E3"/>
    <w:rsid w:val="003607E5"/>
    <w:rsid w:val="0036080C"/>
    <w:rsid w:val="003608CC"/>
    <w:rsid w:val="00360909"/>
    <w:rsid w:val="003609E8"/>
    <w:rsid w:val="00360CDF"/>
    <w:rsid w:val="00360CF5"/>
    <w:rsid w:val="00360D24"/>
    <w:rsid w:val="00360F42"/>
    <w:rsid w:val="0036115B"/>
    <w:rsid w:val="00361310"/>
    <w:rsid w:val="0036164A"/>
    <w:rsid w:val="00361950"/>
    <w:rsid w:val="0036195D"/>
    <w:rsid w:val="003619F4"/>
    <w:rsid w:val="00361DD9"/>
    <w:rsid w:val="00361F59"/>
    <w:rsid w:val="003624CD"/>
    <w:rsid w:val="003624D7"/>
    <w:rsid w:val="0036260F"/>
    <w:rsid w:val="00362727"/>
    <w:rsid w:val="00362950"/>
    <w:rsid w:val="00362AAC"/>
    <w:rsid w:val="00362BB0"/>
    <w:rsid w:val="00362D5D"/>
    <w:rsid w:val="00363064"/>
    <w:rsid w:val="003632D6"/>
    <w:rsid w:val="00363469"/>
    <w:rsid w:val="00363898"/>
    <w:rsid w:val="003638AF"/>
    <w:rsid w:val="00363936"/>
    <w:rsid w:val="00363B06"/>
    <w:rsid w:val="00363F6B"/>
    <w:rsid w:val="00364261"/>
    <w:rsid w:val="003645A9"/>
    <w:rsid w:val="00364644"/>
    <w:rsid w:val="003648C7"/>
    <w:rsid w:val="003648D2"/>
    <w:rsid w:val="0036490A"/>
    <w:rsid w:val="00364C3C"/>
    <w:rsid w:val="00364E14"/>
    <w:rsid w:val="00364E26"/>
    <w:rsid w:val="00364FA0"/>
    <w:rsid w:val="0036503D"/>
    <w:rsid w:val="003652E1"/>
    <w:rsid w:val="00365357"/>
    <w:rsid w:val="003658E1"/>
    <w:rsid w:val="00365E4A"/>
    <w:rsid w:val="00365EFA"/>
    <w:rsid w:val="00365F3C"/>
    <w:rsid w:val="00365FC4"/>
    <w:rsid w:val="00366252"/>
    <w:rsid w:val="003662D2"/>
    <w:rsid w:val="00366385"/>
    <w:rsid w:val="00366655"/>
    <w:rsid w:val="0036666B"/>
    <w:rsid w:val="00366678"/>
    <w:rsid w:val="00366861"/>
    <w:rsid w:val="0036686E"/>
    <w:rsid w:val="003668CD"/>
    <w:rsid w:val="00366942"/>
    <w:rsid w:val="00366C35"/>
    <w:rsid w:val="003670FD"/>
    <w:rsid w:val="00367166"/>
    <w:rsid w:val="003675AA"/>
    <w:rsid w:val="0036787A"/>
    <w:rsid w:val="0036798E"/>
    <w:rsid w:val="00367B7D"/>
    <w:rsid w:val="00367FFE"/>
    <w:rsid w:val="0037017B"/>
    <w:rsid w:val="00370409"/>
    <w:rsid w:val="00370493"/>
    <w:rsid w:val="00370533"/>
    <w:rsid w:val="003706CE"/>
    <w:rsid w:val="0037070F"/>
    <w:rsid w:val="003709B9"/>
    <w:rsid w:val="00370AD6"/>
    <w:rsid w:val="00370B4A"/>
    <w:rsid w:val="00370BFE"/>
    <w:rsid w:val="00370E97"/>
    <w:rsid w:val="00370F87"/>
    <w:rsid w:val="00370FE9"/>
    <w:rsid w:val="003711BD"/>
    <w:rsid w:val="00371437"/>
    <w:rsid w:val="0037179F"/>
    <w:rsid w:val="00371959"/>
    <w:rsid w:val="0037196E"/>
    <w:rsid w:val="00371CCB"/>
    <w:rsid w:val="00371DAA"/>
    <w:rsid w:val="00371F2E"/>
    <w:rsid w:val="00371F93"/>
    <w:rsid w:val="0037233A"/>
    <w:rsid w:val="0037236E"/>
    <w:rsid w:val="0037239B"/>
    <w:rsid w:val="00372598"/>
    <w:rsid w:val="00372A35"/>
    <w:rsid w:val="00372B62"/>
    <w:rsid w:val="00372C03"/>
    <w:rsid w:val="00372C68"/>
    <w:rsid w:val="00372FF9"/>
    <w:rsid w:val="00373146"/>
    <w:rsid w:val="0037328A"/>
    <w:rsid w:val="003732D2"/>
    <w:rsid w:val="003735B1"/>
    <w:rsid w:val="0037397A"/>
    <w:rsid w:val="00373A78"/>
    <w:rsid w:val="00373C11"/>
    <w:rsid w:val="00373C95"/>
    <w:rsid w:val="00373DE0"/>
    <w:rsid w:val="00373E2D"/>
    <w:rsid w:val="00373FAF"/>
    <w:rsid w:val="003742F3"/>
    <w:rsid w:val="00374392"/>
    <w:rsid w:val="003743A4"/>
    <w:rsid w:val="0037440D"/>
    <w:rsid w:val="00374418"/>
    <w:rsid w:val="0037443B"/>
    <w:rsid w:val="00374771"/>
    <w:rsid w:val="003749E8"/>
    <w:rsid w:val="00374A09"/>
    <w:rsid w:val="00374CD7"/>
    <w:rsid w:val="00374E92"/>
    <w:rsid w:val="00375088"/>
    <w:rsid w:val="00375124"/>
    <w:rsid w:val="003754C5"/>
    <w:rsid w:val="003754FD"/>
    <w:rsid w:val="00375549"/>
    <w:rsid w:val="00375894"/>
    <w:rsid w:val="00375C6C"/>
    <w:rsid w:val="00375E2C"/>
    <w:rsid w:val="003763AB"/>
    <w:rsid w:val="003769E1"/>
    <w:rsid w:val="00376CAB"/>
    <w:rsid w:val="003771B5"/>
    <w:rsid w:val="00377255"/>
    <w:rsid w:val="003774F3"/>
    <w:rsid w:val="00377640"/>
    <w:rsid w:val="0037765A"/>
    <w:rsid w:val="003776A6"/>
    <w:rsid w:val="0037770C"/>
    <w:rsid w:val="00377954"/>
    <w:rsid w:val="00377AB0"/>
    <w:rsid w:val="00377B5D"/>
    <w:rsid w:val="00377D6D"/>
    <w:rsid w:val="00377EF4"/>
    <w:rsid w:val="0038006E"/>
    <w:rsid w:val="003800CC"/>
    <w:rsid w:val="0038011D"/>
    <w:rsid w:val="00380195"/>
    <w:rsid w:val="003801CB"/>
    <w:rsid w:val="00380236"/>
    <w:rsid w:val="0038023C"/>
    <w:rsid w:val="003802AF"/>
    <w:rsid w:val="0038035D"/>
    <w:rsid w:val="003803F6"/>
    <w:rsid w:val="0038098F"/>
    <w:rsid w:val="00380A70"/>
    <w:rsid w:val="00380AAA"/>
    <w:rsid w:val="00380AC8"/>
    <w:rsid w:val="00380F22"/>
    <w:rsid w:val="00381043"/>
    <w:rsid w:val="00381176"/>
    <w:rsid w:val="003812C1"/>
    <w:rsid w:val="00381462"/>
    <w:rsid w:val="00381596"/>
    <w:rsid w:val="003817ED"/>
    <w:rsid w:val="003818D2"/>
    <w:rsid w:val="0038198C"/>
    <w:rsid w:val="00381A31"/>
    <w:rsid w:val="00381B78"/>
    <w:rsid w:val="00381BE8"/>
    <w:rsid w:val="0038219B"/>
    <w:rsid w:val="00382320"/>
    <w:rsid w:val="003823E6"/>
    <w:rsid w:val="00382476"/>
    <w:rsid w:val="003826A9"/>
    <w:rsid w:val="00382AC9"/>
    <w:rsid w:val="00382BC3"/>
    <w:rsid w:val="00382D12"/>
    <w:rsid w:val="00382E5C"/>
    <w:rsid w:val="00382EBD"/>
    <w:rsid w:val="00382FB0"/>
    <w:rsid w:val="00383422"/>
    <w:rsid w:val="00383DB2"/>
    <w:rsid w:val="00383F13"/>
    <w:rsid w:val="00383FDB"/>
    <w:rsid w:val="00384177"/>
    <w:rsid w:val="00384352"/>
    <w:rsid w:val="003843AC"/>
    <w:rsid w:val="0038446D"/>
    <w:rsid w:val="00384490"/>
    <w:rsid w:val="003845F3"/>
    <w:rsid w:val="0038471F"/>
    <w:rsid w:val="0038480B"/>
    <w:rsid w:val="003849BD"/>
    <w:rsid w:val="00384B2C"/>
    <w:rsid w:val="00384C7E"/>
    <w:rsid w:val="00384E71"/>
    <w:rsid w:val="00384EFC"/>
    <w:rsid w:val="00385136"/>
    <w:rsid w:val="003851A4"/>
    <w:rsid w:val="003853E9"/>
    <w:rsid w:val="00385414"/>
    <w:rsid w:val="00385604"/>
    <w:rsid w:val="00385626"/>
    <w:rsid w:val="003856F7"/>
    <w:rsid w:val="00385A8D"/>
    <w:rsid w:val="00385ABD"/>
    <w:rsid w:val="00385B85"/>
    <w:rsid w:val="00385BBC"/>
    <w:rsid w:val="00385D7A"/>
    <w:rsid w:val="00385FF7"/>
    <w:rsid w:val="00386000"/>
    <w:rsid w:val="003860F0"/>
    <w:rsid w:val="00386863"/>
    <w:rsid w:val="00386A09"/>
    <w:rsid w:val="00386EE3"/>
    <w:rsid w:val="00386FC9"/>
    <w:rsid w:val="00387330"/>
    <w:rsid w:val="003879D6"/>
    <w:rsid w:val="00387AA1"/>
    <w:rsid w:val="00387AB6"/>
    <w:rsid w:val="00387C62"/>
    <w:rsid w:val="00387D2B"/>
    <w:rsid w:val="00387DAF"/>
    <w:rsid w:val="00387DE5"/>
    <w:rsid w:val="003900CE"/>
    <w:rsid w:val="003901E5"/>
    <w:rsid w:val="003908C7"/>
    <w:rsid w:val="00390DD9"/>
    <w:rsid w:val="0039100A"/>
    <w:rsid w:val="00391229"/>
    <w:rsid w:val="00391249"/>
    <w:rsid w:val="00391512"/>
    <w:rsid w:val="00391641"/>
    <w:rsid w:val="00391852"/>
    <w:rsid w:val="00391A60"/>
    <w:rsid w:val="00391CA0"/>
    <w:rsid w:val="00391E98"/>
    <w:rsid w:val="00391F22"/>
    <w:rsid w:val="003920B0"/>
    <w:rsid w:val="003922A0"/>
    <w:rsid w:val="00392514"/>
    <w:rsid w:val="00392612"/>
    <w:rsid w:val="003927E3"/>
    <w:rsid w:val="00392844"/>
    <w:rsid w:val="00392854"/>
    <w:rsid w:val="00392953"/>
    <w:rsid w:val="00392AB5"/>
    <w:rsid w:val="00392AEF"/>
    <w:rsid w:val="00392B2B"/>
    <w:rsid w:val="00392E43"/>
    <w:rsid w:val="00393035"/>
    <w:rsid w:val="00393483"/>
    <w:rsid w:val="00393524"/>
    <w:rsid w:val="00393692"/>
    <w:rsid w:val="00393B0A"/>
    <w:rsid w:val="00393D6C"/>
    <w:rsid w:val="0039412D"/>
    <w:rsid w:val="0039437F"/>
    <w:rsid w:val="003948A3"/>
    <w:rsid w:val="00395052"/>
    <w:rsid w:val="0039511D"/>
    <w:rsid w:val="00395290"/>
    <w:rsid w:val="00395482"/>
    <w:rsid w:val="00395520"/>
    <w:rsid w:val="003957D7"/>
    <w:rsid w:val="003957E2"/>
    <w:rsid w:val="00395820"/>
    <w:rsid w:val="0039582B"/>
    <w:rsid w:val="00395896"/>
    <w:rsid w:val="00395B42"/>
    <w:rsid w:val="00395F36"/>
    <w:rsid w:val="0039626E"/>
    <w:rsid w:val="0039646F"/>
    <w:rsid w:val="00396491"/>
    <w:rsid w:val="00396523"/>
    <w:rsid w:val="00396580"/>
    <w:rsid w:val="0039673A"/>
    <w:rsid w:val="00396911"/>
    <w:rsid w:val="00396A13"/>
    <w:rsid w:val="00396E26"/>
    <w:rsid w:val="00396E41"/>
    <w:rsid w:val="00396EA5"/>
    <w:rsid w:val="00396ECD"/>
    <w:rsid w:val="00396F80"/>
    <w:rsid w:val="00397058"/>
    <w:rsid w:val="003A000C"/>
    <w:rsid w:val="003A0027"/>
    <w:rsid w:val="003A02D8"/>
    <w:rsid w:val="003A0504"/>
    <w:rsid w:val="003A0695"/>
    <w:rsid w:val="003A07D2"/>
    <w:rsid w:val="003A0A6E"/>
    <w:rsid w:val="003A129A"/>
    <w:rsid w:val="003A13D8"/>
    <w:rsid w:val="003A13E0"/>
    <w:rsid w:val="003A18CC"/>
    <w:rsid w:val="003A1A17"/>
    <w:rsid w:val="003A1A42"/>
    <w:rsid w:val="003A1A5A"/>
    <w:rsid w:val="003A1AF3"/>
    <w:rsid w:val="003A1BD7"/>
    <w:rsid w:val="003A2011"/>
    <w:rsid w:val="003A2418"/>
    <w:rsid w:val="003A264F"/>
    <w:rsid w:val="003A267D"/>
    <w:rsid w:val="003A26F7"/>
    <w:rsid w:val="003A285E"/>
    <w:rsid w:val="003A28A8"/>
    <w:rsid w:val="003A2B31"/>
    <w:rsid w:val="003A2BD7"/>
    <w:rsid w:val="003A2D89"/>
    <w:rsid w:val="003A2D9B"/>
    <w:rsid w:val="003A2D9C"/>
    <w:rsid w:val="003A2DB2"/>
    <w:rsid w:val="003A3097"/>
    <w:rsid w:val="003A30C7"/>
    <w:rsid w:val="003A30E3"/>
    <w:rsid w:val="003A3237"/>
    <w:rsid w:val="003A3474"/>
    <w:rsid w:val="003A34AC"/>
    <w:rsid w:val="003A378C"/>
    <w:rsid w:val="003A397F"/>
    <w:rsid w:val="003A3A3C"/>
    <w:rsid w:val="003A3ABD"/>
    <w:rsid w:val="003A3EAC"/>
    <w:rsid w:val="003A3F63"/>
    <w:rsid w:val="003A3FDD"/>
    <w:rsid w:val="003A4041"/>
    <w:rsid w:val="003A4306"/>
    <w:rsid w:val="003A43A8"/>
    <w:rsid w:val="003A4421"/>
    <w:rsid w:val="003A45BC"/>
    <w:rsid w:val="003A484D"/>
    <w:rsid w:val="003A4898"/>
    <w:rsid w:val="003A4BF6"/>
    <w:rsid w:val="003A4D44"/>
    <w:rsid w:val="003A4D5A"/>
    <w:rsid w:val="003A4F34"/>
    <w:rsid w:val="003A5010"/>
    <w:rsid w:val="003A515A"/>
    <w:rsid w:val="003A5360"/>
    <w:rsid w:val="003A55C8"/>
    <w:rsid w:val="003A565C"/>
    <w:rsid w:val="003A57E9"/>
    <w:rsid w:val="003A5C0D"/>
    <w:rsid w:val="003A5C0E"/>
    <w:rsid w:val="003A5C50"/>
    <w:rsid w:val="003A5C9D"/>
    <w:rsid w:val="003A5D36"/>
    <w:rsid w:val="003A604E"/>
    <w:rsid w:val="003A6093"/>
    <w:rsid w:val="003A6153"/>
    <w:rsid w:val="003A6250"/>
    <w:rsid w:val="003A6406"/>
    <w:rsid w:val="003A640F"/>
    <w:rsid w:val="003A6474"/>
    <w:rsid w:val="003A6566"/>
    <w:rsid w:val="003A660F"/>
    <w:rsid w:val="003A671E"/>
    <w:rsid w:val="003A6940"/>
    <w:rsid w:val="003A6AAD"/>
    <w:rsid w:val="003A6C94"/>
    <w:rsid w:val="003A6F52"/>
    <w:rsid w:val="003A703F"/>
    <w:rsid w:val="003A7346"/>
    <w:rsid w:val="003A7521"/>
    <w:rsid w:val="003A7585"/>
    <w:rsid w:val="003A760E"/>
    <w:rsid w:val="003A76BB"/>
    <w:rsid w:val="003A7732"/>
    <w:rsid w:val="003A77E7"/>
    <w:rsid w:val="003A78A1"/>
    <w:rsid w:val="003A7921"/>
    <w:rsid w:val="003A7DDC"/>
    <w:rsid w:val="003A7E18"/>
    <w:rsid w:val="003B015B"/>
    <w:rsid w:val="003B0228"/>
    <w:rsid w:val="003B027F"/>
    <w:rsid w:val="003B0294"/>
    <w:rsid w:val="003B038A"/>
    <w:rsid w:val="003B0392"/>
    <w:rsid w:val="003B04F1"/>
    <w:rsid w:val="003B096B"/>
    <w:rsid w:val="003B09E7"/>
    <w:rsid w:val="003B0D31"/>
    <w:rsid w:val="003B0F0E"/>
    <w:rsid w:val="003B0F9E"/>
    <w:rsid w:val="003B10D1"/>
    <w:rsid w:val="003B12F7"/>
    <w:rsid w:val="003B1434"/>
    <w:rsid w:val="003B149D"/>
    <w:rsid w:val="003B185E"/>
    <w:rsid w:val="003B1914"/>
    <w:rsid w:val="003B197F"/>
    <w:rsid w:val="003B1CA2"/>
    <w:rsid w:val="003B1D39"/>
    <w:rsid w:val="003B1D3A"/>
    <w:rsid w:val="003B1ED6"/>
    <w:rsid w:val="003B221A"/>
    <w:rsid w:val="003B2290"/>
    <w:rsid w:val="003B2630"/>
    <w:rsid w:val="003B26C5"/>
    <w:rsid w:val="003B2BE3"/>
    <w:rsid w:val="003B2C4C"/>
    <w:rsid w:val="003B2D6E"/>
    <w:rsid w:val="003B2D98"/>
    <w:rsid w:val="003B2EB2"/>
    <w:rsid w:val="003B3004"/>
    <w:rsid w:val="003B305B"/>
    <w:rsid w:val="003B30E0"/>
    <w:rsid w:val="003B336D"/>
    <w:rsid w:val="003B3436"/>
    <w:rsid w:val="003B35DD"/>
    <w:rsid w:val="003B3A5E"/>
    <w:rsid w:val="003B3DC1"/>
    <w:rsid w:val="003B4076"/>
    <w:rsid w:val="003B40A7"/>
    <w:rsid w:val="003B4420"/>
    <w:rsid w:val="003B457C"/>
    <w:rsid w:val="003B4718"/>
    <w:rsid w:val="003B4730"/>
    <w:rsid w:val="003B479C"/>
    <w:rsid w:val="003B4830"/>
    <w:rsid w:val="003B4E41"/>
    <w:rsid w:val="003B4FEA"/>
    <w:rsid w:val="003B5050"/>
    <w:rsid w:val="003B51B8"/>
    <w:rsid w:val="003B529F"/>
    <w:rsid w:val="003B533F"/>
    <w:rsid w:val="003B5359"/>
    <w:rsid w:val="003B5477"/>
    <w:rsid w:val="003B54C6"/>
    <w:rsid w:val="003B579E"/>
    <w:rsid w:val="003B5C83"/>
    <w:rsid w:val="003B5D53"/>
    <w:rsid w:val="003B5E6E"/>
    <w:rsid w:val="003B5E7B"/>
    <w:rsid w:val="003B63FA"/>
    <w:rsid w:val="003B68A2"/>
    <w:rsid w:val="003B68AF"/>
    <w:rsid w:val="003B69DC"/>
    <w:rsid w:val="003B6DD0"/>
    <w:rsid w:val="003B6ED3"/>
    <w:rsid w:val="003B70C1"/>
    <w:rsid w:val="003B717D"/>
    <w:rsid w:val="003B71DC"/>
    <w:rsid w:val="003B7290"/>
    <w:rsid w:val="003B74A2"/>
    <w:rsid w:val="003B77D1"/>
    <w:rsid w:val="003B7814"/>
    <w:rsid w:val="003B7CFE"/>
    <w:rsid w:val="003B7D25"/>
    <w:rsid w:val="003B7D30"/>
    <w:rsid w:val="003B7DFD"/>
    <w:rsid w:val="003C0523"/>
    <w:rsid w:val="003C0762"/>
    <w:rsid w:val="003C0B19"/>
    <w:rsid w:val="003C0B60"/>
    <w:rsid w:val="003C0C20"/>
    <w:rsid w:val="003C0C8F"/>
    <w:rsid w:val="003C11DC"/>
    <w:rsid w:val="003C14B4"/>
    <w:rsid w:val="003C1662"/>
    <w:rsid w:val="003C1668"/>
    <w:rsid w:val="003C16BE"/>
    <w:rsid w:val="003C1798"/>
    <w:rsid w:val="003C181C"/>
    <w:rsid w:val="003C1951"/>
    <w:rsid w:val="003C1980"/>
    <w:rsid w:val="003C19C2"/>
    <w:rsid w:val="003C1C7E"/>
    <w:rsid w:val="003C1DF0"/>
    <w:rsid w:val="003C1E4E"/>
    <w:rsid w:val="003C1F98"/>
    <w:rsid w:val="003C1FAC"/>
    <w:rsid w:val="003C1FD4"/>
    <w:rsid w:val="003C20FE"/>
    <w:rsid w:val="003C2112"/>
    <w:rsid w:val="003C229A"/>
    <w:rsid w:val="003C2460"/>
    <w:rsid w:val="003C2529"/>
    <w:rsid w:val="003C261C"/>
    <w:rsid w:val="003C2714"/>
    <w:rsid w:val="003C29C2"/>
    <w:rsid w:val="003C2A17"/>
    <w:rsid w:val="003C2A4C"/>
    <w:rsid w:val="003C2ABF"/>
    <w:rsid w:val="003C2AE3"/>
    <w:rsid w:val="003C2AFA"/>
    <w:rsid w:val="003C318C"/>
    <w:rsid w:val="003C37AD"/>
    <w:rsid w:val="003C37B9"/>
    <w:rsid w:val="003C384B"/>
    <w:rsid w:val="003C39EC"/>
    <w:rsid w:val="003C39F9"/>
    <w:rsid w:val="003C3BBE"/>
    <w:rsid w:val="003C3BEA"/>
    <w:rsid w:val="003C3D3D"/>
    <w:rsid w:val="003C40CD"/>
    <w:rsid w:val="003C40F6"/>
    <w:rsid w:val="003C429A"/>
    <w:rsid w:val="003C441F"/>
    <w:rsid w:val="003C4643"/>
    <w:rsid w:val="003C485A"/>
    <w:rsid w:val="003C488B"/>
    <w:rsid w:val="003C4986"/>
    <w:rsid w:val="003C4B73"/>
    <w:rsid w:val="003C4FB3"/>
    <w:rsid w:val="003C5227"/>
    <w:rsid w:val="003C541F"/>
    <w:rsid w:val="003C5421"/>
    <w:rsid w:val="003C583E"/>
    <w:rsid w:val="003C5D04"/>
    <w:rsid w:val="003C6367"/>
    <w:rsid w:val="003C636E"/>
    <w:rsid w:val="003C65DD"/>
    <w:rsid w:val="003C68FC"/>
    <w:rsid w:val="003C6A01"/>
    <w:rsid w:val="003C6A38"/>
    <w:rsid w:val="003C6CEE"/>
    <w:rsid w:val="003C6CF1"/>
    <w:rsid w:val="003C6D36"/>
    <w:rsid w:val="003C6D99"/>
    <w:rsid w:val="003C6ED2"/>
    <w:rsid w:val="003C701D"/>
    <w:rsid w:val="003C72F3"/>
    <w:rsid w:val="003C75F1"/>
    <w:rsid w:val="003C7724"/>
    <w:rsid w:val="003C77B5"/>
    <w:rsid w:val="003C77CC"/>
    <w:rsid w:val="003C781D"/>
    <w:rsid w:val="003C7ABB"/>
    <w:rsid w:val="003C7F2E"/>
    <w:rsid w:val="003C7F54"/>
    <w:rsid w:val="003D01EF"/>
    <w:rsid w:val="003D051B"/>
    <w:rsid w:val="003D0673"/>
    <w:rsid w:val="003D06EF"/>
    <w:rsid w:val="003D0AF3"/>
    <w:rsid w:val="003D0AF5"/>
    <w:rsid w:val="003D0B25"/>
    <w:rsid w:val="003D0B3A"/>
    <w:rsid w:val="003D0CAC"/>
    <w:rsid w:val="003D1123"/>
    <w:rsid w:val="003D1244"/>
    <w:rsid w:val="003D12AE"/>
    <w:rsid w:val="003D139E"/>
    <w:rsid w:val="003D1645"/>
    <w:rsid w:val="003D168F"/>
    <w:rsid w:val="003D17AA"/>
    <w:rsid w:val="003D1989"/>
    <w:rsid w:val="003D19CB"/>
    <w:rsid w:val="003D19F2"/>
    <w:rsid w:val="003D1AA6"/>
    <w:rsid w:val="003D1AF3"/>
    <w:rsid w:val="003D1DC9"/>
    <w:rsid w:val="003D1EDE"/>
    <w:rsid w:val="003D1FD6"/>
    <w:rsid w:val="003D1FFA"/>
    <w:rsid w:val="003D2039"/>
    <w:rsid w:val="003D21D8"/>
    <w:rsid w:val="003D26EB"/>
    <w:rsid w:val="003D294D"/>
    <w:rsid w:val="003D2E70"/>
    <w:rsid w:val="003D3065"/>
    <w:rsid w:val="003D3169"/>
    <w:rsid w:val="003D3481"/>
    <w:rsid w:val="003D3608"/>
    <w:rsid w:val="003D37F7"/>
    <w:rsid w:val="003D3E12"/>
    <w:rsid w:val="003D41D4"/>
    <w:rsid w:val="003D44B7"/>
    <w:rsid w:val="003D45DC"/>
    <w:rsid w:val="003D485C"/>
    <w:rsid w:val="003D4D88"/>
    <w:rsid w:val="003D4D95"/>
    <w:rsid w:val="003D4DC7"/>
    <w:rsid w:val="003D4E6D"/>
    <w:rsid w:val="003D505C"/>
    <w:rsid w:val="003D51C8"/>
    <w:rsid w:val="003D537E"/>
    <w:rsid w:val="003D5870"/>
    <w:rsid w:val="003D5D7F"/>
    <w:rsid w:val="003D5E29"/>
    <w:rsid w:val="003D62E1"/>
    <w:rsid w:val="003D62F0"/>
    <w:rsid w:val="003D64F8"/>
    <w:rsid w:val="003D6539"/>
    <w:rsid w:val="003D66C5"/>
    <w:rsid w:val="003D676D"/>
    <w:rsid w:val="003D6847"/>
    <w:rsid w:val="003D6E59"/>
    <w:rsid w:val="003D7268"/>
    <w:rsid w:val="003D7433"/>
    <w:rsid w:val="003D76E3"/>
    <w:rsid w:val="003D772A"/>
    <w:rsid w:val="003D7D1F"/>
    <w:rsid w:val="003D7D63"/>
    <w:rsid w:val="003D7ED9"/>
    <w:rsid w:val="003E00B1"/>
    <w:rsid w:val="003E00B7"/>
    <w:rsid w:val="003E0391"/>
    <w:rsid w:val="003E0A72"/>
    <w:rsid w:val="003E1203"/>
    <w:rsid w:val="003E15D4"/>
    <w:rsid w:val="003E15F6"/>
    <w:rsid w:val="003E1996"/>
    <w:rsid w:val="003E1B06"/>
    <w:rsid w:val="003E1B15"/>
    <w:rsid w:val="003E1C52"/>
    <w:rsid w:val="003E1C5B"/>
    <w:rsid w:val="003E1DCD"/>
    <w:rsid w:val="003E1E1F"/>
    <w:rsid w:val="003E1E83"/>
    <w:rsid w:val="003E1ED5"/>
    <w:rsid w:val="003E239D"/>
    <w:rsid w:val="003E2537"/>
    <w:rsid w:val="003E25BB"/>
    <w:rsid w:val="003E25DB"/>
    <w:rsid w:val="003E26D8"/>
    <w:rsid w:val="003E279E"/>
    <w:rsid w:val="003E29C5"/>
    <w:rsid w:val="003E29DD"/>
    <w:rsid w:val="003E2A44"/>
    <w:rsid w:val="003E2ACE"/>
    <w:rsid w:val="003E2D07"/>
    <w:rsid w:val="003E2EB7"/>
    <w:rsid w:val="003E2F6C"/>
    <w:rsid w:val="003E3105"/>
    <w:rsid w:val="003E3217"/>
    <w:rsid w:val="003E3526"/>
    <w:rsid w:val="003E36E0"/>
    <w:rsid w:val="003E3805"/>
    <w:rsid w:val="003E3C04"/>
    <w:rsid w:val="003E411A"/>
    <w:rsid w:val="003E4126"/>
    <w:rsid w:val="003E4149"/>
    <w:rsid w:val="003E41F0"/>
    <w:rsid w:val="003E454B"/>
    <w:rsid w:val="003E4601"/>
    <w:rsid w:val="003E478C"/>
    <w:rsid w:val="003E47D6"/>
    <w:rsid w:val="003E4837"/>
    <w:rsid w:val="003E4A17"/>
    <w:rsid w:val="003E4AA4"/>
    <w:rsid w:val="003E4AB5"/>
    <w:rsid w:val="003E4AD0"/>
    <w:rsid w:val="003E4BE2"/>
    <w:rsid w:val="003E4E77"/>
    <w:rsid w:val="003E51E1"/>
    <w:rsid w:val="003E5355"/>
    <w:rsid w:val="003E54A1"/>
    <w:rsid w:val="003E5718"/>
    <w:rsid w:val="003E5723"/>
    <w:rsid w:val="003E5CAF"/>
    <w:rsid w:val="003E5E92"/>
    <w:rsid w:val="003E5EF2"/>
    <w:rsid w:val="003E5FC2"/>
    <w:rsid w:val="003E62BD"/>
    <w:rsid w:val="003E666E"/>
    <w:rsid w:val="003E6868"/>
    <w:rsid w:val="003E6AA6"/>
    <w:rsid w:val="003E6FB3"/>
    <w:rsid w:val="003E7072"/>
    <w:rsid w:val="003E7095"/>
    <w:rsid w:val="003E722F"/>
    <w:rsid w:val="003E72ED"/>
    <w:rsid w:val="003E7670"/>
    <w:rsid w:val="003E7985"/>
    <w:rsid w:val="003E7A4D"/>
    <w:rsid w:val="003E7B4B"/>
    <w:rsid w:val="003E7BA8"/>
    <w:rsid w:val="003E7DE0"/>
    <w:rsid w:val="003E7E1C"/>
    <w:rsid w:val="003F022D"/>
    <w:rsid w:val="003F0327"/>
    <w:rsid w:val="003F0363"/>
    <w:rsid w:val="003F04EB"/>
    <w:rsid w:val="003F065C"/>
    <w:rsid w:val="003F06A6"/>
    <w:rsid w:val="003F06EB"/>
    <w:rsid w:val="003F070C"/>
    <w:rsid w:val="003F09E7"/>
    <w:rsid w:val="003F0BB8"/>
    <w:rsid w:val="003F0CB8"/>
    <w:rsid w:val="003F0CBC"/>
    <w:rsid w:val="003F0D0E"/>
    <w:rsid w:val="003F0D16"/>
    <w:rsid w:val="003F1081"/>
    <w:rsid w:val="003F109A"/>
    <w:rsid w:val="003F11A6"/>
    <w:rsid w:val="003F13B6"/>
    <w:rsid w:val="003F165E"/>
    <w:rsid w:val="003F17A7"/>
    <w:rsid w:val="003F17DD"/>
    <w:rsid w:val="003F196F"/>
    <w:rsid w:val="003F1B1F"/>
    <w:rsid w:val="003F1C86"/>
    <w:rsid w:val="003F1D27"/>
    <w:rsid w:val="003F1DE5"/>
    <w:rsid w:val="003F1F97"/>
    <w:rsid w:val="003F1FA8"/>
    <w:rsid w:val="003F216D"/>
    <w:rsid w:val="003F231B"/>
    <w:rsid w:val="003F23F5"/>
    <w:rsid w:val="003F2651"/>
    <w:rsid w:val="003F274D"/>
    <w:rsid w:val="003F27F7"/>
    <w:rsid w:val="003F2852"/>
    <w:rsid w:val="003F2A4C"/>
    <w:rsid w:val="003F2B29"/>
    <w:rsid w:val="003F2EB4"/>
    <w:rsid w:val="003F2F88"/>
    <w:rsid w:val="003F2F9D"/>
    <w:rsid w:val="003F2FF8"/>
    <w:rsid w:val="003F3399"/>
    <w:rsid w:val="003F33AE"/>
    <w:rsid w:val="003F3650"/>
    <w:rsid w:val="003F3694"/>
    <w:rsid w:val="003F3811"/>
    <w:rsid w:val="003F3A19"/>
    <w:rsid w:val="003F3A91"/>
    <w:rsid w:val="003F3AFC"/>
    <w:rsid w:val="003F3C59"/>
    <w:rsid w:val="003F3F50"/>
    <w:rsid w:val="003F4121"/>
    <w:rsid w:val="003F437D"/>
    <w:rsid w:val="003F46E7"/>
    <w:rsid w:val="003F4C5A"/>
    <w:rsid w:val="003F4EAC"/>
    <w:rsid w:val="003F4F30"/>
    <w:rsid w:val="003F5352"/>
    <w:rsid w:val="003F5636"/>
    <w:rsid w:val="003F563A"/>
    <w:rsid w:val="003F574D"/>
    <w:rsid w:val="003F59F8"/>
    <w:rsid w:val="003F6329"/>
    <w:rsid w:val="003F653D"/>
    <w:rsid w:val="003F6672"/>
    <w:rsid w:val="003F67EB"/>
    <w:rsid w:val="003F6831"/>
    <w:rsid w:val="003F6954"/>
    <w:rsid w:val="003F6B7C"/>
    <w:rsid w:val="003F6CF6"/>
    <w:rsid w:val="003F6EF2"/>
    <w:rsid w:val="003F6EF7"/>
    <w:rsid w:val="003F713D"/>
    <w:rsid w:val="003F71E6"/>
    <w:rsid w:val="003F7270"/>
    <w:rsid w:val="003F75E4"/>
    <w:rsid w:val="004000DB"/>
    <w:rsid w:val="0040013A"/>
    <w:rsid w:val="00400167"/>
    <w:rsid w:val="004001EC"/>
    <w:rsid w:val="004004D5"/>
    <w:rsid w:val="00400BD3"/>
    <w:rsid w:val="0040117D"/>
    <w:rsid w:val="004011CF"/>
    <w:rsid w:val="004012CD"/>
    <w:rsid w:val="00401307"/>
    <w:rsid w:val="00401321"/>
    <w:rsid w:val="004014CA"/>
    <w:rsid w:val="00401676"/>
    <w:rsid w:val="00401747"/>
    <w:rsid w:val="004017B5"/>
    <w:rsid w:val="00401913"/>
    <w:rsid w:val="00401981"/>
    <w:rsid w:val="00401A0B"/>
    <w:rsid w:val="00401BDC"/>
    <w:rsid w:val="00401EC4"/>
    <w:rsid w:val="00401F0E"/>
    <w:rsid w:val="00401F89"/>
    <w:rsid w:val="0040220E"/>
    <w:rsid w:val="00402515"/>
    <w:rsid w:val="00402739"/>
    <w:rsid w:val="004027BA"/>
    <w:rsid w:val="004029DD"/>
    <w:rsid w:val="00402BFE"/>
    <w:rsid w:val="00402CDD"/>
    <w:rsid w:val="00402DB9"/>
    <w:rsid w:val="00402F23"/>
    <w:rsid w:val="004032D0"/>
    <w:rsid w:val="0040333B"/>
    <w:rsid w:val="00403345"/>
    <w:rsid w:val="00403681"/>
    <w:rsid w:val="0040381A"/>
    <w:rsid w:val="0040392E"/>
    <w:rsid w:val="00403C8E"/>
    <w:rsid w:val="00403F66"/>
    <w:rsid w:val="00404045"/>
    <w:rsid w:val="00404135"/>
    <w:rsid w:val="00404236"/>
    <w:rsid w:val="0040433C"/>
    <w:rsid w:val="0040434D"/>
    <w:rsid w:val="00404398"/>
    <w:rsid w:val="004045B0"/>
    <w:rsid w:val="0040472F"/>
    <w:rsid w:val="004047E7"/>
    <w:rsid w:val="00404A0F"/>
    <w:rsid w:val="00404B3A"/>
    <w:rsid w:val="00404C1C"/>
    <w:rsid w:val="00404E7A"/>
    <w:rsid w:val="00404FED"/>
    <w:rsid w:val="004050E2"/>
    <w:rsid w:val="00405441"/>
    <w:rsid w:val="00405553"/>
    <w:rsid w:val="004055EC"/>
    <w:rsid w:val="00405636"/>
    <w:rsid w:val="00405752"/>
    <w:rsid w:val="00405FB1"/>
    <w:rsid w:val="00405FDC"/>
    <w:rsid w:val="0040612A"/>
    <w:rsid w:val="0040628D"/>
    <w:rsid w:val="00406332"/>
    <w:rsid w:val="004063E5"/>
    <w:rsid w:val="004067DE"/>
    <w:rsid w:val="004068C8"/>
    <w:rsid w:val="0040699F"/>
    <w:rsid w:val="00406A87"/>
    <w:rsid w:val="00406B1E"/>
    <w:rsid w:val="00406D43"/>
    <w:rsid w:val="00406D61"/>
    <w:rsid w:val="00406FF7"/>
    <w:rsid w:val="00407167"/>
    <w:rsid w:val="004071C1"/>
    <w:rsid w:val="004072C2"/>
    <w:rsid w:val="0040730F"/>
    <w:rsid w:val="0040737F"/>
    <w:rsid w:val="00407397"/>
    <w:rsid w:val="0040747C"/>
    <w:rsid w:val="00407616"/>
    <w:rsid w:val="00407642"/>
    <w:rsid w:val="00407825"/>
    <w:rsid w:val="00407A21"/>
    <w:rsid w:val="00407E3E"/>
    <w:rsid w:val="00407EB2"/>
    <w:rsid w:val="00407FDC"/>
    <w:rsid w:val="00410258"/>
    <w:rsid w:val="004103FC"/>
    <w:rsid w:val="00410B19"/>
    <w:rsid w:val="00410CAC"/>
    <w:rsid w:val="00410F24"/>
    <w:rsid w:val="00410FB9"/>
    <w:rsid w:val="0041102D"/>
    <w:rsid w:val="0041112A"/>
    <w:rsid w:val="00411195"/>
    <w:rsid w:val="00411269"/>
    <w:rsid w:val="004112D8"/>
    <w:rsid w:val="00411463"/>
    <w:rsid w:val="004114F3"/>
    <w:rsid w:val="0041157B"/>
    <w:rsid w:val="00411963"/>
    <w:rsid w:val="00411D57"/>
    <w:rsid w:val="00411EE9"/>
    <w:rsid w:val="00411FC9"/>
    <w:rsid w:val="004120E5"/>
    <w:rsid w:val="004120F3"/>
    <w:rsid w:val="00412435"/>
    <w:rsid w:val="0041250F"/>
    <w:rsid w:val="00412719"/>
    <w:rsid w:val="00412A7A"/>
    <w:rsid w:val="00412AFA"/>
    <w:rsid w:val="00412E7A"/>
    <w:rsid w:val="00412EB6"/>
    <w:rsid w:val="004130E3"/>
    <w:rsid w:val="00413138"/>
    <w:rsid w:val="00413454"/>
    <w:rsid w:val="004134CF"/>
    <w:rsid w:val="0041353C"/>
    <w:rsid w:val="00413770"/>
    <w:rsid w:val="00413B1A"/>
    <w:rsid w:val="00413F47"/>
    <w:rsid w:val="0041400B"/>
    <w:rsid w:val="00414147"/>
    <w:rsid w:val="00414228"/>
    <w:rsid w:val="0041423A"/>
    <w:rsid w:val="00414490"/>
    <w:rsid w:val="004145AF"/>
    <w:rsid w:val="00414875"/>
    <w:rsid w:val="00414A4E"/>
    <w:rsid w:val="00414B42"/>
    <w:rsid w:val="00414BB3"/>
    <w:rsid w:val="00414CA5"/>
    <w:rsid w:val="00414D4F"/>
    <w:rsid w:val="00414E16"/>
    <w:rsid w:val="00414FD2"/>
    <w:rsid w:val="0041516C"/>
    <w:rsid w:val="004151E3"/>
    <w:rsid w:val="0041580B"/>
    <w:rsid w:val="00415867"/>
    <w:rsid w:val="00415AA0"/>
    <w:rsid w:val="00415AA1"/>
    <w:rsid w:val="00415AC0"/>
    <w:rsid w:val="00415BB6"/>
    <w:rsid w:val="00415CBC"/>
    <w:rsid w:val="004160C1"/>
    <w:rsid w:val="00416144"/>
    <w:rsid w:val="004165AC"/>
    <w:rsid w:val="0041660D"/>
    <w:rsid w:val="00416643"/>
    <w:rsid w:val="0041679C"/>
    <w:rsid w:val="00416AFB"/>
    <w:rsid w:val="00416BF8"/>
    <w:rsid w:val="00416C4F"/>
    <w:rsid w:val="00416C5F"/>
    <w:rsid w:val="00416C78"/>
    <w:rsid w:val="00416D1E"/>
    <w:rsid w:val="0041702A"/>
    <w:rsid w:val="004172C7"/>
    <w:rsid w:val="004173D4"/>
    <w:rsid w:val="00417679"/>
    <w:rsid w:val="00417734"/>
    <w:rsid w:val="00417989"/>
    <w:rsid w:val="00417A68"/>
    <w:rsid w:val="00417DE2"/>
    <w:rsid w:val="004202FC"/>
    <w:rsid w:val="004206C2"/>
    <w:rsid w:val="00420927"/>
    <w:rsid w:val="00420BFE"/>
    <w:rsid w:val="00420D90"/>
    <w:rsid w:val="00420E4F"/>
    <w:rsid w:val="004211AA"/>
    <w:rsid w:val="00421220"/>
    <w:rsid w:val="00421531"/>
    <w:rsid w:val="00421539"/>
    <w:rsid w:val="004215CE"/>
    <w:rsid w:val="004215F9"/>
    <w:rsid w:val="004218E7"/>
    <w:rsid w:val="00421A31"/>
    <w:rsid w:val="00421B96"/>
    <w:rsid w:val="00421BF7"/>
    <w:rsid w:val="00421C2F"/>
    <w:rsid w:val="004220A4"/>
    <w:rsid w:val="0042244B"/>
    <w:rsid w:val="004224D2"/>
    <w:rsid w:val="004227EF"/>
    <w:rsid w:val="00422E0A"/>
    <w:rsid w:val="00422FF3"/>
    <w:rsid w:val="0042360A"/>
    <w:rsid w:val="00423676"/>
    <w:rsid w:val="00423792"/>
    <w:rsid w:val="00423AEB"/>
    <w:rsid w:val="00423CF5"/>
    <w:rsid w:val="00423ECF"/>
    <w:rsid w:val="004243E2"/>
    <w:rsid w:val="004246B1"/>
    <w:rsid w:val="00424ABC"/>
    <w:rsid w:val="00424B21"/>
    <w:rsid w:val="00424C44"/>
    <w:rsid w:val="00424ED2"/>
    <w:rsid w:val="0042545D"/>
    <w:rsid w:val="004254E9"/>
    <w:rsid w:val="00425BCE"/>
    <w:rsid w:val="00425BFC"/>
    <w:rsid w:val="00425DE7"/>
    <w:rsid w:val="00425FA4"/>
    <w:rsid w:val="0042612E"/>
    <w:rsid w:val="004263C8"/>
    <w:rsid w:val="004265D5"/>
    <w:rsid w:val="0042673E"/>
    <w:rsid w:val="004268EA"/>
    <w:rsid w:val="004269C1"/>
    <w:rsid w:val="00426C14"/>
    <w:rsid w:val="00426D13"/>
    <w:rsid w:val="00426D48"/>
    <w:rsid w:val="00426D66"/>
    <w:rsid w:val="00426DAF"/>
    <w:rsid w:val="00426EF1"/>
    <w:rsid w:val="00426F5A"/>
    <w:rsid w:val="00426F66"/>
    <w:rsid w:val="00426F7F"/>
    <w:rsid w:val="00427201"/>
    <w:rsid w:val="00427313"/>
    <w:rsid w:val="00427352"/>
    <w:rsid w:val="0042762D"/>
    <w:rsid w:val="00427746"/>
    <w:rsid w:val="004277F5"/>
    <w:rsid w:val="00427AC8"/>
    <w:rsid w:val="00427D0F"/>
    <w:rsid w:val="00427E06"/>
    <w:rsid w:val="0043009F"/>
    <w:rsid w:val="004301EB"/>
    <w:rsid w:val="00430482"/>
    <w:rsid w:val="0043049B"/>
    <w:rsid w:val="004306A4"/>
    <w:rsid w:val="00430DA1"/>
    <w:rsid w:val="00430FBD"/>
    <w:rsid w:val="00430FBE"/>
    <w:rsid w:val="004315BB"/>
    <w:rsid w:val="0043171E"/>
    <w:rsid w:val="00431829"/>
    <w:rsid w:val="00431867"/>
    <w:rsid w:val="0043189D"/>
    <w:rsid w:val="004318ED"/>
    <w:rsid w:val="0043192F"/>
    <w:rsid w:val="00431AC0"/>
    <w:rsid w:val="00431E1F"/>
    <w:rsid w:val="00431E57"/>
    <w:rsid w:val="0043223A"/>
    <w:rsid w:val="004323ED"/>
    <w:rsid w:val="00432454"/>
    <w:rsid w:val="004329A8"/>
    <w:rsid w:val="00432F06"/>
    <w:rsid w:val="00432FA4"/>
    <w:rsid w:val="00433158"/>
    <w:rsid w:val="00433264"/>
    <w:rsid w:val="0043337C"/>
    <w:rsid w:val="004336B9"/>
    <w:rsid w:val="004337FF"/>
    <w:rsid w:val="00433896"/>
    <w:rsid w:val="00433898"/>
    <w:rsid w:val="0043391B"/>
    <w:rsid w:val="00433B94"/>
    <w:rsid w:val="00433D0C"/>
    <w:rsid w:val="00434401"/>
    <w:rsid w:val="00434511"/>
    <w:rsid w:val="00434657"/>
    <w:rsid w:val="004349CA"/>
    <w:rsid w:val="00434C0A"/>
    <w:rsid w:val="00434CF5"/>
    <w:rsid w:val="00434EFF"/>
    <w:rsid w:val="00435323"/>
    <w:rsid w:val="00435456"/>
    <w:rsid w:val="004354AB"/>
    <w:rsid w:val="00435571"/>
    <w:rsid w:val="00435574"/>
    <w:rsid w:val="004355F3"/>
    <w:rsid w:val="00435C09"/>
    <w:rsid w:val="00435CB2"/>
    <w:rsid w:val="00435D84"/>
    <w:rsid w:val="00435E39"/>
    <w:rsid w:val="00436004"/>
    <w:rsid w:val="004361B0"/>
    <w:rsid w:val="0043620C"/>
    <w:rsid w:val="00436221"/>
    <w:rsid w:val="00436255"/>
    <w:rsid w:val="004365C9"/>
    <w:rsid w:val="00436716"/>
    <w:rsid w:val="00436A3F"/>
    <w:rsid w:val="00436B78"/>
    <w:rsid w:val="00436EF1"/>
    <w:rsid w:val="00436F19"/>
    <w:rsid w:val="00436FB6"/>
    <w:rsid w:val="00437016"/>
    <w:rsid w:val="004370D5"/>
    <w:rsid w:val="004371F3"/>
    <w:rsid w:val="00437238"/>
    <w:rsid w:val="00437457"/>
    <w:rsid w:val="004374BF"/>
    <w:rsid w:val="00437506"/>
    <w:rsid w:val="004376B5"/>
    <w:rsid w:val="00437978"/>
    <w:rsid w:val="00437BAE"/>
    <w:rsid w:val="00437C82"/>
    <w:rsid w:val="00437C9E"/>
    <w:rsid w:val="00437D62"/>
    <w:rsid w:val="00440085"/>
    <w:rsid w:val="004400EC"/>
    <w:rsid w:val="00440264"/>
    <w:rsid w:val="004404DA"/>
    <w:rsid w:val="004405EB"/>
    <w:rsid w:val="00440651"/>
    <w:rsid w:val="004408B3"/>
    <w:rsid w:val="00440B1D"/>
    <w:rsid w:val="00440C6B"/>
    <w:rsid w:val="00440F0A"/>
    <w:rsid w:val="00440F49"/>
    <w:rsid w:val="004413CC"/>
    <w:rsid w:val="00441726"/>
    <w:rsid w:val="004417B9"/>
    <w:rsid w:val="00441B3D"/>
    <w:rsid w:val="00441E82"/>
    <w:rsid w:val="00441FD0"/>
    <w:rsid w:val="004420DC"/>
    <w:rsid w:val="004421F4"/>
    <w:rsid w:val="0044229E"/>
    <w:rsid w:val="0044237D"/>
    <w:rsid w:val="00442441"/>
    <w:rsid w:val="004427EA"/>
    <w:rsid w:val="00442B48"/>
    <w:rsid w:val="00442B73"/>
    <w:rsid w:val="00442B9B"/>
    <w:rsid w:val="00442FA8"/>
    <w:rsid w:val="0044325D"/>
    <w:rsid w:val="00443BAB"/>
    <w:rsid w:val="00443C04"/>
    <w:rsid w:val="00443C37"/>
    <w:rsid w:val="00444043"/>
    <w:rsid w:val="00444128"/>
    <w:rsid w:val="004445CF"/>
    <w:rsid w:val="0044465F"/>
    <w:rsid w:val="0044486B"/>
    <w:rsid w:val="004449AA"/>
    <w:rsid w:val="0044514A"/>
    <w:rsid w:val="00445172"/>
    <w:rsid w:val="00445250"/>
    <w:rsid w:val="00445322"/>
    <w:rsid w:val="004453F4"/>
    <w:rsid w:val="00445423"/>
    <w:rsid w:val="004454C2"/>
    <w:rsid w:val="004454D2"/>
    <w:rsid w:val="00445627"/>
    <w:rsid w:val="004456D5"/>
    <w:rsid w:val="0044579C"/>
    <w:rsid w:val="00445830"/>
    <w:rsid w:val="00445847"/>
    <w:rsid w:val="004459C9"/>
    <w:rsid w:val="00445A46"/>
    <w:rsid w:val="00445D3E"/>
    <w:rsid w:val="00445F34"/>
    <w:rsid w:val="004462DD"/>
    <w:rsid w:val="0044632D"/>
    <w:rsid w:val="004463DB"/>
    <w:rsid w:val="0044691E"/>
    <w:rsid w:val="00446960"/>
    <w:rsid w:val="004469CF"/>
    <w:rsid w:val="00446AD1"/>
    <w:rsid w:val="00447095"/>
    <w:rsid w:val="004471F2"/>
    <w:rsid w:val="00447313"/>
    <w:rsid w:val="00447567"/>
    <w:rsid w:val="00447C0B"/>
    <w:rsid w:val="004500BC"/>
    <w:rsid w:val="004502DD"/>
    <w:rsid w:val="004507A4"/>
    <w:rsid w:val="0045080E"/>
    <w:rsid w:val="00450B4F"/>
    <w:rsid w:val="00450D35"/>
    <w:rsid w:val="00450F85"/>
    <w:rsid w:val="0045100C"/>
    <w:rsid w:val="0045108B"/>
    <w:rsid w:val="0045126E"/>
    <w:rsid w:val="0045146B"/>
    <w:rsid w:val="004514C1"/>
    <w:rsid w:val="0045171B"/>
    <w:rsid w:val="00451789"/>
    <w:rsid w:val="00451936"/>
    <w:rsid w:val="00451D4E"/>
    <w:rsid w:val="004521EF"/>
    <w:rsid w:val="00452685"/>
    <w:rsid w:val="00452770"/>
    <w:rsid w:val="00452836"/>
    <w:rsid w:val="00452C52"/>
    <w:rsid w:val="00452C9A"/>
    <w:rsid w:val="00452CC8"/>
    <w:rsid w:val="00452EC4"/>
    <w:rsid w:val="004532D5"/>
    <w:rsid w:val="004534CB"/>
    <w:rsid w:val="00453647"/>
    <w:rsid w:val="00453939"/>
    <w:rsid w:val="00453A26"/>
    <w:rsid w:val="00453A74"/>
    <w:rsid w:val="00453ACF"/>
    <w:rsid w:val="00453B1D"/>
    <w:rsid w:val="00453B20"/>
    <w:rsid w:val="00453BF5"/>
    <w:rsid w:val="00453F43"/>
    <w:rsid w:val="00453FDA"/>
    <w:rsid w:val="0045421B"/>
    <w:rsid w:val="00454283"/>
    <w:rsid w:val="00454547"/>
    <w:rsid w:val="004547F3"/>
    <w:rsid w:val="0045482E"/>
    <w:rsid w:val="00454843"/>
    <w:rsid w:val="00454A0D"/>
    <w:rsid w:val="00454B75"/>
    <w:rsid w:val="00454C65"/>
    <w:rsid w:val="00454D19"/>
    <w:rsid w:val="00454ED1"/>
    <w:rsid w:val="00454FCC"/>
    <w:rsid w:val="004551BA"/>
    <w:rsid w:val="004551D9"/>
    <w:rsid w:val="00455261"/>
    <w:rsid w:val="00455328"/>
    <w:rsid w:val="00455332"/>
    <w:rsid w:val="004553BF"/>
    <w:rsid w:val="004553FA"/>
    <w:rsid w:val="00455550"/>
    <w:rsid w:val="00455649"/>
    <w:rsid w:val="0045584B"/>
    <w:rsid w:val="00455907"/>
    <w:rsid w:val="00455B12"/>
    <w:rsid w:val="00455C45"/>
    <w:rsid w:val="00455C93"/>
    <w:rsid w:val="00455D67"/>
    <w:rsid w:val="00455DCB"/>
    <w:rsid w:val="00455F34"/>
    <w:rsid w:val="00456008"/>
    <w:rsid w:val="0045600C"/>
    <w:rsid w:val="00456218"/>
    <w:rsid w:val="004562C3"/>
    <w:rsid w:val="00456377"/>
    <w:rsid w:val="004566EE"/>
    <w:rsid w:val="004567C8"/>
    <w:rsid w:val="00456D18"/>
    <w:rsid w:val="00456F2F"/>
    <w:rsid w:val="004570F9"/>
    <w:rsid w:val="0045732C"/>
    <w:rsid w:val="004573C3"/>
    <w:rsid w:val="0045748E"/>
    <w:rsid w:val="004574AF"/>
    <w:rsid w:val="0045750C"/>
    <w:rsid w:val="00457629"/>
    <w:rsid w:val="00457A47"/>
    <w:rsid w:val="00457EB5"/>
    <w:rsid w:val="004600B3"/>
    <w:rsid w:val="00460233"/>
    <w:rsid w:val="00460383"/>
    <w:rsid w:val="00460434"/>
    <w:rsid w:val="00460670"/>
    <w:rsid w:val="0046086F"/>
    <w:rsid w:val="00460A2F"/>
    <w:rsid w:val="00460D1F"/>
    <w:rsid w:val="0046115E"/>
    <w:rsid w:val="004612AE"/>
    <w:rsid w:val="00461481"/>
    <w:rsid w:val="00461921"/>
    <w:rsid w:val="00461A2C"/>
    <w:rsid w:val="00461AF3"/>
    <w:rsid w:val="00461C5B"/>
    <w:rsid w:val="004622E9"/>
    <w:rsid w:val="0046232D"/>
    <w:rsid w:val="00462531"/>
    <w:rsid w:val="004625AC"/>
    <w:rsid w:val="0046262D"/>
    <w:rsid w:val="00462663"/>
    <w:rsid w:val="004628E7"/>
    <w:rsid w:val="00462999"/>
    <w:rsid w:val="004629BD"/>
    <w:rsid w:val="004629DD"/>
    <w:rsid w:val="00462B4C"/>
    <w:rsid w:val="00462B99"/>
    <w:rsid w:val="00462BA5"/>
    <w:rsid w:val="00462BB2"/>
    <w:rsid w:val="00462C25"/>
    <w:rsid w:val="00462CC5"/>
    <w:rsid w:val="00462D4E"/>
    <w:rsid w:val="00462DD8"/>
    <w:rsid w:val="00462EB5"/>
    <w:rsid w:val="0046310B"/>
    <w:rsid w:val="004632E0"/>
    <w:rsid w:val="004636E5"/>
    <w:rsid w:val="00463764"/>
    <w:rsid w:val="00463A4F"/>
    <w:rsid w:val="00463B8C"/>
    <w:rsid w:val="00463D9F"/>
    <w:rsid w:val="004640CF"/>
    <w:rsid w:val="00464103"/>
    <w:rsid w:val="0046410E"/>
    <w:rsid w:val="00464126"/>
    <w:rsid w:val="0046463C"/>
    <w:rsid w:val="00464C07"/>
    <w:rsid w:val="00464C80"/>
    <w:rsid w:val="00464CCF"/>
    <w:rsid w:val="00464D4D"/>
    <w:rsid w:val="00464E3C"/>
    <w:rsid w:val="00464E78"/>
    <w:rsid w:val="00464F06"/>
    <w:rsid w:val="004651B0"/>
    <w:rsid w:val="004653E7"/>
    <w:rsid w:val="0046552D"/>
    <w:rsid w:val="00465567"/>
    <w:rsid w:val="0046565A"/>
    <w:rsid w:val="00465896"/>
    <w:rsid w:val="00465BA4"/>
    <w:rsid w:val="00465D59"/>
    <w:rsid w:val="00465DBA"/>
    <w:rsid w:val="00465FBA"/>
    <w:rsid w:val="00466012"/>
    <w:rsid w:val="0046624A"/>
    <w:rsid w:val="0046658B"/>
    <w:rsid w:val="004665BE"/>
    <w:rsid w:val="0046675A"/>
    <w:rsid w:val="0046684A"/>
    <w:rsid w:val="00466989"/>
    <w:rsid w:val="00466ADA"/>
    <w:rsid w:val="00466BF8"/>
    <w:rsid w:val="00466CA3"/>
    <w:rsid w:val="00467052"/>
    <w:rsid w:val="0046723D"/>
    <w:rsid w:val="00467274"/>
    <w:rsid w:val="004672E0"/>
    <w:rsid w:val="0046736E"/>
    <w:rsid w:val="00467399"/>
    <w:rsid w:val="00467798"/>
    <w:rsid w:val="004677DC"/>
    <w:rsid w:val="00467989"/>
    <w:rsid w:val="00467B5A"/>
    <w:rsid w:val="00467BB5"/>
    <w:rsid w:val="0047007B"/>
    <w:rsid w:val="004702B9"/>
    <w:rsid w:val="004702D6"/>
    <w:rsid w:val="0047045F"/>
    <w:rsid w:val="004707D1"/>
    <w:rsid w:val="0047094E"/>
    <w:rsid w:val="00470D89"/>
    <w:rsid w:val="00470F19"/>
    <w:rsid w:val="0047106D"/>
    <w:rsid w:val="004710E3"/>
    <w:rsid w:val="0047128B"/>
    <w:rsid w:val="004715E3"/>
    <w:rsid w:val="00471793"/>
    <w:rsid w:val="004717D5"/>
    <w:rsid w:val="00471CA6"/>
    <w:rsid w:val="00471E76"/>
    <w:rsid w:val="00471EB5"/>
    <w:rsid w:val="00471F78"/>
    <w:rsid w:val="00471FA0"/>
    <w:rsid w:val="00472090"/>
    <w:rsid w:val="00472591"/>
    <w:rsid w:val="004729F5"/>
    <w:rsid w:val="00472C81"/>
    <w:rsid w:val="00472CD9"/>
    <w:rsid w:val="00472FA9"/>
    <w:rsid w:val="00473058"/>
    <w:rsid w:val="0047315B"/>
    <w:rsid w:val="00473275"/>
    <w:rsid w:val="0047335D"/>
    <w:rsid w:val="0047386C"/>
    <w:rsid w:val="00473B7B"/>
    <w:rsid w:val="00473B7C"/>
    <w:rsid w:val="00473BBD"/>
    <w:rsid w:val="00473C8A"/>
    <w:rsid w:val="00473F85"/>
    <w:rsid w:val="00473F89"/>
    <w:rsid w:val="00473FC3"/>
    <w:rsid w:val="0047431D"/>
    <w:rsid w:val="0047448B"/>
    <w:rsid w:val="004745BF"/>
    <w:rsid w:val="00474648"/>
    <w:rsid w:val="00474911"/>
    <w:rsid w:val="004749FF"/>
    <w:rsid w:val="00474A02"/>
    <w:rsid w:val="00474AC7"/>
    <w:rsid w:val="00474ACC"/>
    <w:rsid w:val="00474D72"/>
    <w:rsid w:val="00474FB8"/>
    <w:rsid w:val="0047525D"/>
    <w:rsid w:val="00475317"/>
    <w:rsid w:val="00475335"/>
    <w:rsid w:val="0047534C"/>
    <w:rsid w:val="0047540F"/>
    <w:rsid w:val="0047542C"/>
    <w:rsid w:val="0047563B"/>
    <w:rsid w:val="00475B5F"/>
    <w:rsid w:val="00475BF2"/>
    <w:rsid w:val="00475C1E"/>
    <w:rsid w:val="00475CB0"/>
    <w:rsid w:val="00475E6D"/>
    <w:rsid w:val="00475EB5"/>
    <w:rsid w:val="00475EED"/>
    <w:rsid w:val="00475FD7"/>
    <w:rsid w:val="00476007"/>
    <w:rsid w:val="0047602E"/>
    <w:rsid w:val="00476069"/>
    <w:rsid w:val="004761B1"/>
    <w:rsid w:val="004765F1"/>
    <w:rsid w:val="0047672A"/>
    <w:rsid w:val="00476756"/>
    <w:rsid w:val="00476D7F"/>
    <w:rsid w:val="00476EAE"/>
    <w:rsid w:val="00477012"/>
    <w:rsid w:val="00477098"/>
    <w:rsid w:val="00477180"/>
    <w:rsid w:val="004772A7"/>
    <w:rsid w:val="004772A8"/>
    <w:rsid w:val="00477404"/>
    <w:rsid w:val="00477AEF"/>
    <w:rsid w:val="00477AF8"/>
    <w:rsid w:val="00480376"/>
    <w:rsid w:val="00480637"/>
    <w:rsid w:val="00480743"/>
    <w:rsid w:val="00480765"/>
    <w:rsid w:val="0048077C"/>
    <w:rsid w:val="00480A5B"/>
    <w:rsid w:val="00480D60"/>
    <w:rsid w:val="00480F6C"/>
    <w:rsid w:val="004810F7"/>
    <w:rsid w:val="00481319"/>
    <w:rsid w:val="0048172C"/>
    <w:rsid w:val="004817C1"/>
    <w:rsid w:val="004817E9"/>
    <w:rsid w:val="004818A9"/>
    <w:rsid w:val="00481CA8"/>
    <w:rsid w:val="00481D48"/>
    <w:rsid w:val="00481DF6"/>
    <w:rsid w:val="00481E39"/>
    <w:rsid w:val="00481E8A"/>
    <w:rsid w:val="00481FC6"/>
    <w:rsid w:val="00482035"/>
    <w:rsid w:val="00482039"/>
    <w:rsid w:val="00482285"/>
    <w:rsid w:val="0048230F"/>
    <w:rsid w:val="004823B4"/>
    <w:rsid w:val="004826C7"/>
    <w:rsid w:val="00482727"/>
    <w:rsid w:val="004829C2"/>
    <w:rsid w:val="00482A4D"/>
    <w:rsid w:val="00482F4F"/>
    <w:rsid w:val="00483003"/>
    <w:rsid w:val="0048320A"/>
    <w:rsid w:val="0048335F"/>
    <w:rsid w:val="00483379"/>
    <w:rsid w:val="00483507"/>
    <w:rsid w:val="004835CD"/>
    <w:rsid w:val="004838B8"/>
    <w:rsid w:val="00483999"/>
    <w:rsid w:val="004839C3"/>
    <w:rsid w:val="00483B05"/>
    <w:rsid w:val="00483CCC"/>
    <w:rsid w:val="00484109"/>
    <w:rsid w:val="00484299"/>
    <w:rsid w:val="004844BE"/>
    <w:rsid w:val="004848C0"/>
    <w:rsid w:val="00484961"/>
    <w:rsid w:val="00484C8D"/>
    <w:rsid w:val="004852B8"/>
    <w:rsid w:val="004853E0"/>
    <w:rsid w:val="00485AC3"/>
    <w:rsid w:val="00485BF8"/>
    <w:rsid w:val="00485C28"/>
    <w:rsid w:val="00485C71"/>
    <w:rsid w:val="00485D64"/>
    <w:rsid w:val="00485E87"/>
    <w:rsid w:val="00486172"/>
    <w:rsid w:val="004861E3"/>
    <w:rsid w:val="0048644B"/>
    <w:rsid w:val="0048656C"/>
    <w:rsid w:val="0048683C"/>
    <w:rsid w:val="004869D7"/>
    <w:rsid w:val="00486F52"/>
    <w:rsid w:val="00486FD6"/>
    <w:rsid w:val="0048726A"/>
    <w:rsid w:val="004872C6"/>
    <w:rsid w:val="00487514"/>
    <w:rsid w:val="00487552"/>
    <w:rsid w:val="004875B4"/>
    <w:rsid w:val="00487712"/>
    <w:rsid w:val="00487901"/>
    <w:rsid w:val="00487905"/>
    <w:rsid w:val="00487D7F"/>
    <w:rsid w:val="00490058"/>
    <w:rsid w:val="0049017C"/>
    <w:rsid w:val="0049038B"/>
    <w:rsid w:val="004905E8"/>
    <w:rsid w:val="004905F5"/>
    <w:rsid w:val="004906E1"/>
    <w:rsid w:val="004908D9"/>
    <w:rsid w:val="004909B9"/>
    <w:rsid w:val="004909D2"/>
    <w:rsid w:val="00490B26"/>
    <w:rsid w:val="00490FA6"/>
    <w:rsid w:val="00490FC9"/>
    <w:rsid w:val="00491055"/>
    <w:rsid w:val="00491104"/>
    <w:rsid w:val="00491192"/>
    <w:rsid w:val="00491266"/>
    <w:rsid w:val="0049158A"/>
    <w:rsid w:val="00491678"/>
    <w:rsid w:val="00491774"/>
    <w:rsid w:val="00491793"/>
    <w:rsid w:val="00491810"/>
    <w:rsid w:val="00491939"/>
    <w:rsid w:val="00491CF6"/>
    <w:rsid w:val="00491D22"/>
    <w:rsid w:val="00492078"/>
    <w:rsid w:val="00492174"/>
    <w:rsid w:val="0049269D"/>
    <w:rsid w:val="004926A3"/>
    <w:rsid w:val="004926CE"/>
    <w:rsid w:val="0049277B"/>
    <w:rsid w:val="00492966"/>
    <w:rsid w:val="00492AA0"/>
    <w:rsid w:val="00492E71"/>
    <w:rsid w:val="00493100"/>
    <w:rsid w:val="004931DD"/>
    <w:rsid w:val="0049343E"/>
    <w:rsid w:val="004935FF"/>
    <w:rsid w:val="004938CE"/>
    <w:rsid w:val="00493937"/>
    <w:rsid w:val="00493A19"/>
    <w:rsid w:val="00493CD3"/>
    <w:rsid w:val="00493E92"/>
    <w:rsid w:val="00494028"/>
    <w:rsid w:val="004940B4"/>
    <w:rsid w:val="00494144"/>
    <w:rsid w:val="0049414F"/>
    <w:rsid w:val="004941EF"/>
    <w:rsid w:val="00494341"/>
    <w:rsid w:val="00494728"/>
    <w:rsid w:val="004947AA"/>
    <w:rsid w:val="00494AAE"/>
    <w:rsid w:val="00494C0D"/>
    <w:rsid w:val="00494D9A"/>
    <w:rsid w:val="00494E07"/>
    <w:rsid w:val="00494E37"/>
    <w:rsid w:val="004950FC"/>
    <w:rsid w:val="004952A4"/>
    <w:rsid w:val="004952A5"/>
    <w:rsid w:val="00495449"/>
    <w:rsid w:val="004956FD"/>
    <w:rsid w:val="0049596A"/>
    <w:rsid w:val="00495C3F"/>
    <w:rsid w:val="0049603C"/>
    <w:rsid w:val="0049655E"/>
    <w:rsid w:val="00496592"/>
    <w:rsid w:val="004965FE"/>
    <w:rsid w:val="004966EC"/>
    <w:rsid w:val="00496A51"/>
    <w:rsid w:val="00496D11"/>
    <w:rsid w:val="00496F6B"/>
    <w:rsid w:val="0049702F"/>
    <w:rsid w:val="004971DA"/>
    <w:rsid w:val="0049744F"/>
    <w:rsid w:val="00497494"/>
    <w:rsid w:val="004974EE"/>
    <w:rsid w:val="0049783F"/>
    <w:rsid w:val="004978AB"/>
    <w:rsid w:val="00497AAA"/>
    <w:rsid w:val="00497E09"/>
    <w:rsid w:val="00497FA1"/>
    <w:rsid w:val="00497FA6"/>
    <w:rsid w:val="004A0068"/>
    <w:rsid w:val="004A0102"/>
    <w:rsid w:val="004A056B"/>
    <w:rsid w:val="004A05C2"/>
    <w:rsid w:val="004A06CA"/>
    <w:rsid w:val="004A0AA0"/>
    <w:rsid w:val="004A0B13"/>
    <w:rsid w:val="004A0B60"/>
    <w:rsid w:val="004A0C42"/>
    <w:rsid w:val="004A0DD7"/>
    <w:rsid w:val="004A1224"/>
    <w:rsid w:val="004A1487"/>
    <w:rsid w:val="004A1948"/>
    <w:rsid w:val="004A198F"/>
    <w:rsid w:val="004A19DC"/>
    <w:rsid w:val="004A1A73"/>
    <w:rsid w:val="004A1CD5"/>
    <w:rsid w:val="004A1DC6"/>
    <w:rsid w:val="004A1ECA"/>
    <w:rsid w:val="004A224D"/>
    <w:rsid w:val="004A23F8"/>
    <w:rsid w:val="004A249F"/>
    <w:rsid w:val="004A282A"/>
    <w:rsid w:val="004A2881"/>
    <w:rsid w:val="004A2903"/>
    <w:rsid w:val="004A2E02"/>
    <w:rsid w:val="004A3049"/>
    <w:rsid w:val="004A30E9"/>
    <w:rsid w:val="004A30F6"/>
    <w:rsid w:val="004A30FA"/>
    <w:rsid w:val="004A31F2"/>
    <w:rsid w:val="004A32E5"/>
    <w:rsid w:val="004A3326"/>
    <w:rsid w:val="004A33B7"/>
    <w:rsid w:val="004A3502"/>
    <w:rsid w:val="004A360D"/>
    <w:rsid w:val="004A368C"/>
    <w:rsid w:val="004A3A17"/>
    <w:rsid w:val="004A3FBA"/>
    <w:rsid w:val="004A40E6"/>
    <w:rsid w:val="004A41A6"/>
    <w:rsid w:val="004A44B1"/>
    <w:rsid w:val="004A4519"/>
    <w:rsid w:val="004A452C"/>
    <w:rsid w:val="004A4541"/>
    <w:rsid w:val="004A4547"/>
    <w:rsid w:val="004A467F"/>
    <w:rsid w:val="004A483E"/>
    <w:rsid w:val="004A4973"/>
    <w:rsid w:val="004A4ACA"/>
    <w:rsid w:val="004A4B27"/>
    <w:rsid w:val="004A5037"/>
    <w:rsid w:val="004A5167"/>
    <w:rsid w:val="004A51B7"/>
    <w:rsid w:val="004A5364"/>
    <w:rsid w:val="004A582F"/>
    <w:rsid w:val="004A585B"/>
    <w:rsid w:val="004A5CB2"/>
    <w:rsid w:val="004A5D82"/>
    <w:rsid w:val="004A5EB4"/>
    <w:rsid w:val="004A5EF3"/>
    <w:rsid w:val="004A6191"/>
    <w:rsid w:val="004A61C6"/>
    <w:rsid w:val="004A6372"/>
    <w:rsid w:val="004A67BC"/>
    <w:rsid w:val="004A6861"/>
    <w:rsid w:val="004A696F"/>
    <w:rsid w:val="004A6970"/>
    <w:rsid w:val="004A6A38"/>
    <w:rsid w:val="004A6DC2"/>
    <w:rsid w:val="004A702F"/>
    <w:rsid w:val="004A740A"/>
    <w:rsid w:val="004A7604"/>
    <w:rsid w:val="004A7632"/>
    <w:rsid w:val="004A7842"/>
    <w:rsid w:val="004A784C"/>
    <w:rsid w:val="004A7926"/>
    <w:rsid w:val="004A7D99"/>
    <w:rsid w:val="004A7DFB"/>
    <w:rsid w:val="004A7EFF"/>
    <w:rsid w:val="004A7F4C"/>
    <w:rsid w:val="004A7F6D"/>
    <w:rsid w:val="004B0054"/>
    <w:rsid w:val="004B0169"/>
    <w:rsid w:val="004B059E"/>
    <w:rsid w:val="004B0618"/>
    <w:rsid w:val="004B07EF"/>
    <w:rsid w:val="004B0D2C"/>
    <w:rsid w:val="004B0FB8"/>
    <w:rsid w:val="004B0FE2"/>
    <w:rsid w:val="004B10DB"/>
    <w:rsid w:val="004B1308"/>
    <w:rsid w:val="004B181D"/>
    <w:rsid w:val="004B19A1"/>
    <w:rsid w:val="004B1C4E"/>
    <w:rsid w:val="004B1DFD"/>
    <w:rsid w:val="004B1E78"/>
    <w:rsid w:val="004B21CA"/>
    <w:rsid w:val="004B21D5"/>
    <w:rsid w:val="004B2374"/>
    <w:rsid w:val="004B252D"/>
    <w:rsid w:val="004B270D"/>
    <w:rsid w:val="004B28B9"/>
    <w:rsid w:val="004B28BE"/>
    <w:rsid w:val="004B2DE0"/>
    <w:rsid w:val="004B2FA0"/>
    <w:rsid w:val="004B3102"/>
    <w:rsid w:val="004B3131"/>
    <w:rsid w:val="004B344E"/>
    <w:rsid w:val="004B34C1"/>
    <w:rsid w:val="004B3697"/>
    <w:rsid w:val="004B3748"/>
    <w:rsid w:val="004B376F"/>
    <w:rsid w:val="004B37E6"/>
    <w:rsid w:val="004B3911"/>
    <w:rsid w:val="004B3934"/>
    <w:rsid w:val="004B3B2E"/>
    <w:rsid w:val="004B3C0C"/>
    <w:rsid w:val="004B3C82"/>
    <w:rsid w:val="004B3D06"/>
    <w:rsid w:val="004B3EA4"/>
    <w:rsid w:val="004B3FDC"/>
    <w:rsid w:val="004B4329"/>
    <w:rsid w:val="004B4739"/>
    <w:rsid w:val="004B4750"/>
    <w:rsid w:val="004B4A21"/>
    <w:rsid w:val="004B4B54"/>
    <w:rsid w:val="004B5103"/>
    <w:rsid w:val="004B510C"/>
    <w:rsid w:val="004B5267"/>
    <w:rsid w:val="004B54E3"/>
    <w:rsid w:val="004B5670"/>
    <w:rsid w:val="004B5815"/>
    <w:rsid w:val="004B621B"/>
    <w:rsid w:val="004B637A"/>
    <w:rsid w:val="004B63A6"/>
    <w:rsid w:val="004B6404"/>
    <w:rsid w:val="004B644C"/>
    <w:rsid w:val="004B6629"/>
    <w:rsid w:val="004B6674"/>
    <w:rsid w:val="004B6727"/>
    <w:rsid w:val="004B68ED"/>
    <w:rsid w:val="004B694E"/>
    <w:rsid w:val="004B6A09"/>
    <w:rsid w:val="004B6B7E"/>
    <w:rsid w:val="004B6BAC"/>
    <w:rsid w:val="004B6C2D"/>
    <w:rsid w:val="004B6CDF"/>
    <w:rsid w:val="004B6E0D"/>
    <w:rsid w:val="004B7033"/>
    <w:rsid w:val="004B72AA"/>
    <w:rsid w:val="004B74B9"/>
    <w:rsid w:val="004B74D9"/>
    <w:rsid w:val="004B7571"/>
    <w:rsid w:val="004B75C0"/>
    <w:rsid w:val="004B7624"/>
    <w:rsid w:val="004B7A44"/>
    <w:rsid w:val="004B7A5F"/>
    <w:rsid w:val="004B7EDC"/>
    <w:rsid w:val="004B7F89"/>
    <w:rsid w:val="004C0156"/>
    <w:rsid w:val="004C017C"/>
    <w:rsid w:val="004C072F"/>
    <w:rsid w:val="004C0CB6"/>
    <w:rsid w:val="004C0CF9"/>
    <w:rsid w:val="004C1212"/>
    <w:rsid w:val="004C121D"/>
    <w:rsid w:val="004C1294"/>
    <w:rsid w:val="004C12CB"/>
    <w:rsid w:val="004C1359"/>
    <w:rsid w:val="004C147C"/>
    <w:rsid w:val="004C154E"/>
    <w:rsid w:val="004C19F1"/>
    <w:rsid w:val="004C1A15"/>
    <w:rsid w:val="004C1A77"/>
    <w:rsid w:val="004C1BDD"/>
    <w:rsid w:val="004C1E8B"/>
    <w:rsid w:val="004C20FA"/>
    <w:rsid w:val="004C2238"/>
    <w:rsid w:val="004C229F"/>
    <w:rsid w:val="004C22B3"/>
    <w:rsid w:val="004C23EF"/>
    <w:rsid w:val="004C2D65"/>
    <w:rsid w:val="004C2E72"/>
    <w:rsid w:val="004C2E73"/>
    <w:rsid w:val="004C2E8F"/>
    <w:rsid w:val="004C327B"/>
    <w:rsid w:val="004C3381"/>
    <w:rsid w:val="004C344E"/>
    <w:rsid w:val="004C39F9"/>
    <w:rsid w:val="004C3EDF"/>
    <w:rsid w:val="004C4198"/>
    <w:rsid w:val="004C4240"/>
    <w:rsid w:val="004C42B7"/>
    <w:rsid w:val="004C4553"/>
    <w:rsid w:val="004C46CE"/>
    <w:rsid w:val="004C4898"/>
    <w:rsid w:val="004C4B28"/>
    <w:rsid w:val="004C4E2F"/>
    <w:rsid w:val="004C5083"/>
    <w:rsid w:val="004C5254"/>
    <w:rsid w:val="004C5757"/>
    <w:rsid w:val="004C5903"/>
    <w:rsid w:val="004C5909"/>
    <w:rsid w:val="004C5914"/>
    <w:rsid w:val="004C5C06"/>
    <w:rsid w:val="004C602A"/>
    <w:rsid w:val="004C6232"/>
    <w:rsid w:val="004C6494"/>
    <w:rsid w:val="004C64D0"/>
    <w:rsid w:val="004C6724"/>
    <w:rsid w:val="004C677C"/>
    <w:rsid w:val="004C6950"/>
    <w:rsid w:val="004C6ACC"/>
    <w:rsid w:val="004C6BAE"/>
    <w:rsid w:val="004C6DFF"/>
    <w:rsid w:val="004C75E1"/>
    <w:rsid w:val="004C76E1"/>
    <w:rsid w:val="004C78C6"/>
    <w:rsid w:val="004C790D"/>
    <w:rsid w:val="004C7960"/>
    <w:rsid w:val="004C7BF4"/>
    <w:rsid w:val="004C7CB4"/>
    <w:rsid w:val="004C7D0C"/>
    <w:rsid w:val="004C7DDA"/>
    <w:rsid w:val="004D0125"/>
    <w:rsid w:val="004D0141"/>
    <w:rsid w:val="004D015A"/>
    <w:rsid w:val="004D026F"/>
    <w:rsid w:val="004D0440"/>
    <w:rsid w:val="004D0544"/>
    <w:rsid w:val="004D06F1"/>
    <w:rsid w:val="004D0A30"/>
    <w:rsid w:val="004D0C64"/>
    <w:rsid w:val="004D0C75"/>
    <w:rsid w:val="004D0E61"/>
    <w:rsid w:val="004D0E62"/>
    <w:rsid w:val="004D0ED4"/>
    <w:rsid w:val="004D1304"/>
    <w:rsid w:val="004D143F"/>
    <w:rsid w:val="004D15DD"/>
    <w:rsid w:val="004D18D7"/>
    <w:rsid w:val="004D19F8"/>
    <w:rsid w:val="004D1B08"/>
    <w:rsid w:val="004D1E43"/>
    <w:rsid w:val="004D1E71"/>
    <w:rsid w:val="004D2439"/>
    <w:rsid w:val="004D24D5"/>
    <w:rsid w:val="004D24DA"/>
    <w:rsid w:val="004D26A0"/>
    <w:rsid w:val="004D26E4"/>
    <w:rsid w:val="004D2737"/>
    <w:rsid w:val="004D2843"/>
    <w:rsid w:val="004D28C9"/>
    <w:rsid w:val="004D29AE"/>
    <w:rsid w:val="004D29B6"/>
    <w:rsid w:val="004D2AC8"/>
    <w:rsid w:val="004D2B49"/>
    <w:rsid w:val="004D2C26"/>
    <w:rsid w:val="004D2CCC"/>
    <w:rsid w:val="004D316E"/>
    <w:rsid w:val="004D3287"/>
    <w:rsid w:val="004D355F"/>
    <w:rsid w:val="004D35E3"/>
    <w:rsid w:val="004D3793"/>
    <w:rsid w:val="004D39C8"/>
    <w:rsid w:val="004D3A0E"/>
    <w:rsid w:val="004D3A6A"/>
    <w:rsid w:val="004D3BDE"/>
    <w:rsid w:val="004D3CF6"/>
    <w:rsid w:val="004D3D0F"/>
    <w:rsid w:val="004D3D32"/>
    <w:rsid w:val="004D3E2A"/>
    <w:rsid w:val="004D3F27"/>
    <w:rsid w:val="004D4343"/>
    <w:rsid w:val="004D47C8"/>
    <w:rsid w:val="004D47CB"/>
    <w:rsid w:val="004D49F8"/>
    <w:rsid w:val="004D4A3B"/>
    <w:rsid w:val="004D4A8D"/>
    <w:rsid w:val="004D4B7B"/>
    <w:rsid w:val="004D4BB5"/>
    <w:rsid w:val="004D4FE9"/>
    <w:rsid w:val="004D511C"/>
    <w:rsid w:val="004D5163"/>
    <w:rsid w:val="004D5478"/>
    <w:rsid w:val="004D56F8"/>
    <w:rsid w:val="004D5702"/>
    <w:rsid w:val="004D57F8"/>
    <w:rsid w:val="004D5856"/>
    <w:rsid w:val="004D58E0"/>
    <w:rsid w:val="004D59AC"/>
    <w:rsid w:val="004D5A20"/>
    <w:rsid w:val="004D5C4B"/>
    <w:rsid w:val="004D5EC7"/>
    <w:rsid w:val="004D5F11"/>
    <w:rsid w:val="004D6088"/>
    <w:rsid w:val="004D6197"/>
    <w:rsid w:val="004D61FA"/>
    <w:rsid w:val="004D631F"/>
    <w:rsid w:val="004D685E"/>
    <w:rsid w:val="004D6930"/>
    <w:rsid w:val="004D69CB"/>
    <w:rsid w:val="004D6A2F"/>
    <w:rsid w:val="004D6C97"/>
    <w:rsid w:val="004D6D27"/>
    <w:rsid w:val="004D6F92"/>
    <w:rsid w:val="004D7080"/>
    <w:rsid w:val="004D736F"/>
    <w:rsid w:val="004D768D"/>
    <w:rsid w:val="004D77C1"/>
    <w:rsid w:val="004D77C4"/>
    <w:rsid w:val="004D7868"/>
    <w:rsid w:val="004D7BAC"/>
    <w:rsid w:val="004D7C6D"/>
    <w:rsid w:val="004D7D27"/>
    <w:rsid w:val="004D7E23"/>
    <w:rsid w:val="004D7FF9"/>
    <w:rsid w:val="004E04E4"/>
    <w:rsid w:val="004E0622"/>
    <w:rsid w:val="004E0637"/>
    <w:rsid w:val="004E0887"/>
    <w:rsid w:val="004E0923"/>
    <w:rsid w:val="004E0BEB"/>
    <w:rsid w:val="004E0C2F"/>
    <w:rsid w:val="004E0DEE"/>
    <w:rsid w:val="004E0E2C"/>
    <w:rsid w:val="004E11FC"/>
    <w:rsid w:val="004E15D7"/>
    <w:rsid w:val="004E1751"/>
    <w:rsid w:val="004E1DE8"/>
    <w:rsid w:val="004E1E8E"/>
    <w:rsid w:val="004E20B7"/>
    <w:rsid w:val="004E2328"/>
    <w:rsid w:val="004E2434"/>
    <w:rsid w:val="004E2458"/>
    <w:rsid w:val="004E258C"/>
    <w:rsid w:val="004E28A8"/>
    <w:rsid w:val="004E28EC"/>
    <w:rsid w:val="004E2965"/>
    <w:rsid w:val="004E2A84"/>
    <w:rsid w:val="004E2B12"/>
    <w:rsid w:val="004E2B51"/>
    <w:rsid w:val="004E316B"/>
    <w:rsid w:val="004E3196"/>
    <w:rsid w:val="004E3198"/>
    <w:rsid w:val="004E3238"/>
    <w:rsid w:val="004E338C"/>
    <w:rsid w:val="004E3429"/>
    <w:rsid w:val="004E3505"/>
    <w:rsid w:val="004E376E"/>
    <w:rsid w:val="004E37BD"/>
    <w:rsid w:val="004E397A"/>
    <w:rsid w:val="004E3B5C"/>
    <w:rsid w:val="004E3D19"/>
    <w:rsid w:val="004E3F4C"/>
    <w:rsid w:val="004E403A"/>
    <w:rsid w:val="004E422C"/>
    <w:rsid w:val="004E447D"/>
    <w:rsid w:val="004E44CB"/>
    <w:rsid w:val="004E4576"/>
    <w:rsid w:val="004E473D"/>
    <w:rsid w:val="004E47D0"/>
    <w:rsid w:val="004E4906"/>
    <w:rsid w:val="004E4B28"/>
    <w:rsid w:val="004E4C94"/>
    <w:rsid w:val="004E4F18"/>
    <w:rsid w:val="004E4F9D"/>
    <w:rsid w:val="004E4FE1"/>
    <w:rsid w:val="004E5514"/>
    <w:rsid w:val="004E566E"/>
    <w:rsid w:val="004E5743"/>
    <w:rsid w:val="004E5850"/>
    <w:rsid w:val="004E5986"/>
    <w:rsid w:val="004E5A74"/>
    <w:rsid w:val="004E5DCB"/>
    <w:rsid w:val="004E61BB"/>
    <w:rsid w:val="004E61C0"/>
    <w:rsid w:val="004E61D1"/>
    <w:rsid w:val="004E6912"/>
    <w:rsid w:val="004E69D4"/>
    <w:rsid w:val="004E6C77"/>
    <w:rsid w:val="004E7036"/>
    <w:rsid w:val="004E70BF"/>
    <w:rsid w:val="004E768C"/>
    <w:rsid w:val="004E76D5"/>
    <w:rsid w:val="004E7833"/>
    <w:rsid w:val="004E78FD"/>
    <w:rsid w:val="004E7A7F"/>
    <w:rsid w:val="004E7B5C"/>
    <w:rsid w:val="004E7C3D"/>
    <w:rsid w:val="004E7C53"/>
    <w:rsid w:val="004E7D3F"/>
    <w:rsid w:val="004F0335"/>
    <w:rsid w:val="004F03E7"/>
    <w:rsid w:val="004F091E"/>
    <w:rsid w:val="004F09EB"/>
    <w:rsid w:val="004F0B76"/>
    <w:rsid w:val="004F11CF"/>
    <w:rsid w:val="004F11F6"/>
    <w:rsid w:val="004F121A"/>
    <w:rsid w:val="004F1425"/>
    <w:rsid w:val="004F1474"/>
    <w:rsid w:val="004F15B4"/>
    <w:rsid w:val="004F1638"/>
    <w:rsid w:val="004F1702"/>
    <w:rsid w:val="004F1730"/>
    <w:rsid w:val="004F1875"/>
    <w:rsid w:val="004F192E"/>
    <w:rsid w:val="004F1B91"/>
    <w:rsid w:val="004F20AA"/>
    <w:rsid w:val="004F246F"/>
    <w:rsid w:val="004F2707"/>
    <w:rsid w:val="004F2962"/>
    <w:rsid w:val="004F2975"/>
    <w:rsid w:val="004F29E8"/>
    <w:rsid w:val="004F2B12"/>
    <w:rsid w:val="004F2B1C"/>
    <w:rsid w:val="004F2D62"/>
    <w:rsid w:val="004F32E2"/>
    <w:rsid w:val="004F366C"/>
    <w:rsid w:val="004F3B87"/>
    <w:rsid w:val="004F3BDD"/>
    <w:rsid w:val="004F3CCE"/>
    <w:rsid w:val="004F3D7E"/>
    <w:rsid w:val="004F3E91"/>
    <w:rsid w:val="004F439A"/>
    <w:rsid w:val="004F4563"/>
    <w:rsid w:val="004F457C"/>
    <w:rsid w:val="004F49E8"/>
    <w:rsid w:val="004F4AAD"/>
    <w:rsid w:val="004F4D9D"/>
    <w:rsid w:val="004F5106"/>
    <w:rsid w:val="004F513C"/>
    <w:rsid w:val="004F5361"/>
    <w:rsid w:val="004F5424"/>
    <w:rsid w:val="004F5967"/>
    <w:rsid w:val="004F59A0"/>
    <w:rsid w:val="004F5BE1"/>
    <w:rsid w:val="004F5DB4"/>
    <w:rsid w:val="004F5E26"/>
    <w:rsid w:val="004F6571"/>
    <w:rsid w:val="004F6726"/>
    <w:rsid w:val="004F6747"/>
    <w:rsid w:val="004F6961"/>
    <w:rsid w:val="004F6975"/>
    <w:rsid w:val="004F6C98"/>
    <w:rsid w:val="004F70B8"/>
    <w:rsid w:val="004F70D0"/>
    <w:rsid w:val="004F71B9"/>
    <w:rsid w:val="004F71F5"/>
    <w:rsid w:val="004F76D0"/>
    <w:rsid w:val="004F7762"/>
    <w:rsid w:val="004F7823"/>
    <w:rsid w:val="004F782A"/>
    <w:rsid w:val="004F7A48"/>
    <w:rsid w:val="004F7A88"/>
    <w:rsid w:val="004F7C48"/>
    <w:rsid w:val="004F7FC9"/>
    <w:rsid w:val="005000C1"/>
    <w:rsid w:val="005000E3"/>
    <w:rsid w:val="005002C2"/>
    <w:rsid w:val="005002C8"/>
    <w:rsid w:val="005002E2"/>
    <w:rsid w:val="005003EC"/>
    <w:rsid w:val="005004C9"/>
    <w:rsid w:val="005005F6"/>
    <w:rsid w:val="005006B9"/>
    <w:rsid w:val="005006D9"/>
    <w:rsid w:val="005008A6"/>
    <w:rsid w:val="00500905"/>
    <w:rsid w:val="005009BD"/>
    <w:rsid w:val="005009FD"/>
    <w:rsid w:val="00500A62"/>
    <w:rsid w:val="00500B59"/>
    <w:rsid w:val="00500CA2"/>
    <w:rsid w:val="00500ED8"/>
    <w:rsid w:val="005012D9"/>
    <w:rsid w:val="0050168D"/>
    <w:rsid w:val="005018EE"/>
    <w:rsid w:val="005018EF"/>
    <w:rsid w:val="00501B4C"/>
    <w:rsid w:val="00501B7F"/>
    <w:rsid w:val="00501CC9"/>
    <w:rsid w:val="005021EF"/>
    <w:rsid w:val="00502242"/>
    <w:rsid w:val="005023A5"/>
    <w:rsid w:val="00502550"/>
    <w:rsid w:val="00502597"/>
    <w:rsid w:val="00502623"/>
    <w:rsid w:val="00502647"/>
    <w:rsid w:val="00502798"/>
    <w:rsid w:val="00502856"/>
    <w:rsid w:val="00502FF6"/>
    <w:rsid w:val="0050327F"/>
    <w:rsid w:val="0050346D"/>
    <w:rsid w:val="0050348C"/>
    <w:rsid w:val="005039F0"/>
    <w:rsid w:val="00503A54"/>
    <w:rsid w:val="00503A5A"/>
    <w:rsid w:val="00503B0F"/>
    <w:rsid w:val="00503BC7"/>
    <w:rsid w:val="00503F5D"/>
    <w:rsid w:val="005042E0"/>
    <w:rsid w:val="0050432D"/>
    <w:rsid w:val="00504399"/>
    <w:rsid w:val="00504447"/>
    <w:rsid w:val="00504799"/>
    <w:rsid w:val="00504A25"/>
    <w:rsid w:val="00504C33"/>
    <w:rsid w:val="00504D62"/>
    <w:rsid w:val="00504F9F"/>
    <w:rsid w:val="005050D8"/>
    <w:rsid w:val="00505191"/>
    <w:rsid w:val="005052C2"/>
    <w:rsid w:val="00505301"/>
    <w:rsid w:val="005057BB"/>
    <w:rsid w:val="00505BED"/>
    <w:rsid w:val="00505CC8"/>
    <w:rsid w:val="00505E72"/>
    <w:rsid w:val="00505E7E"/>
    <w:rsid w:val="00506174"/>
    <w:rsid w:val="0050629A"/>
    <w:rsid w:val="00506369"/>
    <w:rsid w:val="0050639C"/>
    <w:rsid w:val="00506480"/>
    <w:rsid w:val="00506657"/>
    <w:rsid w:val="005067C3"/>
    <w:rsid w:val="00506C7B"/>
    <w:rsid w:val="00506F39"/>
    <w:rsid w:val="0050726E"/>
    <w:rsid w:val="00507286"/>
    <w:rsid w:val="005072D2"/>
    <w:rsid w:val="00507633"/>
    <w:rsid w:val="0050778C"/>
    <w:rsid w:val="00507936"/>
    <w:rsid w:val="00507B6F"/>
    <w:rsid w:val="00507B91"/>
    <w:rsid w:val="00507B92"/>
    <w:rsid w:val="00507CB6"/>
    <w:rsid w:val="00507D95"/>
    <w:rsid w:val="00507F35"/>
    <w:rsid w:val="005101D5"/>
    <w:rsid w:val="005103B9"/>
    <w:rsid w:val="005105A6"/>
    <w:rsid w:val="005105FA"/>
    <w:rsid w:val="0051063F"/>
    <w:rsid w:val="0051078F"/>
    <w:rsid w:val="005107C8"/>
    <w:rsid w:val="00510899"/>
    <w:rsid w:val="00510911"/>
    <w:rsid w:val="00510B34"/>
    <w:rsid w:val="00510D6C"/>
    <w:rsid w:val="00511292"/>
    <w:rsid w:val="005115B0"/>
    <w:rsid w:val="005115C3"/>
    <w:rsid w:val="00511912"/>
    <w:rsid w:val="005119B0"/>
    <w:rsid w:val="00511BF8"/>
    <w:rsid w:val="00511C89"/>
    <w:rsid w:val="00511D5E"/>
    <w:rsid w:val="00511F1D"/>
    <w:rsid w:val="00511F6C"/>
    <w:rsid w:val="00511F97"/>
    <w:rsid w:val="00512B5D"/>
    <w:rsid w:val="00512C0D"/>
    <w:rsid w:val="00512E7D"/>
    <w:rsid w:val="00512F78"/>
    <w:rsid w:val="005130B6"/>
    <w:rsid w:val="0051321F"/>
    <w:rsid w:val="005133CB"/>
    <w:rsid w:val="00513678"/>
    <w:rsid w:val="0051383D"/>
    <w:rsid w:val="00513B13"/>
    <w:rsid w:val="00513EF0"/>
    <w:rsid w:val="0051425E"/>
    <w:rsid w:val="00514308"/>
    <w:rsid w:val="005143D5"/>
    <w:rsid w:val="005147C6"/>
    <w:rsid w:val="00514908"/>
    <w:rsid w:val="00514C58"/>
    <w:rsid w:val="00514CCC"/>
    <w:rsid w:val="00514FD9"/>
    <w:rsid w:val="005151C1"/>
    <w:rsid w:val="005156FA"/>
    <w:rsid w:val="00515827"/>
    <w:rsid w:val="00515905"/>
    <w:rsid w:val="00515A34"/>
    <w:rsid w:val="00515D9C"/>
    <w:rsid w:val="00515E0F"/>
    <w:rsid w:val="0051605A"/>
    <w:rsid w:val="005162C8"/>
    <w:rsid w:val="005163D1"/>
    <w:rsid w:val="005163DD"/>
    <w:rsid w:val="0051646A"/>
    <w:rsid w:val="00516512"/>
    <w:rsid w:val="005166E7"/>
    <w:rsid w:val="005166F1"/>
    <w:rsid w:val="0051684F"/>
    <w:rsid w:val="005169DC"/>
    <w:rsid w:val="00516A2A"/>
    <w:rsid w:val="00516B3C"/>
    <w:rsid w:val="00516E2E"/>
    <w:rsid w:val="00516FEB"/>
    <w:rsid w:val="005170F1"/>
    <w:rsid w:val="00517394"/>
    <w:rsid w:val="00517401"/>
    <w:rsid w:val="005175FC"/>
    <w:rsid w:val="00517902"/>
    <w:rsid w:val="00517F84"/>
    <w:rsid w:val="00520249"/>
    <w:rsid w:val="005204C3"/>
    <w:rsid w:val="00520531"/>
    <w:rsid w:val="00520535"/>
    <w:rsid w:val="00520955"/>
    <w:rsid w:val="00520AF6"/>
    <w:rsid w:val="00520C97"/>
    <w:rsid w:val="00520E23"/>
    <w:rsid w:val="00520EBC"/>
    <w:rsid w:val="00521164"/>
    <w:rsid w:val="00521696"/>
    <w:rsid w:val="005216AA"/>
    <w:rsid w:val="005218C9"/>
    <w:rsid w:val="00521912"/>
    <w:rsid w:val="00521A1C"/>
    <w:rsid w:val="00521B84"/>
    <w:rsid w:val="00521C83"/>
    <w:rsid w:val="00521EDF"/>
    <w:rsid w:val="005221DA"/>
    <w:rsid w:val="0052224F"/>
    <w:rsid w:val="00522265"/>
    <w:rsid w:val="005222A2"/>
    <w:rsid w:val="005225BB"/>
    <w:rsid w:val="0052274A"/>
    <w:rsid w:val="0052279C"/>
    <w:rsid w:val="00522B66"/>
    <w:rsid w:val="00522E2E"/>
    <w:rsid w:val="00523037"/>
    <w:rsid w:val="0052320B"/>
    <w:rsid w:val="00523501"/>
    <w:rsid w:val="005235DF"/>
    <w:rsid w:val="00523763"/>
    <w:rsid w:val="005238A8"/>
    <w:rsid w:val="005239B1"/>
    <w:rsid w:val="00523B79"/>
    <w:rsid w:val="00523CC7"/>
    <w:rsid w:val="00523D11"/>
    <w:rsid w:val="00523FC5"/>
    <w:rsid w:val="005240A2"/>
    <w:rsid w:val="00524208"/>
    <w:rsid w:val="0052420D"/>
    <w:rsid w:val="005242C6"/>
    <w:rsid w:val="00524399"/>
    <w:rsid w:val="0052489E"/>
    <w:rsid w:val="005248A9"/>
    <w:rsid w:val="00524A20"/>
    <w:rsid w:val="00524CED"/>
    <w:rsid w:val="00524DB5"/>
    <w:rsid w:val="00524FF8"/>
    <w:rsid w:val="005250C2"/>
    <w:rsid w:val="00525258"/>
    <w:rsid w:val="005253B1"/>
    <w:rsid w:val="0052550A"/>
    <w:rsid w:val="005256FB"/>
    <w:rsid w:val="0052575D"/>
    <w:rsid w:val="005257E7"/>
    <w:rsid w:val="00525803"/>
    <w:rsid w:val="005259DB"/>
    <w:rsid w:val="00525A5F"/>
    <w:rsid w:val="00525A65"/>
    <w:rsid w:val="00525B8F"/>
    <w:rsid w:val="00525C1F"/>
    <w:rsid w:val="00525F63"/>
    <w:rsid w:val="00526414"/>
    <w:rsid w:val="005265E1"/>
    <w:rsid w:val="00526697"/>
    <w:rsid w:val="0052673A"/>
    <w:rsid w:val="00526773"/>
    <w:rsid w:val="005269B9"/>
    <w:rsid w:val="00526AED"/>
    <w:rsid w:val="00526B8E"/>
    <w:rsid w:val="00526C79"/>
    <w:rsid w:val="00526FB3"/>
    <w:rsid w:val="00527380"/>
    <w:rsid w:val="005273BD"/>
    <w:rsid w:val="00527583"/>
    <w:rsid w:val="005275F6"/>
    <w:rsid w:val="0052780D"/>
    <w:rsid w:val="00527B75"/>
    <w:rsid w:val="00527CBE"/>
    <w:rsid w:val="00527CE9"/>
    <w:rsid w:val="00527F58"/>
    <w:rsid w:val="0053000F"/>
    <w:rsid w:val="00530021"/>
    <w:rsid w:val="005301A0"/>
    <w:rsid w:val="00530305"/>
    <w:rsid w:val="005303D1"/>
    <w:rsid w:val="005303EA"/>
    <w:rsid w:val="00530B32"/>
    <w:rsid w:val="00530D6D"/>
    <w:rsid w:val="00530E65"/>
    <w:rsid w:val="00530E99"/>
    <w:rsid w:val="00530F50"/>
    <w:rsid w:val="005310E7"/>
    <w:rsid w:val="00531162"/>
    <w:rsid w:val="00531321"/>
    <w:rsid w:val="00531375"/>
    <w:rsid w:val="005316A1"/>
    <w:rsid w:val="0053172A"/>
    <w:rsid w:val="0053192A"/>
    <w:rsid w:val="00531CF5"/>
    <w:rsid w:val="00531DAF"/>
    <w:rsid w:val="00531DB5"/>
    <w:rsid w:val="00532054"/>
    <w:rsid w:val="005320E0"/>
    <w:rsid w:val="00532562"/>
    <w:rsid w:val="005325C8"/>
    <w:rsid w:val="00532696"/>
    <w:rsid w:val="005327BA"/>
    <w:rsid w:val="0053286C"/>
    <w:rsid w:val="0053289D"/>
    <w:rsid w:val="00532E9F"/>
    <w:rsid w:val="00532EF5"/>
    <w:rsid w:val="00533105"/>
    <w:rsid w:val="00533165"/>
    <w:rsid w:val="00533166"/>
    <w:rsid w:val="0053325B"/>
    <w:rsid w:val="00533366"/>
    <w:rsid w:val="005336F8"/>
    <w:rsid w:val="00533A0E"/>
    <w:rsid w:val="00533AF3"/>
    <w:rsid w:val="00533D7C"/>
    <w:rsid w:val="00533DC7"/>
    <w:rsid w:val="00533F3F"/>
    <w:rsid w:val="00534228"/>
    <w:rsid w:val="00534237"/>
    <w:rsid w:val="00534240"/>
    <w:rsid w:val="0053424E"/>
    <w:rsid w:val="005342FD"/>
    <w:rsid w:val="0053440E"/>
    <w:rsid w:val="00534438"/>
    <w:rsid w:val="00534615"/>
    <w:rsid w:val="00534784"/>
    <w:rsid w:val="005349D0"/>
    <w:rsid w:val="00534A75"/>
    <w:rsid w:val="00534AFA"/>
    <w:rsid w:val="00534B56"/>
    <w:rsid w:val="00534E48"/>
    <w:rsid w:val="00534F02"/>
    <w:rsid w:val="00534F24"/>
    <w:rsid w:val="005353C6"/>
    <w:rsid w:val="005356C6"/>
    <w:rsid w:val="005356FA"/>
    <w:rsid w:val="0053576D"/>
    <w:rsid w:val="00535A41"/>
    <w:rsid w:val="00535A6E"/>
    <w:rsid w:val="00535AB9"/>
    <w:rsid w:val="00535B89"/>
    <w:rsid w:val="00535BFE"/>
    <w:rsid w:val="00535DDC"/>
    <w:rsid w:val="00535ECC"/>
    <w:rsid w:val="005360C8"/>
    <w:rsid w:val="00536442"/>
    <w:rsid w:val="00536869"/>
    <w:rsid w:val="00536A2C"/>
    <w:rsid w:val="00536AD8"/>
    <w:rsid w:val="00536B87"/>
    <w:rsid w:val="00536E74"/>
    <w:rsid w:val="00536F2B"/>
    <w:rsid w:val="00537176"/>
    <w:rsid w:val="0053725B"/>
    <w:rsid w:val="0053745E"/>
    <w:rsid w:val="005374FD"/>
    <w:rsid w:val="00537644"/>
    <w:rsid w:val="005378F9"/>
    <w:rsid w:val="00537A4D"/>
    <w:rsid w:val="00537AE8"/>
    <w:rsid w:val="00537B45"/>
    <w:rsid w:val="00537CA8"/>
    <w:rsid w:val="00537E27"/>
    <w:rsid w:val="00540074"/>
    <w:rsid w:val="0054016B"/>
    <w:rsid w:val="005402B8"/>
    <w:rsid w:val="0054045D"/>
    <w:rsid w:val="0054056F"/>
    <w:rsid w:val="005407D3"/>
    <w:rsid w:val="00540B6E"/>
    <w:rsid w:val="00540CF5"/>
    <w:rsid w:val="00540F5E"/>
    <w:rsid w:val="0054110B"/>
    <w:rsid w:val="00541250"/>
    <w:rsid w:val="005416D2"/>
    <w:rsid w:val="005416E9"/>
    <w:rsid w:val="005419B4"/>
    <w:rsid w:val="00541C1D"/>
    <w:rsid w:val="005423ED"/>
    <w:rsid w:val="00542427"/>
    <w:rsid w:val="005424D3"/>
    <w:rsid w:val="00542551"/>
    <w:rsid w:val="0054258E"/>
    <w:rsid w:val="00542599"/>
    <w:rsid w:val="0054277F"/>
    <w:rsid w:val="005427F4"/>
    <w:rsid w:val="00542826"/>
    <w:rsid w:val="00542930"/>
    <w:rsid w:val="00542B9C"/>
    <w:rsid w:val="00542D92"/>
    <w:rsid w:val="00543285"/>
    <w:rsid w:val="0054330E"/>
    <w:rsid w:val="005433E1"/>
    <w:rsid w:val="005434E5"/>
    <w:rsid w:val="005435BD"/>
    <w:rsid w:val="00543941"/>
    <w:rsid w:val="00543977"/>
    <w:rsid w:val="00543990"/>
    <w:rsid w:val="00543AAB"/>
    <w:rsid w:val="00543BF7"/>
    <w:rsid w:val="00543C05"/>
    <w:rsid w:val="00543C6B"/>
    <w:rsid w:val="00543C88"/>
    <w:rsid w:val="0054402F"/>
    <w:rsid w:val="0054403C"/>
    <w:rsid w:val="005444A9"/>
    <w:rsid w:val="00544574"/>
    <w:rsid w:val="0054459B"/>
    <w:rsid w:val="0054480C"/>
    <w:rsid w:val="00544950"/>
    <w:rsid w:val="00544B04"/>
    <w:rsid w:val="00544CCD"/>
    <w:rsid w:val="00545249"/>
    <w:rsid w:val="00545561"/>
    <w:rsid w:val="005455B0"/>
    <w:rsid w:val="00545754"/>
    <w:rsid w:val="005457AE"/>
    <w:rsid w:val="00545B0E"/>
    <w:rsid w:val="00545B31"/>
    <w:rsid w:val="00545C72"/>
    <w:rsid w:val="00545CB9"/>
    <w:rsid w:val="00545DB5"/>
    <w:rsid w:val="00546186"/>
    <w:rsid w:val="00546414"/>
    <w:rsid w:val="00546491"/>
    <w:rsid w:val="005469E6"/>
    <w:rsid w:val="00546BA3"/>
    <w:rsid w:val="00546D6E"/>
    <w:rsid w:val="00546F13"/>
    <w:rsid w:val="00546F15"/>
    <w:rsid w:val="00546F1C"/>
    <w:rsid w:val="00546F81"/>
    <w:rsid w:val="005472BD"/>
    <w:rsid w:val="0054779F"/>
    <w:rsid w:val="00547BA8"/>
    <w:rsid w:val="00547C7B"/>
    <w:rsid w:val="00547C91"/>
    <w:rsid w:val="00547D10"/>
    <w:rsid w:val="00550752"/>
    <w:rsid w:val="00550ADE"/>
    <w:rsid w:val="00550D3F"/>
    <w:rsid w:val="00550EC4"/>
    <w:rsid w:val="005512D7"/>
    <w:rsid w:val="00551551"/>
    <w:rsid w:val="005515BE"/>
    <w:rsid w:val="00551844"/>
    <w:rsid w:val="005518D8"/>
    <w:rsid w:val="005518FF"/>
    <w:rsid w:val="00551ADC"/>
    <w:rsid w:val="00551C35"/>
    <w:rsid w:val="00551C3A"/>
    <w:rsid w:val="00551D55"/>
    <w:rsid w:val="00551DF7"/>
    <w:rsid w:val="005520FD"/>
    <w:rsid w:val="005522F1"/>
    <w:rsid w:val="005522F7"/>
    <w:rsid w:val="005524BA"/>
    <w:rsid w:val="0055267D"/>
    <w:rsid w:val="005529BF"/>
    <w:rsid w:val="00552AC8"/>
    <w:rsid w:val="00552C1B"/>
    <w:rsid w:val="00552C33"/>
    <w:rsid w:val="005533E8"/>
    <w:rsid w:val="0055345D"/>
    <w:rsid w:val="005537B1"/>
    <w:rsid w:val="00553A50"/>
    <w:rsid w:val="00553C03"/>
    <w:rsid w:val="00553C7D"/>
    <w:rsid w:val="00553CD3"/>
    <w:rsid w:val="00553E87"/>
    <w:rsid w:val="00553F0B"/>
    <w:rsid w:val="0055421B"/>
    <w:rsid w:val="00554395"/>
    <w:rsid w:val="0055477E"/>
    <w:rsid w:val="005547C2"/>
    <w:rsid w:val="00554979"/>
    <w:rsid w:val="0055499E"/>
    <w:rsid w:val="00554A29"/>
    <w:rsid w:val="00554AA5"/>
    <w:rsid w:val="00554AFE"/>
    <w:rsid w:val="00554B99"/>
    <w:rsid w:val="00554DB1"/>
    <w:rsid w:val="00554F78"/>
    <w:rsid w:val="005553F9"/>
    <w:rsid w:val="005557FC"/>
    <w:rsid w:val="00555864"/>
    <w:rsid w:val="00555A67"/>
    <w:rsid w:val="00555AD2"/>
    <w:rsid w:val="00555DB8"/>
    <w:rsid w:val="0055622F"/>
    <w:rsid w:val="0055627E"/>
    <w:rsid w:val="00556296"/>
    <w:rsid w:val="00556355"/>
    <w:rsid w:val="00556432"/>
    <w:rsid w:val="00556787"/>
    <w:rsid w:val="0055684D"/>
    <w:rsid w:val="0055688F"/>
    <w:rsid w:val="00556DE1"/>
    <w:rsid w:val="00556F78"/>
    <w:rsid w:val="005570BC"/>
    <w:rsid w:val="00557117"/>
    <w:rsid w:val="005571F3"/>
    <w:rsid w:val="00557300"/>
    <w:rsid w:val="0055781C"/>
    <w:rsid w:val="00557C7C"/>
    <w:rsid w:val="005600AD"/>
    <w:rsid w:val="0056013F"/>
    <w:rsid w:val="005602C0"/>
    <w:rsid w:val="00560340"/>
    <w:rsid w:val="00560875"/>
    <w:rsid w:val="00560953"/>
    <w:rsid w:val="00560AF9"/>
    <w:rsid w:val="00560B0C"/>
    <w:rsid w:val="00560E27"/>
    <w:rsid w:val="00560E84"/>
    <w:rsid w:val="00560FCB"/>
    <w:rsid w:val="0056139E"/>
    <w:rsid w:val="005613A2"/>
    <w:rsid w:val="00561563"/>
    <w:rsid w:val="0056157C"/>
    <w:rsid w:val="0056176B"/>
    <w:rsid w:val="0056193E"/>
    <w:rsid w:val="00561961"/>
    <w:rsid w:val="00561B13"/>
    <w:rsid w:val="00561CDA"/>
    <w:rsid w:val="00561ED4"/>
    <w:rsid w:val="00561F29"/>
    <w:rsid w:val="00562315"/>
    <w:rsid w:val="00562396"/>
    <w:rsid w:val="005623A8"/>
    <w:rsid w:val="005623B7"/>
    <w:rsid w:val="005623CB"/>
    <w:rsid w:val="00562639"/>
    <w:rsid w:val="005626A4"/>
    <w:rsid w:val="00562A3C"/>
    <w:rsid w:val="00562BB8"/>
    <w:rsid w:val="00562BFB"/>
    <w:rsid w:val="00562CFB"/>
    <w:rsid w:val="00562DA6"/>
    <w:rsid w:val="005630E6"/>
    <w:rsid w:val="005631B9"/>
    <w:rsid w:val="005633DC"/>
    <w:rsid w:val="0056365E"/>
    <w:rsid w:val="00563CC2"/>
    <w:rsid w:val="00563CDE"/>
    <w:rsid w:val="00563E69"/>
    <w:rsid w:val="00563F50"/>
    <w:rsid w:val="0056404E"/>
    <w:rsid w:val="0056406A"/>
    <w:rsid w:val="00564079"/>
    <w:rsid w:val="0056408D"/>
    <w:rsid w:val="005641A2"/>
    <w:rsid w:val="00564219"/>
    <w:rsid w:val="005643C1"/>
    <w:rsid w:val="0056482E"/>
    <w:rsid w:val="00564993"/>
    <w:rsid w:val="005649C9"/>
    <w:rsid w:val="00564DD5"/>
    <w:rsid w:val="00564DF1"/>
    <w:rsid w:val="00564E5F"/>
    <w:rsid w:val="0056569C"/>
    <w:rsid w:val="00565C0C"/>
    <w:rsid w:val="00565E89"/>
    <w:rsid w:val="00565ECE"/>
    <w:rsid w:val="00565F2D"/>
    <w:rsid w:val="0056632D"/>
    <w:rsid w:val="00566485"/>
    <w:rsid w:val="00566566"/>
    <w:rsid w:val="005665BA"/>
    <w:rsid w:val="00566CD3"/>
    <w:rsid w:val="00566F13"/>
    <w:rsid w:val="0056703A"/>
    <w:rsid w:val="0056706C"/>
    <w:rsid w:val="005670E4"/>
    <w:rsid w:val="00567170"/>
    <w:rsid w:val="005671A5"/>
    <w:rsid w:val="00567223"/>
    <w:rsid w:val="005672F1"/>
    <w:rsid w:val="00567454"/>
    <w:rsid w:val="00567508"/>
    <w:rsid w:val="00567784"/>
    <w:rsid w:val="005678A2"/>
    <w:rsid w:val="00567AC0"/>
    <w:rsid w:val="00567AE8"/>
    <w:rsid w:val="00567AEC"/>
    <w:rsid w:val="00567C09"/>
    <w:rsid w:val="00567C21"/>
    <w:rsid w:val="00567E11"/>
    <w:rsid w:val="0057062B"/>
    <w:rsid w:val="0057081D"/>
    <w:rsid w:val="00570918"/>
    <w:rsid w:val="00570A6A"/>
    <w:rsid w:val="00570A8C"/>
    <w:rsid w:val="00570F61"/>
    <w:rsid w:val="00570F71"/>
    <w:rsid w:val="00571203"/>
    <w:rsid w:val="00571402"/>
    <w:rsid w:val="0057143D"/>
    <w:rsid w:val="005715FC"/>
    <w:rsid w:val="005716A3"/>
    <w:rsid w:val="005717EC"/>
    <w:rsid w:val="00571843"/>
    <w:rsid w:val="00571928"/>
    <w:rsid w:val="00571E28"/>
    <w:rsid w:val="00571E99"/>
    <w:rsid w:val="005720CC"/>
    <w:rsid w:val="00572111"/>
    <w:rsid w:val="005721C1"/>
    <w:rsid w:val="005721D1"/>
    <w:rsid w:val="00572397"/>
    <w:rsid w:val="0057243E"/>
    <w:rsid w:val="00572646"/>
    <w:rsid w:val="005727FB"/>
    <w:rsid w:val="00572AD9"/>
    <w:rsid w:val="00572B17"/>
    <w:rsid w:val="00572B19"/>
    <w:rsid w:val="00572B60"/>
    <w:rsid w:val="00572D44"/>
    <w:rsid w:val="00572ED0"/>
    <w:rsid w:val="005730DE"/>
    <w:rsid w:val="00573320"/>
    <w:rsid w:val="00573507"/>
    <w:rsid w:val="00573588"/>
    <w:rsid w:val="005735E0"/>
    <w:rsid w:val="005736F4"/>
    <w:rsid w:val="005737B2"/>
    <w:rsid w:val="005737EB"/>
    <w:rsid w:val="0057396D"/>
    <w:rsid w:val="00573A1B"/>
    <w:rsid w:val="00573AE7"/>
    <w:rsid w:val="00573B4E"/>
    <w:rsid w:val="00573B84"/>
    <w:rsid w:val="00573BE3"/>
    <w:rsid w:val="00573C4F"/>
    <w:rsid w:val="00573C76"/>
    <w:rsid w:val="00573C7A"/>
    <w:rsid w:val="00573C80"/>
    <w:rsid w:val="00573EEA"/>
    <w:rsid w:val="00574117"/>
    <w:rsid w:val="00574186"/>
    <w:rsid w:val="005742F5"/>
    <w:rsid w:val="005743D1"/>
    <w:rsid w:val="00574437"/>
    <w:rsid w:val="00574446"/>
    <w:rsid w:val="005748ED"/>
    <w:rsid w:val="00574D1A"/>
    <w:rsid w:val="005750EF"/>
    <w:rsid w:val="0057510E"/>
    <w:rsid w:val="005752F0"/>
    <w:rsid w:val="0057535C"/>
    <w:rsid w:val="00575455"/>
    <w:rsid w:val="00575663"/>
    <w:rsid w:val="00575751"/>
    <w:rsid w:val="0057595D"/>
    <w:rsid w:val="00575A5D"/>
    <w:rsid w:val="00575BEC"/>
    <w:rsid w:val="00575D6F"/>
    <w:rsid w:val="00575E8C"/>
    <w:rsid w:val="00575EE8"/>
    <w:rsid w:val="005761FC"/>
    <w:rsid w:val="0057659F"/>
    <w:rsid w:val="00576646"/>
    <w:rsid w:val="00576907"/>
    <w:rsid w:val="00576D43"/>
    <w:rsid w:val="00576F0A"/>
    <w:rsid w:val="00576F98"/>
    <w:rsid w:val="005773D5"/>
    <w:rsid w:val="0057763B"/>
    <w:rsid w:val="00577730"/>
    <w:rsid w:val="005778A9"/>
    <w:rsid w:val="00577B45"/>
    <w:rsid w:val="00577FC4"/>
    <w:rsid w:val="00580151"/>
    <w:rsid w:val="00580204"/>
    <w:rsid w:val="00580358"/>
    <w:rsid w:val="00580714"/>
    <w:rsid w:val="0058079D"/>
    <w:rsid w:val="00580A1B"/>
    <w:rsid w:val="00580B52"/>
    <w:rsid w:val="00580D41"/>
    <w:rsid w:val="00580E90"/>
    <w:rsid w:val="00580F82"/>
    <w:rsid w:val="0058128F"/>
    <w:rsid w:val="005814AB"/>
    <w:rsid w:val="0058166E"/>
    <w:rsid w:val="00581873"/>
    <w:rsid w:val="005819DC"/>
    <w:rsid w:val="005819E5"/>
    <w:rsid w:val="00581AE5"/>
    <w:rsid w:val="00581B65"/>
    <w:rsid w:val="00581DDF"/>
    <w:rsid w:val="00581E8A"/>
    <w:rsid w:val="00581F03"/>
    <w:rsid w:val="00582028"/>
    <w:rsid w:val="0058217D"/>
    <w:rsid w:val="0058237E"/>
    <w:rsid w:val="00582546"/>
    <w:rsid w:val="00582565"/>
    <w:rsid w:val="00582A55"/>
    <w:rsid w:val="00582AF6"/>
    <w:rsid w:val="00582C90"/>
    <w:rsid w:val="00582CE2"/>
    <w:rsid w:val="00582DA5"/>
    <w:rsid w:val="00582E7D"/>
    <w:rsid w:val="00582EAC"/>
    <w:rsid w:val="00583270"/>
    <w:rsid w:val="00583884"/>
    <w:rsid w:val="0058392D"/>
    <w:rsid w:val="00583B38"/>
    <w:rsid w:val="00583B62"/>
    <w:rsid w:val="00583C50"/>
    <w:rsid w:val="00583CC0"/>
    <w:rsid w:val="00584180"/>
    <w:rsid w:val="00584209"/>
    <w:rsid w:val="005843F3"/>
    <w:rsid w:val="00584430"/>
    <w:rsid w:val="0058454A"/>
    <w:rsid w:val="0058492E"/>
    <w:rsid w:val="00584979"/>
    <w:rsid w:val="0058507F"/>
    <w:rsid w:val="005850E2"/>
    <w:rsid w:val="005851CE"/>
    <w:rsid w:val="00585354"/>
    <w:rsid w:val="0058576F"/>
    <w:rsid w:val="005857FB"/>
    <w:rsid w:val="00585A1C"/>
    <w:rsid w:val="00585AAE"/>
    <w:rsid w:val="00585AD6"/>
    <w:rsid w:val="00585BDA"/>
    <w:rsid w:val="00585D30"/>
    <w:rsid w:val="00585EFC"/>
    <w:rsid w:val="00585FE4"/>
    <w:rsid w:val="005867DE"/>
    <w:rsid w:val="005868C8"/>
    <w:rsid w:val="005868E9"/>
    <w:rsid w:val="005869E1"/>
    <w:rsid w:val="00586A9D"/>
    <w:rsid w:val="00586AAE"/>
    <w:rsid w:val="00586B80"/>
    <w:rsid w:val="00586E6B"/>
    <w:rsid w:val="00586EEF"/>
    <w:rsid w:val="005870D0"/>
    <w:rsid w:val="00587424"/>
    <w:rsid w:val="0058744E"/>
    <w:rsid w:val="00587594"/>
    <w:rsid w:val="0058769C"/>
    <w:rsid w:val="00587C5C"/>
    <w:rsid w:val="00587CEA"/>
    <w:rsid w:val="00587DF7"/>
    <w:rsid w:val="00587E5F"/>
    <w:rsid w:val="00590086"/>
    <w:rsid w:val="0059048D"/>
    <w:rsid w:val="0059067D"/>
    <w:rsid w:val="005906E1"/>
    <w:rsid w:val="00590908"/>
    <w:rsid w:val="00590947"/>
    <w:rsid w:val="00590AE0"/>
    <w:rsid w:val="00590B2D"/>
    <w:rsid w:val="00590B4E"/>
    <w:rsid w:val="00590DFD"/>
    <w:rsid w:val="00590E57"/>
    <w:rsid w:val="00590E92"/>
    <w:rsid w:val="00591446"/>
    <w:rsid w:val="0059178C"/>
    <w:rsid w:val="005918BA"/>
    <w:rsid w:val="00591F38"/>
    <w:rsid w:val="00592011"/>
    <w:rsid w:val="00592056"/>
    <w:rsid w:val="0059205E"/>
    <w:rsid w:val="00592132"/>
    <w:rsid w:val="005921B4"/>
    <w:rsid w:val="0059238D"/>
    <w:rsid w:val="005925DC"/>
    <w:rsid w:val="00592A50"/>
    <w:rsid w:val="00592B27"/>
    <w:rsid w:val="00592DF6"/>
    <w:rsid w:val="00592EC9"/>
    <w:rsid w:val="00592FE2"/>
    <w:rsid w:val="00593121"/>
    <w:rsid w:val="00593167"/>
    <w:rsid w:val="005932B3"/>
    <w:rsid w:val="005936AD"/>
    <w:rsid w:val="00593712"/>
    <w:rsid w:val="005937B9"/>
    <w:rsid w:val="00593DF0"/>
    <w:rsid w:val="005940BF"/>
    <w:rsid w:val="005941B3"/>
    <w:rsid w:val="005941BB"/>
    <w:rsid w:val="005941C8"/>
    <w:rsid w:val="005942E0"/>
    <w:rsid w:val="00594901"/>
    <w:rsid w:val="00594B42"/>
    <w:rsid w:val="00594EA1"/>
    <w:rsid w:val="00594F8F"/>
    <w:rsid w:val="005950DA"/>
    <w:rsid w:val="00595436"/>
    <w:rsid w:val="0059543A"/>
    <w:rsid w:val="00595752"/>
    <w:rsid w:val="00595990"/>
    <w:rsid w:val="005959FF"/>
    <w:rsid w:val="00595DBC"/>
    <w:rsid w:val="00596078"/>
    <w:rsid w:val="005960DF"/>
    <w:rsid w:val="005963EF"/>
    <w:rsid w:val="0059667F"/>
    <w:rsid w:val="005967E2"/>
    <w:rsid w:val="00596992"/>
    <w:rsid w:val="00596CF5"/>
    <w:rsid w:val="00596F3D"/>
    <w:rsid w:val="00596F7F"/>
    <w:rsid w:val="005971F3"/>
    <w:rsid w:val="005972B6"/>
    <w:rsid w:val="00597622"/>
    <w:rsid w:val="00597861"/>
    <w:rsid w:val="0059796B"/>
    <w:rsid w:val="00597B24"/>
    <w:rsid w:val="005A012B"/>
    <w:rsid w:val="005A02B7"/>
    <w:rsid w:val="005A03BC"/>
    <w:rsid w:val="005A0451"/>
    <w:rsid w:val="005A056B"/>
    <w:rsid w:val="005A0661"/>
    <w:rsid w:val="005A073B"/>
    <w:rsid w:val="005A0E5F"/>
    <w:rsid w:val="005A121D"/>
    <w:rsid w:val="005A1222"/>
    <w:rsid w:val="005A15C3"/>
    <w:rsid w:val="005A1806"/>
    <w:rsid w:val="005A1F21"/>
    <w:rsid w:val="005A1F81"/>
    <w:rsid w:val="005A20AB"/>
    <w:rsid w:val="005A2147"/>
    <w:rsid w:val="005A21B2"/>
    <w:rsid w:val="005A21DB"/>
    <w:rsid w:val="005A238A"/>
    <w:rsid w:val="005A24DA"/>
    <w:rsid w:val="005A2893"/>
    <w:rsid w:val="005A29DE"/>
    <w:rsid w:val="005A2CC1"/>
    <w:rsid w:val="005A2F5F"/>
    <w:rsid w:val="005A3041"/>
    <w:rsid w:val="005A3091"/>
    <w:rsid w:val="005A330E"/>
    <w:rsid w:val="005A3394"/>
    <w:rsid w:val="005A342E"/>
    <w:rsid w:val="005A3822"/>
    <w:rsid w:val="005A39B8"/>
    <w:rsid w:val="005A3B13"/>
    <w:rsid w:val="005A3D41"/>
    <w:rsid w:val="005A4197"/>
    <w:rsid w:val="005A47A5"/>
    <w:rsid w:val="005A491F"/>
    <w:rsid w:val="005A4B8A"/>
    <w:rsid w:val="005A4D39"/>
    <w:rsid w:val="005A4DC6"/>
    <w:rsid w:val="005A52E9"/>
    <w:rsid w:val="005A55BC"/>
    <w:rsid w:val="005A59E0"/>
    <w:rsid w:val="005A5B67"/>
    <w:rsid w:val="005A5B6A"/>
    <w:rsid w:val="005A5C8E"/>
    <w:rsid w:val="005A5D3C"/>
    <w:rsid w:val="005A5DFF"/>
    <w:rsid w:val="005A6154"/>
    <w:rsid w:val="005A621D"/>
    <w:rsid w:val="005A645C"/>
    <w:rsid w:val="005A657B"/>
    <w:rsid w:val="005A65A0"/>
    <w:rsid w:val="005A6699"/>
    <w:rsid w:val="005A6966"/>
    <w:rsid w:val="005A6986"/>
    <w:rsid w:val="005A6B32"/>
    <w:rsid w:val="005A7290"/>
    <w:rsid w:val="005A72E4"/>
    <w:rsid w:val="005A75F0"/>
    <w:rsid w:val="005A7764"/>
    <w:rsid w:val="005A7856"/>
    <w:rsid w:val="005A7C7A"/>
    <w:rsid w:val="005A7EF9"/>
    <w:rsid w:val="005A7FA9"/>
    <w:rsid w:val="005B003E"/>
    <w:rsid w:val="005B0099"/>
    <w:rsid w:val="005B065D"/>
    <w:rsid w:val="005B066D"/>
    <w:rsid w:val="005B06B9"/>
    <w:rsid w:val="005B07B4"/>
    <w:rsid w:val="005B089A"/>
    <w:rsid w:val="005B0A67"/>
    <w:rsid w:val="005B0B96"/>
    <w:rsid w:val="005B0D74"/>
    <w:rsid w:val="005B0DBD"/>
    <w:rsid w:val="005B0E93"/>
    <w:rsid w:val="005B1790"/>
    <w:rsid w:val="005B17E2"/>
    <w:rsid w:val="005B1A9E"/>
    <w:rsid w:val="005B1B7B"/>
    <w:rsid w:val="005B1D5D"/>
    <w:rsid w:val="005B1ED2"/>
    <w:rsid w:val="005B1F05"/>
    <w:rsid w:val="005B1F57"/>
    <w:rsid w:val="005B22F0"/>
    <w:rsid w:val="005B2368"/>
    <w:rsid w:val="005B257D"/>
    <w:rsid w:val="005B2721"/>
    <w:rsid w:val="005B2B18"/>
    <w:rsid w:val="005B2B98"/>
    <w:rsid w:val="005B2C39"/>
    <w:rsid w:val="005B2F08"/>
    <w:rsid w:val="005B3264"/>
    <w:rsid w:val="005B3283"/>
    <w:rsid w:val="005B3405"/>
    <w:rsid w:val="005B36B0"/>
    <w:rsid w:val="005B37F8"/>
    <w:rsid w:val="005B3D19"/>
    <w:rsid w:val="005B3D27"/>
    <w:rsid w:val="005B3F47"/>
    <w:rsid w:val="005B435A"/>
    <w:rsid w:val="005B4388"/>
    <w:rsid w:val="005B446C"/>
    <w:rsid w:val="005B45A6"/>
    <w:rsid w:val="005B47FE"/>
    <w:rsid w:val="005B48BF"/>
    <w:rsid w:val="005B49CB"/>
    <w:rsid w:val="005B4B2C"/>
    <w:rsid w:val="005B4C54"/>
    <w:rsid w:val="005B4CB9"/>
    <w:rsid w:val="005B4ED9"/>
    <w:rsid w:val="005B4F02"/>
    <w:rsid w:val="005B50C7"/>
    <w:rsid w:val="005B520D"/>
    <w:rsid w:val="005B53A8"/>
    <w:rsid w:val="005B5583"/>
    <w:rsid w:val="005B56DE"/>
    <w:rsid w:val="005B5896"/>
    <w:rsid w:val="005B5B93"/>
    <w:rsid w:val="005B5D07"/>
    <w:rsid w:val="005B5EFA"/>
    <w:rsid w:val="005B600D"/>
    <w:rsid w:val="005B630E"/>
    <w:rsid w:val="005B649D"/>
    <w:rsid w:val="005B6588"/>
    <w:rsid w:val="005B65DE"/>
    <w:rsid w:val="005B65EB"/>
    <w:rsid w:val="005B685A"/>
    <w:rsid w:val="005B686D"/>
    <w:rsid w:val="005B696E"/>
    <w:rsid w:val="005B6B9C"/>
    <w:rsid w:val="005B6C35"/>
    <w:rsid w:val="005B6C66"/>
    <w:rsid w:val="005B6D75"/>
    <w:rsid w:val="005B6E1A"/>
    <w:rsid w:val="005B6E60"/>
    <w:rsid w:val="005B7019"/>
    <w:rsid w:val="005B7117"/>
    <w:rsid w:val="005B71CB"/>
    <w:rsid w:val="005B734D"/>
    <w:rsid w:val="005B75DA"/>
    <w:rsid w:val="005B7628"/>
    <w:rsid w:val="005B7925"/>
    <w:rsid w:val="005B7B8A"/>
    <w:rsid w:val="005B7BA2"/>
    <w:rsid w:val="005B7BD1"/>
    <w:rsid w:val="005B7C8B"/>
    <w:rsid w:val="005B7D54"/>
    <w:rsid w:val="005B7EAE"/>
    <w:rsid w:val="005B7FF4"/>
    <w:rsid w:val="005B7FFD"/>
    <w:rsid w:val="005C00FE"/>
    <w:rsid w:val="005C0667"/>
    <w:rsid w:val="005C08D6"/>
    <w:rsid w:val="005C095E"/>
    <w:rsid w:val="005C0B97"/>
    <w:rsid w:val="005C0BC9"/>
    <w:rsid w:val="005C0DE3"/>
    <w:rsid w:val="005C1099"/>
    <w:rsid w:val="005C13A1"/>
    <w:rsid w:val="005C144E"/>
    <w:rsid w:val="005C1477"/>
    <w:rsid w:val="005C15C3"/>
    <w:rsid w:val="005C1739"/>
    <w:rsid w:val="005C1AE7"/>
    <w:rsid w:val="005C1C4B"/>
    <w:rsid w:val="005C1C82"/>
    <w:rsid w:val="005C2118"/>
    <w:rsid w:val="005C24E0"/>
    <w:rsid w:val="005C2543"/>
    <w:rsid w:val="005C2905"/>
    <w:rsid w:val="005C2C71"/>
    <w:rsid w:val="005C2C83"/>
    <w:rsid w:val="005C2E73"/>
    <w:rsid w:val="005C2F6F"/>
    <w:rsid w:val="005C31C1"/>
    <w:rsid w:val="005C3295"/>
    <w:rsid w:val="005C32BF"/>
    <w:rsid w:val="005C33AE"/>
    <w:rsid w:val="005C357A"/>
    <w:rsid w:val="005C39D2"/>
    <w:rsid w:val="005C3C30"/>
    <w:rsid w:val="005C3C72"/>
    <w:rsid w:val="005C3DB5"/>
    <w:rsid w:val="005C3DD6"/>
    <w:rsid w:val="005C3EC5"/>
    <w:rsid w:val="005C409B"/>
    <w:rsid w:val="005C4213"/>
    <w:rsid w:val="005C44F3"/>
    <w:rsid w:val="005C505E"/>
    <w:rsid w:val="005C5119"/>
    <w:rsid w:val="005C519F"/>
    <w:rsid w:val="005C51F5"/>
    <w:rsid w:val="005C5362"/>
    <w:rsid w:val="005C5431"/>
    <w:rsid w:val="005C5453"/>
    <w:rsid w:val="005C545C"/>
    <w:rsid w:val="005C55AD"/>
    <w:rsid w:val="005C55F3"/>
    <w:rsid w:val="005C5821"/>
    <w:rsid w:val="005C59B3"/>
    <w:rsid w:val="005C59D2"/>
    <w:rsid w:val="005C5B3E"/>
    <w:rsid w:val="005C5BCD"/>
    <w:rsid w:val="005C5C0B"/>
    <w:rsid w:val="005C5C8F"/>
    <w:rsid w:val="005C5D11"/>
    <w:rsid w:val="005C5D75"/>
    <w:rsid w:val="005C5DD6"/>
    <w:rsid w:val="005C5EAA"/>
    <w:rsid w:val="005C637E"/>
    <w:rsid w:val="005C63C2"/>
    <w:rsid w:val="005C69DA"/>
    <w:rsid w:val="005C6AC7"/>
    <w:rsid w:val="005C6BE2"/>
    <w:rsid w:val="005C7049"/>
    <w:rsid w:val="005C70E3"/>
    <w:rsid w:val="005C72E8"/>
    <w:rsid w:val="005C72F4"/>
    <w:rsid w:val="005C73ED"/>
    <w:rsid w:val="005C7430"/>
    <w:rsid w:val="005C750F"/>
    <w:rsid w:val="005C77B8"/>
    <w:rsid w:val="005C7C45"/>
    <w:rsid w:val="005C7D33"/>
    <w:rsid w:val="005C7E8D"/>
    <w:rsid w:val="005D00A5"/>
    <w:rsid w:val="005D00D7"/>
    <w:rsid w:val="005D0411"/>
    <w:rsid w:val="005D0493"/>
    <w:rsid w:val="005D08B8"/>
    <w:rsid w:val="005D0D1F"/>
    <w:rsid w:val="005D0D63"/>
    <w:rsid w:val="005D1498"/>
    <w:rsid w:val="005D14CA"/>
    <w:rsid w:val="005D1534"/>
    <w:rsid w:val="005D1543"/>
    <w:rsid w:val="005D15C2"/>
    <w:rsid w:val="005D162C"/>
    <w:rsid w:val="005D189A"/>
    <w:rsid w:val="005D18ED"/>
    <w:rsid w:val="005D1CE2"/>
    <w:rsid w:val="005D1CF9"/>
    <w:rsid w:val="005D1DAB"/>
    <w:rsid w:val="005D202D"/>
    <w:rsid w:val="005D20D8"/>
    <w:rsid w:val="005D2264"/>
    <w:rsid w:val="005D2307"/>
    <w:rsid w:val="005D2321"/>
    <w:rsid w:val="005D235F"/>
    <w:rsid w:val="005D249D"/>
    <w:rsid w:val="005D2565"/>
    <w:rsid w:val="005D26AA"/>
    <w:rsid w:val="005D2AC9"/>
    <w:rsid w:val="005D2AD3"/>
    <w:rsid w:val="005D2B51"/>
    <w:rsid w:val="005D2CEA"/>
    <w:rsid w:val="005D2D7F"/>
    <w:rsid w:val="005D2FE2"/>
    <w:rsid w:val="005D34F5"/>
    <w:rsid w:val="005D3556"/>
    <w:rsid w:val="005D356A"/>
    <w:rsid w:val="005D375C"/>
    <w:rsid w:val="005D37BC"/>
    <w:rsid w:val="005D3AD8"/>
    <w:rsid w:val="005D3AE5"/>
    <w:rsid w:val="005D3BE6"/>
    <w:rsid w:val="005D3E1A"/>
    <w:rsid w:val="005D3F24"/>
    <w:rsid w:val="005D3F4F"/>
    <w:rsid w:val="005D4039"/>
    <w:rsid w:val="005D434A"/>
    <w:rsid w:val="005D4693"/>
    <w:rsid w:val="005D4760"/>
    <w:rsid w:val="005D497C"/>
    <w:rsid w:val="005D49B2"/>
    <w:rsid w:val="005D4EBF"/>
    <w:rsid w:val="005D4FD3"/>
    <w:rsid w:val="005D5130"/>
    <w:rsid w:val="005D53CF"/>
    <w:rsid w:val="005D56BC"/>
    <w:rsid w:val="005D593C"/>
    <w:rsid w:val="005D5A15"/>
    <w:rsid w:val="005D5A7D"/>
    <w:rsid w:val="005D5E41"/>
    <w:rsid w:val="005D5F7B"/>
    <w:rsid w:val="005D60F8"/>
    <w:rsid w:val="005D6115"/>
    <w:rsid w:val="005D6137"/>
    <w:rsid w:val="005D620A"/>
    <w:rsid w:val="005D6237"/>
    <w:rsid w:val="005D63EA"/>
    <w:rsid w:val="005D6456"/>
    <w:rsid w:val="005D6707"/>
    <w:rsid w:val="005D67A7"/>
    <w:rsid w:val="005D67D5"/>
    <w:rsid w:val="005D6A31"/>
    <w:rsid w:val="005D6E5F"/>
    <w:rsid w:val="005D7160"/>
    <w:rsid w:val="005D7437"/>
    <w:rsid w:val="005D744C"/>
    <w:rsid w:val="005D752F"/>
    <w:rsid w:val="005D75A5"/>
    <w:rsid w:val="005D75D0"/>
    <w:rsid w:val="005D7708"/>
    <w:rsid w:val="005D78BA"/>
    <w:rsid w:val="005D78C3"/>
    <w:rsid w:val="005E0102"/>
    <w:rsid w:val="005E06CB"/>
    <w:rsid w:val="005E0852"/>
    <w:rsid w:val="005E0E1B"/>
    <w:rsid w:val="005E1700"/>
    <w:rsid w:val="005E1774"/>
    <w:rsid w:val="005E17EB"/>
    <w:rsid w:val="005E1B5F"/>
    <w:rsid w:val="005E1D05"/>
    <w:rsid w:val="005E1EAF"/>
    <w:rsid w:val="005E22B5"/>
    <w:rsid w:val="005E2385"/>
    <w:rsid w:val="005E2A07"/>
    <w:rsid w:val="005E2D1C"/>
    <w:rsid w:val="005E2D97"/>
    <w:rsid w:val="005E2DBA"/>
    <w:rsid w:val="005E3067"/>
    <w:rsid w:val="005E3087"/>
    <w:rsid w:val="005E317C"/>
    <w:rsid w:val="005E31D3"/>
    <w:rsid w:val="005E33E3"/>
    <w:rsid w:val="005E3A66"/>
    <w:rsid w:val="005E3C43"/>
    <w:rsid w:val="005E3C89"/>
    <w:rsid w:val="005E3C9C"/>
    <w:rsid w:val="005E3FFB"/>
    <w:rsid w:val="005E402A"/>
    <w:rsid w:val="005E4150"/>
    <w:rsid w:val="005E440A"/>
    <w:rsid w:val="005E449D"/>
    <w:rsid w:val="005E49EF"/>
    <w:rsid w:val="005E4A39"/>
    <w:rsid w:val="005E4AA3"/>
    <w:rsid w:val="005E4F7E"/>
    <w:rsid w:val="005E5123"/>
    <w:rsid w:val="005E5394"/>
    <w:rsid w:val="005E559A"/>
    <w:rsid w:val="005E55E3"/>
    <w:rsid w:val="005E577D"/>
    <w:rsid w:val="005E5A07"/>
    <w:rsid w:val="005E5C19"/>
    <w:rsid w:val="005E5E57"/>
    <w:rsid w:val="005E6254"/>
    <w:rsid w:val="005E63C5"/>
    <w:rsid w:val="005E661B"/>
    <w:rsid w:val="005E67AC"/>
    <w:rsid w:val="005E6928"/>
    <w:rsid w:val="005E6C17"/>
    <w:rsid w:val="005E6D1A"/>
    <w:rsid w:val="005E6D9D"/>
    <w:rsid w:val="005E6E81"/>
    <w:rsid w:val="005E71DC"/>
    <w:rsid w:val="005E73E2"/>
    <w:rsid w:val="005E756B"/>
    <w:rsid w:val="005E75E5"/>
    <w:rsid w:val="005E7620"/>
    <w:rsid w:val="005E76AF"/>
    <w:rsid w:val="005E7936"/>
    <w:rsid w:val="005E79D5"/>
    <w:rsid w:val="005E7C0A"/>
    <w:rsid w:val="005E7C92"/>
    <w:rsid w:val="005E7EB8"/>
    <w:rsid w:val="005F00B5"/>
    <w:rsid w:val="005F021E"/>
    <w:rsid w:val="005F02A8"/>
    <w:rsid w:val="005F0437"/>
    <w:rsid w:val="005F0687"/>
    <w:rsid w:val="005F0750"/>
    <w:rsid w:val="005F07ED"/>
    <w:rsid w:val="005F08A0"/>
    <w:rsid w:val="005F0C09"/>
    <w:rsid w:val="005F0D6E"/>
    <w:rsid w:val="005F0EB0"/>
    <w:rsid w:val="005F0FF8"/>
    <w:rsid w:val="005F1274"/>
    <w:rsid w:val="005F1297"/>
    <w:rsid w:val="005F12A2"/>
    <w:rsid w:val="005F1372"/>
    <w:rsid w:val="005F15AD"/>
    <w:rsid w:val="005F19A3"/>
    <w:rsid w:val="005F19E7"/>
    <w:rsid w:val="005F1CAC"/>
    <w:rsid w:val="005F1E15"/>
    <w:rsid w:val="005F1E6B"/>
    <w:rsid w:val="005F1F78"/>
    <w:rsid w:val="005F2036"/>
    <w:rsid w:val="005F218D"/>
    <w:rsid w:val="005F27DB"/>
    <w:rsid w:val="005F294A"/>
    <w:rsid w:val="005F2950"/>
    <w:rsid w:val="005F29E2"/>
    <w:rsid w:val="005F2CCF"/>
    <w:rsid w:val="005F2E52"/>
    <w:rsid w:val="005F30D1"/>
    <w:rsid w:val="005F3141"/>
    <w:rsid w:val="005F3430"/>
    <w:rsid w:val="005F36CE"/>
    <w:rsid w:val="005F36D9"/>
    <w:rsid w:val="005F4141"/>
    <w:rsid w:val="005F4146"/>
    <w:rsid w:val="005F4179"/>
    <w:rsid w:val="005F4191"/>
    <w:rsid w:val="005F41C3"/>
    <w:rsid w:val="005F41CF"/>
    <w:rsid w:val="005F4488"/>
    <w:rsid w:val="005F44F9"/>
    <w:rsid w:val="005F4852"/>
    <w:rsid w:val="005F498A"/>
    <w:rsid w:val="005F4D17"/>
    <w:rsid w:val="005F4DBC"/>
    <w:rsid w:val="005F4FD9"/>
    <w:rsid w:val="005F4FDC"/>
    <w:rsid w:val="005F5112"/>
    <w:rsid w:val="005F5388"/>
    <w:rsid w:val="005F561B"/>
    <w:rsid w:val="005F56E5"/>
    <w:rsid w:val="005F56EE"/>
    <w:rsid w:val="005F5876"/>
    <w:rsid w:val="005F58D0"/>
    <w:rsid w:val="005F5902"/>
    <w:rsid w:val="005F5AE7"/>
    <w:rsid w:val="005F5C24"/>
    <w:rsid w:val="005F60F5"/>
    <w:rsid w:val="005F62A7"/>
    <w:rsid w:val="005F62F7"/>
    <w:rsid w:val="005F63F1"/>
    <w:rsid w:val="005F6A5C"/>
    <w:rsid w:val="005F6AC5"/>
    <w:rsid w:val="005F6D3B"/>
    <w:rsid w:val="005F6F21"/>
    <w:rsid w:val="005F6F93"/>
    <w:rsid w:val="005F7028"/>
    <w:rsid w:val="005F70D7"/>
    <w:rsid w:val="005F7177"/>
    <w:rsid w:val="005F743A"/>
    <w:rsid w:val="005F7989"/>
    <w:rsid w:val="005F7F32"/>
    <w:rsid w:val="005F7FCE"/>
    <w:rsid w:val="0060006C"/>
    <w:rsid w:val="0060009F"/>
    <w:rsid w:val="006002E6"/>
    <w:rsid w:val="00600364"/>
    <w:rsid w:val="00600376"/>
    <w:rsid w:val="0060060D"/>
    <w:rsid w:val="00600869"/>
    <w:rsid w:val="00600894"/>
    <w:rsid w:val="00600A0B"/>
    <w:rsid w:val="00600B86"/>
    <w:rsid w:val="006011B6"/>
    <w:rsid w:val="006011BC"/>
    <w:rsid w:val="00601462"/>
    <w:rsid w:val="0060149D"/>
    <w:rsid w:val="00601673"/>
    <w:rsid w:val="006016BC"/>
    <w:rsid w:val="006016E1"/>
    <w:rsid w:val="006019D8"/>
    <w:rsid w:val="00601A7F"/>
    <w:rsid w:val="00601AA8"/>
    <w:rsid w:val="00601B48"/>
    <w:rsid w:val="00601B9F"/>
    <w:rsid w:val="00602171"/>
    <w:rsid w:val="00602341"/>
    <w:rsid w:val="0060238F"/>
    <w:rsid w:val="0060239F"/>
    <w:rsid w:val="00602425"/>
    <w:rsid w:val="00602587"/>
    <w:rsid w:val="00602799"/>
    <w:rsid w:val="00602908"/>
    <w:rsid w:val="0060292E"/>
    <w:rsid w:val="00602A47"/>
    <w:rsid w:val="00602D29"/>
    <w:rsid w:val="00602EC6"/>
    <w:rsid w:val="00602F4A"/>
    <w:rsid w:val="00602F87"/>
    <w:rsid w:val="006031E3"/>
    <w:rsid w:val="00603254"/>
    <w:rsid w:val="006033B2"/>
    <w:rsid w:val="0060351E"/>
    <w:rsid w:val="0060383D"/>
    <w:rsid w:val="0060394D"/>
    <w:rsid w:val="00603966"/>
    <w:rsid w:val="006039B5"/>
    <w:rsid w:val="00603D98"/>
    <w:rsid w:val="00604162"/>
    <w:rsid w:val="0060449F"/>
    <w:rsid w:val="00604853"/>
    <w:rsid w:val="00604918"/>
    <w:rsid w:val="00604992"/>
    <w:rsid w:val="00604BEA"/>
    <w:rsid w:val="00604D3F"/>
    <w:rsid w:val="00604E1B"/>
    <w:rsid w:val="006050D3"/>
    <w:rsid w:val="00605288"/>
    <w:rsid w:val="0060542D"/>
    <w:rsid w:val="0060564B"/>
    <w:rsid w:val="0060578A"/>
    <w:rsid w:val="0060589D"/>
    <w:rsid w:val="006059B2"/>
    <w:rsid w:val="00605CDC"/>
    <w:rsid w:val="00605D2F"/>
    <w:rsid w:val="00605E41"/>
    <w:rsid w:val="00605F26"/>
    <w:rsid w:val="00605F60"/>
    <w:rsid w:val="00606142"/>
    <w:rsid w:val="0060656D"/>
    <w:rsid w:val="006068A4"/>
    <w:rsid w:val="00606A1D"/>
    <w:rsid w:val="00606D4C"/>
    <w:rsid w:val="00606E36"/>
    <w:rsid w:val="00607096"/>
    <w:rsid w:val="00607231"/>
    <w:rsid w:val="00607340"/>
    <w:rsid w:val="006075CB"/>
    <w:rsid w:val="00607BD8"/>
    <w:rsid w:val="00610333"/>
    <w:rsid w:val="00610472"/>
    <w:rsid w:val="006104CB"/>
    <w:rsid w:val="00610615"/>
    <w:rsid w:val="00610653"/>
    <w:rsid w:val="0061072E"/>
    <w:rsid w:val="00610764"/>
    <w:rsid w:val="006108A6"/>
    <w:rsid w:val="006108CC"/>
    <w:rsid w:val="00610ECA"/>
    <w:rsid w:val="00611445"/>
    <w:rsid w:val="00611495"/>
    <w:rsid w:val="00611720"/>
    <w:rsid w:val="0061179A"/>
    <w:rsid w:val="006117E6"/>
    <w:rsid w:val="0061180C"/>
    <w:rsid w:val="0061188C"/>
    <w:rsid w:val="00611A31"/>
    <w:rsid w:val="00611C56"/>
    <w:rsid w:val="00611C70"/>
    <w:rsid w:val="00611D0B"/>
    <w:rsid w:val="00611DC6"/>
    <w:rsid w:val="00611F35"/>
    <w:rsid w:val="0061225E"/>
    <w:rsid w:val="0061263B"/>
    <w:rsid w:val="00612766"/>
    <w:rsid w:val="00612773"/>
    <w:rsid w:val="00612819"/>
    <w:rsid w:val="006128B2"/>
    <w:rsid w:val="00612975"/>
    <w:rsid w:val="006129D6"/>
    <w:rsid w:val="00612CD5"/>
    <w:rsid w:val="00612CF5"/>
    <w:rsid w:val="00612DD0"/>
    <w:rsid w:val="00612DD2"/>
    <w:rsid w:val="006132BB"/>
    <w:rsid w:val="00613344"/>
    <w:rsid w:val="0061348F"/>
    <w:rsid w:val="006134D6"/>
    <w:rsid w:val="00613C20"/>
    <w:rsid w:val="00613F90"/>
    <w:rsid w:val="006143EA"/>
    <w:rsid w:val="006143F0"/>
    <w:rsid w:val="00614480"/>
    <w:rsid w:val="0061475B"/>
    <w:rsid w:val="006148D1"/>
    <w:rsid w:val="006149D2"/>
    <w:rsid w:val="006149F1"/>
    <w:rsid w:val="00614E8A"/>
    <w:rsid w:val="00614EF6"/>
    <w:rsid w:val="0061508F"/>
    <w:rsid w:val="006150C3"/>
    <w:rsid w:val="0061558A"/>
    <w:rsid w:val="006155C9"/>
    <w:rsid w:val="00615628"/>
    <w:rsid w:val="0061563D"/>
    <w:rsid w:val="006156B2"/>
    <w:rsid w:val="006157B3"/>
    <w:rsid w:val="00615A04"/>
    <w:rsid w:val="00615A7F"/>
    <w:rsid w:val="00615A8D"/>
    <w:rsid w:val="00615D4F"/>
    <w:rsid w:val="006160CF"/>
    <w:rsid w:val="00616192"/>
    <w:rsid w:val="0061637B"/>
    <w:rsid w:val="006163A2"/>
    <w:rsid w:val="00616407"/>
    <w:rsid w:val="00616588"/>
    <w:rsid w:val="006166C5"/>
    <w:rsid w:val="006166E9"/>
    <w:rsid w:val="006168D7"/>
    <w:rsid w:val="0061695C"/>
    <w:rsid w:val="0061698F"/>
    <w:rsid w:val="00616AF5"/>
    <w:rsid w:val="00616B86"/>
    <w:rsid w:val="00616E84"/>
    <w:rsid w:val="006170E1"/>
    <w:rsid w:val="0061732D"/>
    <w:rsid w:val="00617537"/>
    <w:rsid w:val="006175A7"/>
    <w:rsid w:val="006175E9"/>
    <w:rsid w:val="00617665"/>
    <w:rsid w:val="0061772F"/>
    <w:rsid w:val="00617B26"/>
    <w:rsid w:val="00617E18"/>
    <w:rsid w:val="00617E44"/>
    <w:rsid w:val="0062006E"/>
    <w:rsid w:val="00620329"/>
    <w:rsid w:val="0062066E"/>
    <w:rsid w:val="006206F9"/>
    <w:rsid w:val="00620A24"/>
    <w:rsid w:val="00620BA7"/>
    <w:rsid w:val="00620C8B"/>
    <w:rsid w:val="00620EE4"/>
    <w:rsid w:val="0062124B"/>
    <w:rsid w:val="006216AD"/>
    <w:rsid w:val="006219DA"/>
    <w:rsid w:val="00621A32"/>
    <w:rsid w:val="00621A55"/>
    <w:rsid w:val="00621B69"/>
    <w:rsid w:val="00621B7A"/>
    <w:rsid w:val="00621C67"/>
    <w:rsid w:val="00621DB5"/>
    <w:rsid w:val="00621DD8"/>
    <w:rsid w:val="00621DEA"/>
    <w:rsid w:val="00621E9E"/>
    <w:rsid w:val="00622159"/>
    <w:rsid w:val="006222DB"/>
    <w:rsid w:val="00622800"/>
    <w:rsid w:val="006228DC"/>
    <w:rsid w:val="006229BC"/>
    <w:rsid w:val="00622D6A"/>
    <w:rsid w:val="00623075"/>
    <w:rsid w:val="006231DF"/>
    <w:rsid w:val="00623639"/>
    <w:rsid w:val="00623797"/>
    <w:rsid w:val="00623880"/>
    <w:rsid w:val="00623894"/>
    <w:rsid w:val="00624026"/>
    <w:rsid w:val="0062407C"/>
    <w:rsid w:val="006242EE"/>
    <w:rsid w:val="006245A6"/>
    <w:rsid w:val="00624601"/>
    <w:rsid w:val="006249BD"/>
    <w:rsid w:val="00624AD0"/>
    <w:rsid w:val="00624B99"/>
    <w:rsid w:val="00624C56"/>
    <w:rsid w:val="00624E4A"/>
    <w:rsid w:val="006251A2"/>
    <w:rsid w:val="00625255"/>
    <w:rsid w:val="00625294"/>
    <w:rsid w:val="00625338"/>
    <w:rsid w:val="0062536E"/>
    <w:rsid w:val="0062538A"/>
    <w:rsid w:val="0062578B"/>
    <w:rsid w:val="006258D4"/>
    <w:rsid w:val="00625995"/>
    <w:rsid w:val="006259DB"/>
    <w:rsid w:val="00625A12"/>
    <w:rsid w:val="00625B74"/>
    <w:rsid w:val="00625CB0"/>
    <w:rsid w:val="00625ED5"/>
    <w:rsid w:val="00625EF7"/>
    <w:rsid w:val="00625EF9"/>
    <w:rsid w:val="00625F65"/>
    <w:rsid w:val="006261FB"/>
    <w:rsid w:val="00626215"/>
    <w:rsid w:val="0062627A"/>
    <w:rsid w:val="0062629F"/>
    <w:rsid w:val="0062640F"/>
    <w:rsid w:val="00626411"/>
    <w:rsid w:val="0062644E"/>
    <w:rsid w:val="006265B4"/>
    <w:rsid w:val="0062667C"/>
    <w:rsid w:val="00626717"/>
    <w:rsid w:val="006267F9"/>
    <w:rsid w:val="0062686E"/>
    <w:rsid w:val="0062688D"/>
    <w:rsid w:val="00626972"/>
    <w:rsid w:val="00626E06"/>
    <w:rsid w:val="00626E15"/>
    <w:rsid w:val="00626F06"/>
    <w:rsid w:val="006272B2"/>
    <w:rsid w:val="0062747B"/>
    <w:rsid w:val="006274C7"/>
    <w:rsid w:val="00627960"/>
    <w:rsid w:val="00627DEB"/>
    <w:rsid w:val="00627DFE"/>
    <w:rsid w:val="006302FC"/>
    <w:rsid w:val="006303E6"/>
    <w:rsid w:val="006303ED"/>
    <w:rsid w:val="006304D1"/>
    <w:rsid w:val="00630589"/>
    <w:rsid w:val="0063066B"/>
    <w:rsid w:val="006306F9"/>
    <w:rsid w:val="00630745"/>
    <w:rsid w:val="006307D7"/>
    <w:rsid w:val="00630A9A"/>
    <w:rsid w:val="00630B51"/>
    <w:rsid w:val="00630CCB"/>
    <w:rsid w:val="00630E3E"/>
    <w:rsid w:val="00630E94"/>
    <w:rsid w:val="00631125"/>
    <w:rsid w:val="00631152"/>
    <w:rsid w:val="006314FF"/>
    <w:rsid w:val="006315A0"/>
    <w:rsid w:val="006317A0"/>
    <w:rsid w:val="006318C0"/>
    <w:rsid w:val="00631927"/>
    <w:rsid w:val="0063193D"/>
    <w:rsid w:val="00631961"/>
    <w:rsid w:val="00631A04"/>
    <w:rsid w:val="00631A48"/>
    <w:rsid w:val="00631A75"/>
    <w:rsid w:val="00631AB0"/>
    <w:rsid w:val="00631B62"/>
    <w:rsid w:val="00631CE4"/>
    <w:rsid w:val="00631EDA"/>
    <w:rsid w:val="00631F4B"/>
    <w:rsid w:val="00631FF8"/>
    <w:rsid w:val="006320D1"/>
    <w:rsid w:val="00632466"/>
    <w:rsid w:val="006324AA"/>
    <w:rsid w:val="00632795"/>
    <w:rsid w:val="00632A36"/>
    <w:rsid w:val="00632BEB"/>
    <w:rsid w:val="00632CDF"/>
    <w:rsid w:val="00632E59"/>
    <w:rsid w:val="00632E73"/>
    <w:rsid w:val="0063300F"/>
    <w:rsid w:val="0063320F"/>
    <w:rsid w:val="006332F4"/>
    <w:rsid w:val="00633578"/>
    <w:rsid w:val="006335C8"/>
    <w:rsid w:val="00633A89"/>
    <w:rsid w:val="00633D94"/>
    <w:rsid w:val="0063413F"/>
    <w:rsid w:val="00634745"/>
    <w:rsid w:val="006348D0"/>
    <w:rsid w:val="0063496F"/>
    <w:rsid w:val="006349D8"/>
    <w:rsid w:val="00634A8F"/>
    <w:rsid w:val="00634AB4"/>
    <w:rsid w:val="00634BB2"/>
    <w:rsid w:val="00634BD1"/>
    <w:rsid w:val="00634C7F"/>
    <w:rsid w:val="006350D1"/>
    <w:rsid w:val="00635184"/>
    <w:rsid w:val="0063525B"/>
    <w:rsid w:val="006355CB"/>
    <w:rsid w:val="0063572B"/>
    <w:rsid w:val="006357B5"/>
    <w:rsid w:val="006359C6"/>
    <w:rsid w:val="00635F71"/>
    <w:rsid w:val="0063614D"/>
    <w:rsid w:val="0063616B"/>
    <w:rsid w:val="00636377"/>
    <w:rsid w:val="00636610"/>
    <w:rsid w:val="006366C6"/>
    <w:rsid w:val="0063688F"/>
    <w:rsid w:val="00636954"/>
    <w:rsid w:val="00636AFC"/>
    <w:rsid w:val="00636CC2"/>
    <w:rsid w:val="00636CEA"/>
    <w:rsid w:val="006373F2"/>
    <w:rsid w:val="00637491"/>
    <w:rsid w:val="00637535"/>
    <w:rsid w:val="00637566"/>
    <w:rsid w:val="00637689"/>
    <w:rsid w:val="0063771A"/>
    <w:rsid w:val="006377AB"/>
    <w:rsid w:val="006378BA"/>
    <w:rsid w:val="0063790C"/>
    <w:rsid w:val="00637A67"/>
    <w:rsid w:val="00637C67"/>
    <w:rsid w:val="00637CB0"/>
    <w:rsid w:val="00640101"/>
    <w:rsid w:val="006405E7"/>
    <w:rsid w:val="006407B9"/>
    <w:rsid w:val="006408CD"/>
    <w:rsid w:val="00640949"/>
    <w:rsid w:val="00640A07"/>
    <w:rsid w:val="00640A4D"/>
    <w:rsid w:val="00640EA9"/>
    <w:rsid w:val="00641154"/>
    <w:rsid w:val="00641241"/>
    <w:rsid w:val="00641297"/>
    <w:rsid w:val="006413F3"/>
    <w:rsid w:val="00641493"/>
    <w:rsid w:val="00641B3B"/>
    <w:rsid w:val="00641D48"/>
    <w:rsid w:val="00641E95"/>
    <w:rsid w:val="00642593"/>
    <w:rsid w:val="006425DD"/>
    <w:rsid w:val="006428BA"/>
    <w:rsid w:val="006429E9"/>
    <w:rsid w:val="006429F8"/>
    <w:rsid w:val="00642A1F"/>
    <w:rsid w:val="00642A97"/>
    <w:rsid w:val="00642F8C"/>
    <w:rsid w:val="00643130"/>
    <w:rsid w:val="0064348A"/>
    <w:rsid w:val="0064357F"/>
    <w:rsid w:val="006435E5"/>
    <w:rsid w:val="0064372A"/>
    <w:rsid w:val="00643890"/>
    <w:rsid w:val="00643A80"/>
    <w:rsid w:val="00643AEC"/>
    <w:rsid w:val="00643AFE"/>
    <w:rsid w:val="00643B29"/>
    <w:rsid w:val="00643B8C"/>
    <w:rsid w:val="00643C28"/>
    <w:rsid w:val="00643EB6"/>
    <w:rsid w:val="00644397"/>
    <w:rsid w:val="00644532"/>
    <w:rsid w:val="006446A4"/>
    <w:rsid w:val="0064473F"/>
    <w:rsid w:val="00644902"/>
    <w:rsid w:val="00644ABE"/>
    <w:rsid w:val="00644AD2"/>
    <w:rsid w:val="00644B24"/>
    <w:rsid w:val="00644DB2"/>
    <w:rsid w:val="00645067"/>
    <w:rsid w:val="006450F3"/>
    <w:rsid w:val="00645221"/>
    <w:rsid w:val="006452CC"/>
    <w:rsid w:val="00645360"/>
    <w:rsid w:val="00645378"/>
    <w:rsid w:val="006454B6"/>
    <w:rsid w:val="006457B7"/>
    <w:rsid w:val="00645846"/>
    <w:rsid w:val="006458C1"/>
    <w:rsid w:val="00645CFA"/>
    <w:rsid w:val="0064611B"/>
    <w:rsid w:val="00646465"/>
    <w:rsid w:val="0064692E"/>
    <w:rsid w:val="00646A6B"/>
    <w:rsid w:val="00646BD2"/>
    <w:rsid w:val="00646DA7"/>
    <w:rsid w:val="00646DBE"/>
    <w:rsid w:val="00646DFB"/>
    <w:rsid w:val="00646E22"/>
    <w:rsid w:val="00646F82"/>
    <w:rsid w:val="00647153"/>
    <w:rsid w:val="00647250"/>
    <w:rsid w:val="00647355"/>
    <w:rsid w:val="0064779A"/>
    <w:rsid w:val="0064779B"/>
    <w:rsid w:val="00647AAE"/>
    <w:rsid w:val="00647C1C"/>
    <w:rsid w:val="00647DCA"/>
    <w:rsid w:val="00650020"/>
    <w:rsid w:val="0065019E"/>
    <w:rsid w:val="00650460"/>
    <w:rsid w:val="00650868"/>
    <w:rsid w:val="006509F3"/>
    <w:rsid w:val="00650C86"/>
    <w:rsid w:val="00650D13"/>
    <w:rsid w:val="00650EA7"/>
    <w:rsid w:val="00650FBE"/>
    <w:rsid w:val="006512E2"/>
    <w:rsid w:val="0065139E"/>
    <w:rsid w:val="006513AC"/>
    <w:rsid w:val="00651533"/>
    <w:rsid w:val="006518A9"/>
    <w:rsid w:val="006519CA"/>
    <w:rsid w:val="00651A48"/>
    <w:rsid w:val="00651A5D"/>
    <w:rsid w:val="00651B4E"/>
    <w:rsid w:val="00651EB7"/>
    <w:rsid w:val="00651F80"/>
    <w:rsid w:val="00652103"/>
    <w:rsid w:val="006522D4"/>
    <w:rsid w:val="00652302"/>
    <w:rsid w:val="00652428"/>
    <w:rsid w:val="00652516"/>
    <w:rsid w:val="0065253E"/>
    <w:rsid w:val="006525E0"/>
    <w:rsid w:val="00652632"/>
    <w:rsid w:val="00652ADF"/>
    <w:rsid w:val="00652D48"/>
    <w:rsid w:val="00652D66"/>
    <w:rsid w:val="00652DDE"/>
    <w:rsid w:val="00652E0E"/>
    <w:rsid w:val="00652E5C"/>
    <w:rsid w:val="00652EF6"/>
    <w:rsid w:val="0065306E"/>
    <w:rsid w:val="00653096"/>
    <w:rsid w:val="00653110"/>
    <w:rsid w:val="006531B4"/>
    <w:rsid w:val="0065321D"/>
    <w:rsid w:val="0065379E"/>
    <w:rsid w:val="006537C0"/>
    <w:rsid w:val="006537DD"/>
    <w:rsid w:val="00653847"/>
    <w:rsid w:val="00653878"/>
    <w:rsid w:val="006538B8"/>
    <w:rsid w:val="006539B7"/>
    <w:rsid w:val="00653BBD"/>
    <w:rsid w:val="00653C48"/>
    <w:rsid w:val="00653D5E"/>
    <w:rsid w:val="00653F4B"/>
    <w:rsid w:val="00653F51"/>
    <w:rsid w:val="0065418D"/>
    <w:rsid w:val="006541EA"/>
    <w:rsid w:val="0065425F"/>
    <w:rsid w:val="006543C8"/>
    <w:rsid w:val="006543CB"/>
    <w:rsid w:val="00654643"/>
    <w:rsid w:val="00654681"/>
    <w:rsid w:val="00654825"/>
    <w:rsid w:val="006549C5"/>
    <w:rsid w:val="00654A1B"/>
    <w:rsid w:val="00654AB6"/>
    <w:rsid w:val="00654B01"/>
    <w:rsid w:val="00654B71"/>
    <w:rsid w:val="00654E08"/>
    <w:rsid w:val="00654E15"/>
    <w:rsid w:val="00654EDB"/>
    <w:rsid w:val="00655074"/>
    <w:rsid w:val="006550FF"/>
    <w:rsid w:val="0065513B"/>
    <w:rsid w:val="00655212"/>
    <w:rsid w:val="0065532C"/>
    <w:rsid w:val="00655382"/>
    <w:rsid w:val="006553E9"/>
    <w:rsid w:val="006554B7"/>
    <w:rsid w:val="006555AA"/>
    <w:rsid w:val="00655708"/>
    <w:rsid w:val="006557E7"/>
    <w:rsid w:val="0065585F"/>
    <w:rsid w:val="00655AEA"/>
    <w:rsid w:val="00655B00"/>
    <w:rsid w:val="00655B2C"/>
    <w:rsid w:val="00655EC2"/>
    <w:rsid w:val="00655F01"/>
    <w:rsid w:val="00656046"/>
    <w:rsid w:val="006560F9"/>
    <w:rsid w:val="0065621E"/>
    <w:rsid w:val="00656871"/>
    <w:rsid w:val="006569B7"/>
    <w:rsid w:val="00656EEB"/>
    <w:rsid w:val="00656FC5"/>
    <w:rsid w:val="006572C3"/>
    <w:rsid w:val="006577FA"/>
    <w:rsid w:val="0065783D"/>
    <w:rsid w:val="00657AD3"/>
    <w:rsid w:val="00657B84"/>
    <w:rsid w:val="00657D2B"/>
    <w:rsid w:val="00660197"/>
    <w:rsid w:val="006602FD"/>
    <w:rsid w:val="0066037C"/>
    <w:rsid w:val="00660643"/>
    <w:rsid w:val="00660969"/>
    <w:rsid w:val="006609D2"/>
    <w:rsid w:val="00660B17"/>
    <w:rsid w:val="00660C85"/>
    <w:rsid w:val="00660D3E"/>
    <w:rsid w:val="00660EEC"/>
    <w:rsid w:val="00660F99"/>
    <w:rsid w:val="0066111A"/>
    <w:rsid w:val="0066135A"/>
    <w:rsid w:val="006613C1"/>
    <w:rsid w:val="006616D8"/>
    <w:rsid w:val="00661736"/>
    <w:rsid w:val="006619CE"/>
    <w:rsid w:val="00661AAB"/>
    <w:rsid w:val="00661AFD"/>
    <w:rsid w:val="00661D46"/>
    <w:rsid w:val="00661D62"/>
    <w:rsid w:val="00661E0E"/>
    <w:rsid w:val="00661FCF"/>
    <w:rsid w:val="00662420"/>
    <w:rsid w:val="00662439"/>
    <w:rsid w:val="00662479"/>
    <w:rsid w:val="0066294C"/>
    <w:rsid w:val="00662A5E"/>
    <w:rsid w:val="00662A70"/>
    <w:rsid w:val="00662E7E"/>
    <w:rsid w:val="00662E8D"/>
    <w:rsid w:val="00662EA5"/>
    <w:rsid w:val="00663273"/>
    <w:rsid w:val="0066334D"/>
    <w:rsid w:val="00663379"/>
    <w:rsid w:val="0066366D"/>
    <w:rsid w:val="00663785"/>
    <w:rsid w:val="00663B2A"/>
    <w:rsid w:val="00663BE9"/>
    <w:rsid w:val="00663F64"/>
    <w:rsid w:val="006640CB"/>
    <w:rsid w:val="00664105"/>
    <w:rsid w:val="006644F4"/>
    <w:rsid w:val="00664516"/>
    <w:rsid w:val="006645B2"/>
    <w:rsid w:val="006648C8"/>
    <w:rsid w:val="00664B36"/>
    <w:rsid w:val="00664EEC"/>
    <w:rsid w:val="00665021"/>
    <w:rsid w:val="006654C9"/>
    <w:rsid w:val="00665636"/>
    <w:rsid w:val="0066582C"/>
    <w:rsid w:val="006662D7"/>
    <w:rsid w:val="006666CE"/>
    <w:rsid w:val="00666B7E"/>
    <w:rsid w:val="00666C7D"/>
    <w:rsid w:val="00666D45"/>
    <w:rsid w:val="00666DDB"/>
    <w:rsid w:val="00666F0E"/>
    <w:rsid w:val="006670B0"/>
    <w:rsid w:val="00667492"/>
    <w:rsid w:val="0066766D"/>
    <w:rsid w:val="0066780E"/>
    <w:rsid w:val="00667DD3"/>
    <w:rsid w:val="0067007F"/>
    <w:rsid w:val="0067008E"/>
    <w:rsid w:val="006700D2"/>
    <w:rsid w:val="006700EF"/>
    <w:rsid w:val="0067036D"/>
    <w:rsid w:val="0067042C"/>
    <w:rsid w:val="00670543"/>
    <w:rsid w:val="006705DA"/>
    <w:rsid w:val="0067064A"/>
    <w:rsid w:val="00670679"/>
    <w:rsid w:val="00670A9A"/>
    <w:rsid w:val="00670EE9"/>
    <w:rsid w:val="00670F43"/>
    <w:rsid w:val="00671015"/>
    <w:rsid w:val="0067122E"/>
    <w:rsid w:val="006712E2"/>
    <w:rsid w:val="006713B3"/>
    <w:rsid w:val="0067167E"/>
    <w:rsid w:val="00671825"/>
    <w:rsid w:val="00671A16"/>
    <w:rsid w:val="00671DFA"/>
    <w:rsid w:val="00671E87"/>
    <w:rsid w:val="00672080"/>
    <w:rsid w:val="00672109"/>
    <w:rsid w:val="006721A5"/>
    <w:rsid w:val="0067264A"/>
    <w:rsid w:val="006726B5"/>
    <w:rsid w:val="00672C1D"/>
    <w:rsid w:val="00672C4B"/>
    <w:rsid w:val="0067303B"/>
    <w:rsid w:val="00673360"/>
    <w:rsid w:val="0067355D"/>
    <w:rsid w:val="00673740"/>
    <w:rsid w:val="00673947"/>
    <w:rsid w:val="0067397B"/>
    <w:rsid w:val="00673BC1"/>
    <w:rsid w:val="00673BF7"/>
    <w:rsid w:val="00673E0C"/>
    <w:rsid w:val="00673EC4"/>
    <w:rsid w:val="00673F58"/>
    <w:rsid w:val="0067401B"/>
    <w:rsid w:val="0067421E"/>
    <w:rsid w:val="00674343"/>
    <w:rsid w:val="00674553"/>
    <w:rsid w:val="006745C3"/>
    <w:rsid w:val="00674AC3"/>
    <w:rsid w:val="00674BD5"/>
    <w:rsid w:val="00674E2C"/>
    <w:rsid w:val="00674F6C"/>
    <w:rsid w:val="00675109"/>
    <w:rsid w:val="00675338"/>
    <w:rsid w:val="0067571D"/>
    <w:rsid w:val="006757CA"/>
    <w:rsid w:val="006759ED"/>
    <w:rsid w:val="00675B12"/>
    <w:rsid w:val="00675CBF"/>
    <w:rsid w:val="00675CDA"/>
    <w:rsid w:val="00675D8C"/>
    <w:rsid w:val="00675DC9"/>
    <w:rsid w:val="0067646F"/>
    <w:rsid w:val="00676799"/>
    <w:rsid w:val="00676911"/>
    <w:rsid w:val="00676AF6"/>
    <w:rsid w:val="00676B28"/>
    <w:rsid w:val="00676E1A"/>
    <w:rsid w:val="00677312"/>
    <w:rsid w:val="006773AF"/>
    <w:rsid w:val="0067757C"/>
    <w:rsid w:val="006777D6"/>
    <w:rsid w:val="00677891"/>
    <w:rsid w:val="00677C55"/>
    <w:rsid w:val="00677EEF"/>
    <w:rsid w:val="00677F46"/>
    <w:rsid w:val="00677F9F"/>
    <w:rsid w:val="0068011A"/>
    <w:rsid w:val="006803D1"/>
    <w:rsid w:val="006806B9"/>
    <w:rsid w:val="0068084A"/>
    <w:rsid w:val="006808D5"/>
    <w:rsid w:val="0068095B"/>
    <w:rsid w:val="00680BAB"/>
    <w:rsid w:val="00680F22"/>
    <w:rsid w:val="0068135C"/>
    <w:rsid w:val="0068145E"/>
    <w:rsid w:val="006814CF"/>
    <w:rsid w:val="0068169C"/>
    <w:rsid w:val="00681776"/>
    <w:rsid w:val="00681AFD"/>
    <w:rsid w:val="00681D2C"/>
    <w:rsid w:val="00681DCC"/>
    <w:rsid w:val="00681F16"/>
    <w:rsid w:val="006820BE"/>
    <w:rsid w:val="00682453"/>
    <w:rsid w:val="0068254A"/>
    <w:rsid w:val="00682B55"/>
    <w:rsid w:val="00682BAE"/>
    <w:rsid w:val="00682F26"/>
    <w:rsid w:val="0068327A"/>
    <w:rsid w:val="00683BFD"/>
    <w:rsid w:val="00683C4F"/>
    <w:rsid w:val="00683C5F"/>
    <w:rsid w:val="00683C65"/>
    <w:rsid w:val="00683CE0"/>
    <w:rsid w:val="00683D36"/>
    <w:rsid w:val="00683D6D"/>
    <w:rsid w:val="00683F08"/>
    <w:rsid w:val="00684210"/>
    <w:rsid w:val="00684375"/>
    <w:rsid w:val="006848AA"/>
    <w:rsid w:val="00684963"/>
    <w:rsid w:val="0068498E"/>
    <w:rsid w:val="00684A22"/>
    <w:rsid w:val="00684A23"/>
    <w:rsid w:val="00684AB3"/>
    <w:rsid w:val="00685148"/>
    <w:rsid w:val="006851C2"/>
    <w:rsid w:val="006851C8"/>
    <w:rsid w:val="0068562D"/>
    <w:rsid w:val="006856BF"/>
    <w:rsid w:val="00685860"/>
    <w:rsid w:val="00685A30"/>
    <w:rsid w:val="00685DBE"/>
    <w:rsid w:val="00685E67"/>
    <w:rsid w:val="0068629C"/>
    <w:rsid w:val="0068651B"/>
    <w:rsid w:val="00686744"/>
    <w:rsid w:val="0068679A"/>
    <w:rsid w:val="006868F1"/>
    <w:rsid w:val="00686BB1"/>
    <w:rsid w:val="00686D4F"/>
    <w:rsid w:val="00686DFE"/>
    <w:rsid w:val="00686F1D"/>
    <w:rsid w:val="00686FC5"/>
    <w:rsid w:val="00687059"/>
    <w:rsid w:val="00687090"/>
    <w:rsid w:val="006872F5"/>
    <w:rsid w:val="006877AB"/>
    <w:rsid w:val="00687914"/>
    <w:rsid w:val="0068792C"/>
    <w:rsid w:val="00687D90"/>
    <w:rsid w:val="00690012"/>
    <w:rsid w:val="00690059"/>
    <w:rsid w:val="006900E0"/>
    <w:rsid w:val="006901B3"/>
    <w:rsid w:val="006902D6"/>
    <w:rsid w:val="006903AA"/>
    <w:rsid w:val="006904B8"/>
    <w:rsid w:val="006904E1"/>
    <w:rsid w:val="00690801"/>
    <w:rsid w:val="0069085D"/>
    <w:rsid w:val="00690917"/>
    <w:rsid w:val="006909F3"/>
    <w:rsid w:val="00690CEA"/>
    <w:rsid w:val="00690D8A"/>
    <w:rsid w:val="00690E15"/>
    <w:rsid w:val="00690FAE"/>
    <w:rsid w:val="006910D8"/>
    <w:rsid w:val="00691311"/>
    <w:rsid w:val="006918C8"/>
    <w:rsid w:val="00691A74"/>
    <w:rsid w:val="00691C0C"/>
    <w:rsid w:val="00691C23"/>
    <w:rsid w:val="00691F11"/>
    <w:rsid w:val="00691F3A"/>
    <w:rsid w:val="006920B3"/>
    <w:rsid w:val="0069217E"/>
    <w:rsid w:val="006921A1"/>
    <w:rsid w:val="0069235B"/>
    <w:rsid w:val="0069252E"/>
    <w:rsid w:val="00692631"/>
    <w:rsid w:val="0069264F"/>
    <w:rsid w:val="006926DB"/>
    <w:rsid w:val="006928AD"/>
    <w:rsid w:val="006928EB"/>
    <w:rsid w:val="00692C26"/>
    <w:rsid w:val="00692FC0"/>
    <w:rsid w:val="0069317F"/>
    <w:rsid w:val="006931CA"/>
    <w:rsid w:val="0069349D"/>
    <w:rsid w:val="0069362F"/>
    <w:rsid w:val="006937B0"/>
    <w:rsid w:val="00693ACF"/>
    <w:rsid w:val="00693E74"/>
    <w:rsid w:val="00693FE6"/>
    <w:rsid w:val="00694019"/>
    <w:rsid w:val="00694057"/>
    <w:rsid w:val="00694097"/>
    <w:rsid w:val="0069416D"/>
    <w:rsid w:val="00694223"/>
    <w:rsid w:val="00694250"/>
    <w:rsid w:val="00694291"/>
    <w:rsid w:val="0069432B"/>
    <w:rsid w:val="006943EB"/>
    <w:rsid w:val="00694412"/>
    <w:rsid w:val="00694444"/>
    <w:rsid w:val="006944C4"/>
    <w:rsid w:val="006946B0"/>
    <w:rsid w:val="00694884"/>
    <w:rsid w:val="0069494D"/>
    <w:rsid w:val="00694984"/>
    <w:rsid w:val="00694A9D"/>
    <w:rsid w:val="00694B9A"/>
    <w:rsid w:val="00694CC5"/>
    <w:rsid w:val="006951B3"/>
    <w:rsid w:val="00695550"/>
    <w:rsid w:val="006955F5"/>
    <w:rsid w:val="00695957"/>
    <w:rsid w:val="006959BC"/>
    <w:rsid w:val="00695B26"/>
    <w:rsid w:val="00695B9D"/>
    <w:rsid w:val="00695E30"/>
    <w:rsid w:val="0069608E"/>
    <w:rsid w:val="00696368"/>
    <w:rsid w:val="006967DD"/>
    <w:rsid w:val="00696824"/>
    <w:rsid w:val="00696A88"/>
    <w:rsid w:val="00696A93"/>
    <w:rsid w:val="00696BEB"/>
    <w:rsid w:val="00696BFA"/>
    <w:rsid w:val="00696EFC"/>
    <w:rsid w:val="0069703F"/>
    <w:rsid w:val="00697108"/>
    <w:rsid w:val="00697213"/>
    <w:rsid w:val="0069733C"/>
    <w:rsid w:val="00697423"/>
    <w:rsid w:val="006974CC"/>
    <w:rsid w:val="00697547"/>
    <w:rsid w:val="00697568"/>
    <w:rsid w:val="0069785F"/>
    <w:rsid w:val="006979B0"/>
    <w:rsid w:val="00697B75"/>
    <w:rsid w:val="00697D25"/>
    <w:rsid w:val="006A02C8"/>
    <w:rsid w:val="006A04E7"/>
    <w:rsid w:val="006A05F5"/>
    <w:rsid w:val="006A08C6"/>
    <w:rsid w:val="006A099F"/>
    <w:rsid w:val="006A0B8D"/>
    <w:rsid w:val="006A0CD8"/>
    <w:rsid w:val="006A0E02"/>
    <w:rsid w:val="006A134A"/>
    <w:rsid w:val="006A1558"/>
    <w:rsid w:val="006A17CF"/>
    <w:rsid w:val="006A1A8F"/>
    <w:rsid w:val="006A1C49"/>
    <w:rsid w:val="006A1C66"/>
    <w:rsid w:val="006A1CF8"/>
    <w:rsid w:val="006A1E96"/>
    <w:rsid w:val="006A1FC5"/>
    <w:rsid w:val="006A224B"/>
    <w:rsid w:val="006A239E"/>
    <w:rsid w:val="006A29E6"/>
    <w:rsid w:val="006A2B58"/>
    <w:rsid w:val="006A2E47"/>
    <w:rsid w:val="006A2E59"/>
    <w:rsid w:val="006A2ECA"/>
    <w:rsid w:val="006A3000"/>
    <w:rsid w:val="006A33BF"/>
    <w:rsid w:val="006A368F"/>
    <w:rsid w:val="006A3751"/>
    <w:rsid w:val="006A3788"/>
    <w:rsid w:val="006A37D7"/>
    <w:rsid w:val="006A39F5"/>
    <w:rsid w:val="006A3B61"/>
    <w:rsid w:val="006A3B6C"/>
    <w:rsid w:val="006A3BE8"/>
    <w:rsid w:val="006A3C29"/>
    <w:rsid w:val="006A3C4F"/>
    <w:rsid w:val="006A3C61"/>
    <w:rsid w:val="006A3CB6"/>
    <w:rsid w:val="006A3E0C"/>
    <w:rsid w:val="006A4226"/>
    <w:rsid w:val="006A44B3"/>
    <w:rsid w:val="006A4536"/>
    <w:rsid w:val="006A4ABC"/>
    <w:rsid w:val="006A4CF8"/>
    <w:rsid w:val="006A4D6D"/>
    <w:rsid w:val="006A4DF0"/>
    <w:rsid w:val="006A5001"/>
    <w:rsid w:val="006A52AF"/>
    <w:rsid w:val="006A56BA"/>
    <w:rsid w:val="006A597B"/>
    <w:rsid w:val="006A5AFB"/>
    <w:rsid w:val="006A5BC7"/>
    <w:rsid w:val="006A5C0A"/>
    <w:rsid w:val="006A5E39"/>
    <w:rsid w:val="006A5EB6"/>
    <w:rsid w:val="006A613D"/>
    <w:rsid w:val="006A623C"/>
    <w:rsid w:val="006A6421"/>
    <w:rsid w:val="006A658A"/>
    <w:rsid w:val="006A65C4"/>
    <w:rsid w:val="006A66D2"/>
    <w:rsid w:val="006A6814"/>
    <w:rsid w:val="006A6938"/>
    <w:rsid w:val="006A6B25"/>
    <w:rsid w:val="006A6B3B"/>
    <w:rsid w:val="006A6CF4"/>
    <w:rsid w:val="006A6D3E"/>
    <w:rsid w:val="006A7160"/>
    <w:rsid w:val="006A7435"/>
    <w:rsid w:val="006A7B1F"/>
    <w:rsid w:val="006A7BF7"/>
    <w:rsid w:val="006A7D80"/>
    <w:rsid w:val="006A7E0E"/>
    <w:rsid w:val="006A7EDB"/>
    <w:rsid w:val="006A7F2A"/>
    <w:rsid w:val="006B0271"/>
    <w:rsid w:val="006B0633"/>
    <w:rsid w:val="006B06A7"/>
    <w:rsid w:val="006B0940"/>
    <w:rsid w:val="006B0953"/>
    <w:rsid w:val="006B0A84"/>
    <w:rsid w:val="006B0BA5"/>
    <w:rsid w:val="006B0D83"/>
    <w:rsid w:val="006B0E2C"/>
    <w:rsid w:val="006B0F51"/>
    <w:rsid w:val="006B0FE2"/>
    <w:rsid w:val="006B1142"/>
    <w:rsid w:val="006B11F8"/>
    <w:rsid w:val="006B1254"/>
    <w:rsid w:val="006B1276"/>
    <w:rsid w:val="006B176C"/>
    <w:rsid w:val="006B19B7"/>
    <w:rsid w:val="006B1B6C"/>
    <w:rsid w:val="006B1C0B"/>
    <w:rsid w:val="006B23BE"/>
    <w:rsid w:val="006B2463"/>
    <w:rsid w:val="006B2764"/>
    <w:rsid w:val="006B296F"/>
    <w:rsid w:val="006B2ED7"/>
    <w:rsid w:val="006B318C"/>
    <w:rsid w:val="006B34D6"/>
    <w:rsid w:val="006B394B"/>
    <w:rsid w:val="006B3B7B"/>
    <w:rsid w:val="006B3F74"/>
    <w:rsid w:val="006B401A"/>
    <w:rsid w:val="006B4468"/>
    <w:rsid w:val="006B44B4"/>
    <w:rsid w:val="006B44DC"/>
    <w:rsid w:val="006B4752"/>
    <w:rsid w:val="006B48CF"/>
    <w:rsid w:val="006B48E2"/>
    <w:rsid w:val="006B48F6"/>
    <w:rsid w:val="006B49DA"/>
    <w:rsid w:val="006B4ADA"/>
    <w:rsid w:val="006B4BB0"/>
    <w:rsid w:val="006B4C93"/>
    <w:rsid w:val="006B4E6C"/>
    <w:rsid w:val="006B4E97"/>
    <w:rsid w:val="006B4E98"/>
    <w:rsid w:val="006B4E9D"/>
    <w:rsid w:val="006B503C"/>
    <w:rsid w:val="006B5082"/>
    <w:rsid w:val="006B518C"/>
    <w:rsid w:val="006B56D9"/>
    <w:rsid w:val="006B57C6"/>
    <w:rsid w:val="006B5A06"/>
    <w:rsid w:val="006B5E58"/>
    <w:rsid w:val="006B5E9F"/>
    <w:rsid w:val="006B63AE"/>
    <w:rsid w:val="006B6843"/>
    <w:rsid w:val="006B6BAF"/>
    <w:rsid w:val="006B6C31"/>
    <w:rsid w:val="006B6FC6"/>
    <w:rsid w:val="006B7063"/>
    <w:rsid w:val="006B70A1"/>
    <w:rsid w:val="006B70F3"/>
    <w:rsid w:val="006B713D"/>
    <w:rsid w:val="006B716D"/>
    <w:rsid w:val="006B7307"/>
    <w:rsid w:val="006B745C"/>
    <w:rsid w:val="006B7594"/>
    <w:rsid w:val="006B788C"/>
    <w:rsid w:val="006B7A76"/>
    <w:rsid w:val="006B7D2F"/>
    <w:rsid w:val="006B7E5A"/>
    <w:rsid w:val="006B7EB6"/>
    <w:rsid w:val="006B7FB0"/>
    <w:rsid w:val="006C0125"/>
    <w:rsid w:val="006C01C7"/>
    <w:rsid w:val="006C0332"/>
    <w:rsid w:val="006C05F1"/>
    <w:rsid w:val="006C0A98"/>
    <w:rsid w:val="006C0C6B"/>
    <w:rsid w:val="006C0D1A"/>
    <w:rsid w:val="006C1094"/>
    <w:rsid w:val="006C11A7"/>
    <w:rsid w:val="006C12BE"/>
    <w:rsid w:val="006C1321"/>
    <w:rsid w:val="006C1A0C"/>
    <w:rsid w:val="006C1CF3"/>
    <w:rsid w:val="006C1DA9"/>
    <w:rsid w:val="006C1DC5"/>
    <w:rsid w:val="006C21CD"/>
    <w:rsid w:val="006C2284"/>
    <w:rsid w:val="006C233B"/>
    <w:rsid w:val="006C2392"/>
    <w:rsid w:val="006C2577"/>
    <w:rsid w:val="006C2619"/>
    <w:rsid w:val="006C262B"/>
    <w:rsid w:val="006C295E"/>
    <w:rsid w:val="006C2C31"/>
    <w:rsid w:val="006C2D52"/>
    <w:rsid w:val="006C30C6"/>
    <w:rsid w:val="006C31C8"/>
    <w:rsid w:val="006C32A1"/>
    <w:rsid w:val="006C3372"/>
    <w:rsid w:val="006C374B"/>
    <w:rsid w:val="006C3792"/>
    <w:rsid w:val="006C3B06"/>
    <w:rsid w:val="006C3B08"/>
    <w:rsid w:val="006C3C3F"/>
    <w:rsid w:val="006C3C4A"/>
    <w:rsid w:val="006C3DD3"/>
    <w:rsid w:val="006C3EEE"/>
    <w:rsid w:val="006C3F6F"/>
    <w:rsid w:val="006C4020"/>
    <w:rsid w:val="006C408E"/>
    <w:rsid w:val="006C4163"/>
    <w:rsid w:val="006C4218"/>
    <w:rsid w:val="006C42E9"/>
    <w:rsid w:val="006C44E2"/>
    <w:rsid w:val="006C4572"/>
    <w:rsid w:val="006C54AC"/>
    <w:rsid w:val="006C5655"/>
    <w:rsid w:val="006C5760"/>
    <w:rsid w:val="006C5944"/>
    <w:rsid w:val="006C5965"/>
    <w:rsid w:val="006C59AD"/>
    <w:rsid w:val="006C59DE"/>
    <w:rsid w:val="006C5B64"/>
    <w:rsid w:val="006C5BA7"/>
    <w:rsid w:val="006C5D16"/>
    <w:rsid w:val="006C5FC1"/>
    <w:rsid w:val="006C61E5"/>
    <w:rsid w:val="006C6212"/>
    <w:rsid w:val="006C627D"/>
    <w:rsid w:val="006C63B3"/>
    <w:rsid w:val="006C67E6"/>
    <w:rsid w:val="006C692A"/>
    <w:rsid w:val="006C6AE6"/>
    <w:rsid w:val="006C6C1A"/>
    <w:rsid w:val="006C6C7E"/>
    <w:rsid w:val="006C6D23"/>
    <w:rsid w:val="006C6F17"/>
    <w:rsid w:val="006C6FA2"/>
    <w:rsid w:val="006C6FC7"/>
    <w:rsid w:val="006C71F3"/>
    <w:rsid w:val="006C72A1"/>
    <w:rsid w:val="006C733F"/>
    <w:rsid w:val="006C743C"/>
    <w:rsid w:val="006C7C93"/>
    <w:rsid w:val="006C7F41"/>
    <w:rsid w:val="006D007A"/>
    <w:rsid w:val="006D014D"/>
    <w:rsid w:val="006D07CB"/>
    <w:rsid w:val="006D0B55"/>
    <w:rsid w:val="006D0D0E"/>
    <w:rsid w:val="006D0F82"/>
    <w:rsid w:val="006D1008"/>
    <w:rsid w:val="006D13E6"/>
    <w:rsid w:val="006D165D"/>
    <w:rsid w:val="006D1688"/>
    <w:rsid w:val="006D16D3"/>
    <w:rsid w:val="006D189A"/>
    <w:rsid w:val="006D18A7"/>
    <w:rsid w:val="006D18B7"/>
    <w:rsid w:val="006D18CC"/>
    <w:rsid w:val="006D18FA"/>
    <w:rsid w:val="006D19B1"/>
    <w:rsid w:val="006D19FE"/>
    <w:rsid w:val="006D1BB7"/>
    <w:rsid w:val="006D1DB1"/>
    <w:rsid w:val="006D21D0"/>
    <w:rsid w:val="006D21F2"/>
    <w:rsid w:val="006D22A6"/>
    <w:rsid w:val="006D247B"/>
    <w:rsid w:val="006D2BD4"/>
    <w:rsid w:val="006D310A"/>
    <w:rsid w:val="006D3135"/>
    <w:rsid w:val="006D338F"/>
    <w:rsid w:val="006D3742"/>
    <w:rsid w:val="006D3995"/>
    <w:rsid w:val="006D3B17"/>
    <w:rsid w:val="006D3CCA"/>
    <w:rsid w:val="006D3E97"/>
    <w:rsid w:val="006D44B1"/>
    <w:rsid w:val="006D45E1"/>
    <w:rsid w:val="006D4660"/>
    <w:rsid w:val="006D49FB"/>
    <w:rsid w:val="006D4A63"/>
    <w:rsid w:val="006D4B74"/>
    <w:rsid w:val="006D4BA4"/>
    <w:rsid w:val="006D4BF0"/>
    <w:rsid w:val="006D4C99"/>
    <w:rsid w:val="006D4CBB"/>
    <w:rsid w:val="006D57FF"/>
    <w:rsid w:val="006D58B4"/>
    <w:rsid w:val="006D58CA"/>
    <w:rsid w:val="006D5D2F"/>
    <w:rsid w:val="006D62A1"/>
    <w:rsid w:val="006D64A2"/>
    <w:rsid w:val="006D64E6"/>
    <w:rsid w:val="006D672B"/>
    <w:rsid w:val="006D679E"/>
    <w:rsid w:val="006D6812"/>
    <w:rsid w:val="006D68F2"/>
    <w:rsid w:val="006D69F0"/>
    <w:rsid w:val="006D6ADC"/>
    <w:rsid w:val="006D6CF4"/>
    <w:rsid w:val="006D707B"/>
    <w:rsid w:val="006D777D"/>
    <w:rsid w:val="006D787D"/>
    <w:rsid w:val="006D79D6"/>
    <w:rsid w:val="006D7E30"/>
    <w:rsid w:val="006D7EE9"/>
    <w:rsid w:val="006E00EC"/>
    <w:rsid w:val="006E0183"/>
    <w:rsid w:val="006E02D2"/>
    <w:rsid w:val="006E0319"/>
    <w:rsid w:val="006E04D8"/>
    <w:rsid w:val="006E04E0"/>
    <w:rsid w:val="006E072F"/>
    <w:rsid w:val="006E0730"/>
    <w:rsid w:val="006E07B2"/>
    <w:rsid w:val="006E0985"/>
    <w:rsid w:val="006E0B2C"/>
    <w:rsid w:val="006E0CFE"/>
    <w:rsid w:val="006E0DE1"/>
    <w:rsid w:val="006E103C"/>
    <w:rsid w:val="006E1245"/>
    <w:rsid w:val="006E148A"/>
    <w:rsid w:val="006E1507"/>
    <w:rsid w:val="006E15EF"/>
    <w:rsid w:val="006E1654"/>
    <w:rsid w:val="006E1AC8"/>
    <w:rsid w:val="006E1B99"/>
    <w:rsid w:val="006E1D83"/>
    <w:rsid w:val="006E208B"/>
    <w:rsid w:val="006E2554"/>
    <w:rsid w:val="006E27F5"/>
    <w:rsid w:val="006E2858"/>
    <w:rsid w:val="006E2930"/>
    <w:rsid w:val="006E2970"/>
    <w:rsid w:val="006E2AC0"/>
    <w:rsid w:val="006E2C40"/>
    <w:rsid w:val="006E2D0F"/>
    <w:rsid w:val="006E2E3B"/>
    <w:rsid w:val="006E319C"/>
    <w:rsid w:val="006E3424"/>
    <w:rsid w:val="006E35BF"/>
    <w:rsid w:val="006E36E0"/>
    <w:rsid w:val="006E3B72"/>
    <w:rsid w:val="006E3C4C"/>
    <w:rsid w:val="006E3F6D"/>
    <w:rsid w:val="006E414A"/>
    <w:rsid w:val="006E41DC"/>
    <w:rsid w:val="006E42C3"/>
    <w:rsid w:val="006E43AE"/>
    <w:rsid w:val="006E45F7"/>
    <w:rsid w:val="006E47C6"/>
    <w:rsid w:val="006E4E1D"/>
    <w:rsid w:val="006E4FB0"/>
    <w:rsid w:val="006E506D"/>
    <w:rsid w:val="006E50C1"/>
    <w:rsid w:val="006E5156"/>
    <w:rsid w:val="006E5809"/>
    <w:rsid w:val="006E5B1F"/>
    <w:rsid w:val="006E5BA8"/>
    <w:rsid w:val="006E5C2C"/>
    <w:rsid w:val="006E5C3B"/>
    <w:rsid w:val="006E60FD"/>
    <w:rsid w:val="006E62BA"/>
    <w:rsid w:val="006E635E"/>
    <w:rsid w:val="006E663F"/>
    <w:rsid w:val="006E672D"/>
    <w:rsid w:val="006E672F"/>
    <w:rsid w:val="006E6BFC"/>
    <w:rsid w:val="006E6C07"/>
    <w:rsid w:val="006E6C47"/>
    <w:rsid w:val="006E7028"/>
    <w:rsid w:val="006E712F"/>
    <w:rsid w:val="006E7514"/>
    <w:rsid w:val="006E761E"/>
    <w:rsid w:val="006E7919"/>
    <w:rsid w:val="006E7959"/>
    <w:rsid w:val="006E7AA2"/>
    <w:rsid w:val="006E7C7A"/>
    <w:rsid w:val="006E7EBE"/>
    <w:rsid w:val="006E7FE3"/>
    <w:rsid w:val="006F020B"/>
    <w:rsid w:val="006F0349"/>
    <w:rsid w:val="006F07AD"/>
    <w:rsid w:val="006F08CA"/>
    <w:rsid w:val="006F0F71"/>
    <w:rsid w:val="006F11E6"/>
    <w:rsid w:val="006F1279"/>
    <w:rsid w:val="006F1452"/>
    <w:rsid w:val="006F1487"/>
    <w:rsid w:val="006F156F"/>
    <w:rsid w:val="006F1578"/>
    <w:rsid w:val="006F1602"/>
    <w:rsid w:val="006F1A0D"/>
    <w:rsid w:val="006F1C41"/>
    <w:rsid w:val="006F1C77"/>
    <w:rsid w:val="006F1D58"/>
    <w:rsid w:val="006F220F"/>
    <w:rsid w:val="006F2659"/>
    <w:rsid w:val="006F2669"/>
    <w:rsid w:val="006F2739"/>
    <w:rsid w:val="006F2740"/>
    <w:rsid w:val="006F29A7"/>
    <w:rsid w:val="006F2AD8"/>
    <w:rsid w:val="006F2C40"/>
    <w:rsid w:val="006F2CB7"/>
    <w:rsid w:val="006F2E72"/>
    <w:rsid w:val="006F2F33"/>
    <w:rsid w:val="006F30AD"/>
    <w:rsid w:val="006F33C7"/>
    <w:rsid w:val="006F3489"/>
    <w:rsid w:val="006F3560"/>
    <w:rsid w:val="006F36F7"/>
    <w:rsid w:val="006F3A46"/>
    <w:rsid w:val="006F3AD2"/>
    <w:rsid w:val="006F3B05"/>
    <w:rsid w:val="006F3B26"/>
    <w:rsid w:val="006F3DB7"/>
    <w:rsid w:val="006F3EBB"/>
    <w:rsid w:val="006F40EF"/>
    <w:rsid w:val="006F413C"/>
    <w:rsid w:val="006F416E"/>
    <w:rsid w:val="006F435B"/>
    <w:rsid w:val="006F4406"/>
    <w:rsid w:val="006F44DC"/>
    <w:rsid w:val="006F49E7"/>
    <w:rsid w:val="006F4C24"/>
    <w:rsid w:val="006F4C36"/>
    <w:rsid w:val="006F4F97"/>
    <w:rsid w:val="006F517F"/>
    <w:rsid w:val="006F5243"/>
    <w:rsid w:val="006F53AC"/>
    <w:rsid w:val="006F5532"/>
    <w:rsid w:val="006F5615"/>
    <w:rsid w:val="006F57C1"/>
    <w:rsid w:val="006F5845"/>
    <w:rsid w:val="006F59ED"/>
    <w:rsid w:val="006F5AA4"/>
    <w:rsid w:val="006F5B78"/>
    <w:rsid w:val="006F5B94"/>
    <w:rsid w:val="006F6012"/>
    <w:rsid w:val="006F60BB"/>
    <w:rsid w:val="006F6108"/>
    <w:rsid w:val="006F61C9"/>
    <w:rsid w:val="006F626E"/>
    <w:rsid w:val="006F6416"/>
    <w:rsid w:val="006F645A"/>
    <w:rsid w:val="006F65AE"/>
    <w:rsid w:val="006F66B4"/>
    <w:rsid w:val="006F682B"/>
    <w:rsid w:val="006F690C"/>
    <w:rsid w:val="006F6C59"/>
    <w:rsid w:val="006F6D4D"/>
    <w:rsid w:val="006F6D92"/>
    <w:rsid w:val="006F6F22"/>
    <w:rsid w:val="006F6F29"/>
    <w:rsid w:val="006F713F"/>
    <w:rsid w:val="006F72B8"/>
    <w:rsid w:val="006F76DE"/>
    <w:rsid w:val="006F772B"/>
    <w:rsid w:val="006F7789"/>
    <w:rsid w:val="006F786F"/>
    <w:rsid w:val="006F7A46"/>
    <w:rsid w:val="006F7DAE"/>
    <w:rsid w:val="006F7F1D"/>
    <w:rsid w:val="007000C6"/>
    <w:rsid w:val="007002B8"/>
    <w:rsid w:val="00700321"/>
    <w:rsid w:val="00700373"/>
    <w:rsid w:val="007006B2"/>
    <w:rsid w:val="007006C3"/>
    <w:rsid w:val="0070073E"/>
    <w:rsid w:val="0070084A"/>
    <w:rsid w:val="00700868"/>
    <w:rsid w:val="00700B25"/>
    <w:rsid w:val="00700C64"/>
    <w:rsid w:val="00700F40"/>
    <w:rsid w:val="00700FA7"/>
    <w:rsid w:val="00700FE1"/>
    <w:rsid w:val="007013C4"/>
    <w:rsid w:val="007015C2"/>
    <w:rsid w:val="007017FE"/>
    <w:rsid w:val="007019C0"/>
    <w:rsid w:val="00701A41"/>
    <w:rsid w:val="00701D1D"/>
    <w:rsid w:val="00701EC5"/>
    <w:rsid w:val="00701EE4"/>
    <w:rsid w:val="007021DC"/>
    <w:rsid w:val="007022E3"/>
    <w:rsid w:val="0070248B"/>
    <w:rsid w:val="007024AE"/>
    <w:rsid w:val="00702619"/>
    <w:rsid w:val="00702725"/>
    <w:rsid w:val="0070274C"/>
    <w:rsid w:val="00702781"/>
    <w:rsid w:val="007027FA"/>
    <w:rsid w:val="00702871"/>
    <w:rsid w:val="00702967"/>
    <w:rsid w:val="00702B39"/>
    <w:rsid w:val="00702D09"/>
    <w:rsid w:val="00702D64"/>
    <w:rsid w:val="00702FA8"/>
    <w:rsid w:val="00703003"/>
    <w:rsid w:val="0070345C"/>
    <w:rsid w:val="007035B9"/>
    <w:rsid w:val="00703650"/>
    <w:rsid w:val="00703788"/>
    <w:rsid w:val="007038E0"/>
    <w:rsid w:val="00703A78"/>
    <w:rsid w:val="00703DBF"/>
    <w:rsid w:val="00704168"/>
    <w:rsid w:val="007041AC"/>
    <w:rsid w:val="00704635"/>
    <w:rsid w:val="00704644"/>
    <w:rsid w:val="00704BF5"/>
    <w:rsid w:val="007050EE"/>
    <w:rsid w:val="0070517E"/>
    <w:rsid w:val="00705202"/>
    <w:rsid w:val="00705213"/>
    <w:rsid w:val="00705380"/>
    <w:rsid w:val="00705682"/>
    <w:rsid w:val="007056D8"/>
    <w:rsid w:val="0070580A"/>
    <w:rsid w:val="00705BA6"/>
    <w:rsid w:val="00705DAB"/>
    <w:rsid w:val="007061E2"/>
    <w:rsid w:val="00706412"/>
    <w:rsid w:val="00706832"/>
    <w:rsid w:val="007068C0"/>
    <w:rsid w:val="00706B9D"/>
    <w:rsid w:val="00706E99"/>
    <w:rsid w:val="00706EF6"/>
    <w:rsid w:val="00707110"/>
    <w:rsid w:val="00707260"/>
    <w:rsid w:val="00707373"/>
    <w:rsid w:val="007075E4"/>
    <w:rsid w:val="0070775C"/>
    <w:rsid w:val="007077E2"/>
    <w:rsid w:val="007079E0"/>
    <w:rsid w:val="00707BC7"/>
    <w:rsid w:val="00707E72"/>
    <w:rsid w:val="00707F4D"/>
    <w:rsid w:val="007100C9"/>
    <w:rsid w:val="00710146"/>
    <w:rsid w:val="0071019F"/>
    <w:rsid w:val="007101A6"/>
    <w:rsid w:val="007103BC"/>
    <w:rsid w:val="0071054F"/>
    <w:rsid w:val="00710615"/>
    <w:rsid w:val="0071061E"/>
    <w:rsid w:val="00710680"/>
    <w:rsid w:val="007108DA"/>
    <w:rsid w:val="0071095A"/>
    <w:rsid w:val="00710FFF"/>
    <w:rsid w:val="007112AA"/>
    <w:rsid w:val="007116D2"/>
    <w:rsid w:val="00711C26"/>
    <w:rsid w:val="00711D80"/>
    <w:rsid w:val="00712528"/>
    <w:rsid w:val="007126DC"/>
    <w:rsid w:val="007127E7"/>
    <w:rsid w:val="0071286C"/>
    <w:rsid w:val="00712A3C"/>
    <w:rsid w:val="00712BD5"/>
    <w:rsid w:val="00712FB0"/>
    <w:rsid w:val="00713045"/>
    <w:rsid w:val="007131A5"/>
    <w:rsid w:val="007132D1"/>
    <w:rsid w:val="0071342E"/>
    <w:rsid w:val="007134BD"/>
    <w:rsid w:val="00713617"/>
    <w:rsid w:val="007136C0"/>
    <w:rsid w:val="007136EE"/>
    <w:rsid w:val="00713760"/>
    <w:rsid w:val="007139AF"/>
    <w:rsid w:val="00713AAF"/>
    <w:rsid w:val="00713BD8"/>
    <w:rsid w:val="00713FB5"/>
    <w:rsid w:val="0071406C"/>
    <w:rsid w:val="007141F2"/>
    <w:rsid w:val="00714268"/>
    <w:rsid w:val="007142C1"/>
    <w:rsid w:val="00714486"/>
    <w:rsid w:val="007149D3"/>
    <w:rsid w:val="00715023"/>
    <w:rsid w:val="00715075"/>
    <w:rsid w:val="00715456"/>
    <w:rsid w:val="007155F3"/>
    <w:rsid w:val="00715846"/>
    <w:rsid w:val="00715AAA"/>
    <w:rsid w:val="00715BF6"/>
    <w:rsid w:val="00716276"/>
    <w:rsid w:val="00716AEF"/>
    <w:rsid w:val="00716DA0"/>
    <w:rsid w:val="00716E2A"/>
    <w:rsid w:val="00716FED"/>
    <w:rsid w:val="0071721B"/>
    <w:rsid w:val="00717223"/>
    <w:rsid w:val="0071741F"/>
    <w:rsid w:val="007175F6"/>
    <w:rsid w:val="0071767D"/>
    <w:rsid w:val="0071769B"/>
    <w:rsid w:val="00717870"/>
    <w:rsid w:val="00717CC8"/>
    <w:rsid w:val="00717D89"/>
    <w:rsid w:val="00717DBA"/>
    <w:rsid w:val="00717F42"/>
    <w:rsid w:val="00717F82"/>
    <w:rsid w:val="00720100"/>
    <w:rsid w:val="007202AB"/>
    <w:rsid w:val="007208BE"/>
    <w:rsid w:val="00720981"/>
    <w:rsid w:val="00720D84"/>
    <w:rsid w:val="00720D8B"/>
    <w:rsid w:val="0072100B"/>
    <w:rsid w:val="00721339"/>
    <w:rsid w:val="00721395"/>
    <w:rsid w:val="00721469"/>
    <w:rsid w:val="007215CB"/>
    <w:rsid w:val="00721700"/>
    <w:rsid w:val="00721B13"/>
    <w:rsid w:val="00721E05"/>
    <w:rsid w:val="00722278"/>
    <w:rsid w:val="0072236A"/>
    <w:rsid w:val="007223A1"/>
    <w:rsid w:val="00722555"/>
    <w:rsid w:val="007226F3"/>
    <w:rsid w:val="007227A9"/>
    <w:rsid w:val="007228F8"/>
    <w:rsid w:val="0072296A"/>
    <w:rsid w:val="00722DDA"/>
    <w:rsid w:val="00722DDD"/>
    <w:rsid w:val="00722F3E"/>
    <w:rsid w:val="007230CC"/>
    <w:rsid w:val="0072319F"/>
    <w:rsid w:val="0072320C"/>
    <w:rsid w:val="007232C7"/>
    <w:rsid w:val="007232D6"/>
    <w:rsid w:val="007232F7"/>
    <w:rsid w:val="00723326"/>
    <w:rsid w:val="00723444"/>
    <w:rsid w:val="007235F9"/>
    <w:rsid w:val="00723620"/>
    <w:rsid w:val="007237FB"/>
    <w:rsid w:val="0072389E"/>
    <w:rsid w:val="00723A39"/>
    <w:rsid w:val="00723CAB"/>
    <w:rsid w:val="007240EF"/>
    <w:rsid w:val="007241B8"/>
    <w:rsid w:val="007242F6"/>
    <w:rsid w:val="0072443A"/>
    <w:rsid w:val="00724451"/>
    <w:rsid w:val="007244F0"/>
    <w:rsid w:val="0072453E"/>
    <w:rsid w:val="007246A8"/>
    <w:rsid w:val="00724A0D"/>
    <w:rsid w:val="00724EAA"/>
    <w:rsid w:val="00725415"/>
    <w:rsid w:val="00725539"/>
    <w:rsid w:val="007257CE"/>
    <w:rsid w:val="00725B8A"/>
    <w:rsid w:val="00725C39"/>
    <w:rsid w:val="00725D2A"/>
    <w:rsid w:val="00725F5A"/>
    <w:rsid w:val="007260FC"/>
    <w:rsid w:val="00726379"/>
    <w:rsid w:val="00726518"/>
    <w:rsid w:val="00726706"/>
    <w:rsid w:val="0072678C"/>
    <w:rsid w:val="007267D6"/>
    <w:rsid w:val="00726BDD"/>
    <w:rsid w:val="00726C2E"/>
    <w:rsid w:val="00726D0A"/>
    <w:rsid w:val="007272B5"/>
    <w:rsid w:val="007273B4"/>
    <w:rsid w:val="00727436"/>
    <w:rsid w:val="007274DA"/>
    <w:rsid w:val="00727726"/>
    <w:rsid w:val="0072783C"/>
    <w:rsid w:val="00727A56"/>
    <w:rsid w:val="00727C5D"/>
    <w:rsid w:val="00727C6C"/>
    <w:rsid w:val="00727C92"/>
    <w:rsid w:val="00727FDC"/>
    <w:rsid w:val="00730143"/>
    <w:rsid w:val="0073035F"/>
    <w:rsid w:val="00730495"/>
    <w:rsid w:val="00730728"/>
    <w:rsid w:val="007309E5"/>
    <w:rsid w:val="00730B5D"/>
    <w:rsid w:val="00730FE8"/>
    <w:rsid w:val="00731280"/>
    <w:rsid w:val="00731353"/>
    <w:rsid w:val="0073150F"/>
    <w:rsid w:val="007315D6"/>
    <w:rsid w:val="007318FE"/>
    <w:rsid w:val="007319A9"/>
    <w:rsid w:val="00731E25"/>
    <w:rsid w:val="00731F66"/>
    <w:rsid w:val="00732113"/>
    <w:rsid w:val="007321A0"/>
    <w:rsid w:val="0073251D"/>
    <w:rsid w:val="00732684"/>
    <w:rsid w:val="007329B7"/>
    <w:rsid w:val="00732F91"/>
    <w:rsid w:val="00733131"/>
    <w:rsid w:val="00733466"/>
    <w:rsid w:val="007334A1"/>
    <w:rsid w:val="00733515"/>
    <w:rsid w:val="007337BC"/>
    <w:rsid w:val="00733814"/>
    <w:rsid w:val="00733A71"/>
    <w:rsid w:val="00733AE7"/>
    <w:rsid w:val="00733C3F"/>
    <w:rsid w:val="00733CAF"/>
    <w:rsid w:val="00733E8B"/>
    <w:rsid w:val="0073423C"/>
    <w:rsid w:val="00734386"/>
    <w:rsid w:val="007343BB"/>
    <w:rsid w:val="007343C2"/>
    <w:rsid w:val="00734623"/>
    <w:rsid w:val="0073469E"/>
    <w:rsid w:val="007346F7"/>
    <w:rsid w:val="007348DC"/>
    <w:rsid w:val="00734C56"/>
    <w:rsid w:val="00734CB8"/>
    <w:rsid w:val="00734DB0"/>
    <w:rsid w:val="00735070"/>
    <w:rsid w:val="00735565"/>
    <w:rsid w:val="00735863"/>
    <w:rsid w:val="007358C6"/>
    <w:rsid w:val="00735B6A"/>
    <w:rsid w:val="00735BF8"/>
    <w:rsid w:val="00735D4C"/>
    <w:rsid w:val="00735F05"/>
    <w:rsid w:val="007364A2"/>
    <w:rsid w:val="00736524"/>
    <w:rsid w:val="00736543"/>
    <w:rsid w:val="007365BB"/>
    <w:rsid w:val="00736612"/>
    <w:rsid w:val="00736627"/>
    <w:rsid w:val="00736693"/>
    <w:rsid w:val="00736738"/>
    <w:rsid w:val="0073675B"/>
    <w:rsid w:val="007368BF"/>
    <w:rsid w:val="007369DC"/>
    <w:rsid w:val="00736D8F"/>
    <w:rsid w:val="00737224"/>
    <w:rsid w:val="00737729"/>
    <w:rsid w:val="007402A7"/>
    <w:rsid w:val="007402F5"/>
    <w:rsid w:val="00740315"/>
    <w:rsid w:val="0074046C"/>
    <w:rsid w:val="00740486"/>
    <w:rsid w:val="007404EF"/>
    <w:rsid w:val="007409BC"/>
    <w:rsid w:val="00740EB9"/>
    <w:rsid w:val="00741053"/>
    <w:rsid w:val="0074115C"/>
    <w:rsid w:val="0074117A"/>
    <w:rsid w:val="0074135B"/>
    <w:rsid w:val="00741740"/>
    <w:rsid w:val="0074174E"/>
    <w:rsid w:val="0074182C"/>
    <w:rsid w:val="007418AE"/>
    <w:rsid w:val="00741B94"/>
    <w:rsid w:val="00741BB5"/>
    <w:rsid w:val="00741C2A"/>
    <w:rsid w:val="00741E14"/>
    <w:rsid w:val="007420B1"/>
    <w:rsid w:val="00742161"/>
    <w:rsid w:val="007421D5"/>
    <w:rsid w:val="007423B9"/>
    <w:rsid w:val="00742642"/>
    <w:rsid w:val="007427F5"/>
    <w:rsid w:val="00742AAA"/>
    <w:rsid w:val="00742AE8"/>
    <w:rsid w:val="00742BB2"/>
    <w:rsid w:val="00742BDA"/>
    <w:rsid w:val="00742F6B"/>
    <w:rsid w:val="00743066"/>
    <w:rsid w:val="00743328"/>
    <w:rsid w:val="007435A5"/>
    <w:rsid w:val="00743827"/>
    <w:rsid w:val="0074393E"/>
    <w:rsid w:val="00743F13"/>
    <w:rsid w:val="00744251"/>
    <w:rsid w:val="00744407"/>
    <w:rsid w:val="0074443C"/>
    <w:rsid w:val="00744BAE"/>
    <w:rsid w:val="00744CC5"/>
    <w:rsid w:val="00744F6F"/>
    <w:rsid w:val="00745219"/>
    <w:rsid w:val="00745396"/>
    <w:rsid w:val="0074539A"/>
    <w:rsid w:val="007453AE"/>
    <w:rsid w:val="0074548C"/>
    <w:rsid w:val="00745608"/>
    <w:rsid w:val="00745660"/>
    <w:rsid w:val="00745872"/>
    <w:rsid w:val="00745AB8"/>
    <w:rsid w:val="00745BE0"/>
    <w:rsid w:val="00745C5A"/>
    <w:rsid w:val="00745C7C"/>
    <w:rsid w:val="00745D13"/>
    <w:rsid w:val="00746157"/>
    <w:rsid w:val="00746165"/>
    <w:rsid w:val="007463E6"/>
    <w:rsid w:val="00746843"/>
    <w:rsid w:val="007468FE"/>
    <w:rsid w:val="00746C79"/>
    <w:rsid w:val="00746CA1"/>
    <w:rsid w:val="00746D1C"/>
    <w:rsid w:val="00746D55"/>
    <w:rsid w:val="00746DF9"/>
    <w:rsid w:val="00746E8B"/>
    <w:rsid w:val="00746F24"/>
    <w:rsid w:val="00747221"/>
    <w:rsid w:val="00747666"/>
    <w:rsid w:val="00747A2D"/>
    <w:rsid w:val="00747CEB"/>
    <w:rsid w:val="00747DEE"/>
    <w:rsid w:val="00747F02"/>
    <w:rsid w:val="0075024D"/>
    <w:rsid w:val="007502D7"/>
    <w:rsid w:val="00750324"/>
    <w:rsid w:val="007509C9"/>
    <w:rsid w:val="00750A8B"/>
    <w:rsid w:val="00750B6A"/>
    <w:rsid w:val="00750C45"/>
    <w:rsid w:val="007510E0"/>
    <w:rsid w:val="00751271"/>
    <w:rsid w:val="007512EB"/>
    <w:rsid w:val="007513C8"/>
    <w:rsid w:val="00751475"/>
    <w:rsid w:val="007518E4"/>
    <w:rsid w:val="00751C14"/>
    <w:rsid w:val="00751DA8"/>
    <w:rsid w:val="00751DC9"/>
    <w:rsid w:val="00751DD8"/>
    <w:rsid w:val="00752141"/>
    <w:rsid w:val="00752375"/>
    <w:rsid w:val="0075265F"/>
    <w:rsid w:val="00752746"/>
    <w:rsid w:val="007529A9"/>
    <w:rsid w:val="007529D0"/>
    <w:rsid w:val="007529F8"/>
    <w:rsid w:val="00752A30"/>
    <w:rsid w:val="00752CAC"/>
    <w:rsid w:val="00752D1A"/>
    <w:rsid w:val="00752DE8"/>
    <w:rsid w:val="00752E66"/>
    <w:rsid w:val="00752F10"/>
    <w:rsid w:val="007531AF"/>
    <w:rsid w:val="00753601"/>
    <w:rsid w:val="007536CE"/>
    <w:rsid w:val="00753736"/>
    <w:rsid w:val="0075386B"/>
    <w:rsid w:val="00753A77"/>
    <w:rsid w:val="00753AB1"/>
    <w:rsid w:val="00753ACB"/>
    <w:rsid w:val="00753B10"/>
    <w:rsid w:val="00754012"/>
    <w:rsid w:val="00754035"/>
    <w:rsid w:val="00754284"/>
    <w:rsid w:val="00754380"/>
    <w:rsid w:val="00754472"/>
    <w:rsid w:val="0075494F"/>
    <w:rsid w:val="00754ADA"/>
    <w:rsid w:val="00754E17"/>
    <w:rsid w:val="0075511C"/>
    <w:rsid w:val="00755158"/>
    <w:rsid w:val="007553E8"/>
    <w:rsid w:val="0075548D"/>
    <w:rsid w:val="007554C6"/>
    <w:rsid w:val="007554F3"/>
    <w:rsid w:val="00755743"/>
    <w:rsid w:val="00755A3D"/>
    <w:rsid w:val="00755ABB"/>
    <w:rsid w:val="00755B5A"/>
    <w:rsid w:val="00755E05"/>
    <w:rsid w:val="00755EE6"/>
    <w:rsid w:val="00756228"/>
    <w:rsid w:val="007564AC"/>
    <w:rsid w:val="007566A3"/>
    <w:rsid w:val="00756744"/>
    <w:rsid w:val="007568CA"/>
    <w:rsid w:val="007568CD"/>
    <w:rsid w:val="007569A6"/>
    <w:rsid w:val="00756AB7"/>
    <w:rsid w:val="00756CA2"/>
    <w:rsid w:val="00756ED6"/>
    <w:rsid w:val="00756F58"/>
    <w:rsid w:val="0075753C"/>
    <w:rsid w:val="007575F5"/>
    <w:rsid w:val="007577FD"/>
    <w:rsid w:val="00757881"/>
    <w:rsid w:val="00757A33"/>
    <w:rsid w:val="00757BED"/>
    <w:rsid w:val="00757C28"/>
    <w:rsid w:val="00757C41"/>
    <w:rsid w:val="00757CC7"/>
    <w:rsid w:val="0076010C"/>
    <w:rsid w:val="00760376"/>
    <w:rsid w:val="0076047C"/>
    <w:rsid w:val="00760516"/>
    <w:rsid w:val="0076060A"/>
    <w:rsid w:val="0076068A"/>
    <w:rsid w:val="007606F8"/>
    <w:rsid w:val="007607B9"/>
    <w:rsid w:val="0076088C"/>
    <w:rsid w:val="00760911"/>
    <w:rsid w:val="00760972"/>
    <w:rsid w:val="007609AA"/>
    <w:rsid w:val="00760F87"/>
    <w:rsid w:val="0076105A"/>
    <w:rsid w:val="00761258"/>
    <w:rsid w:val="007612B8"/>
    <w:rsid w:val="00761470"/>
    <w:rsid w:val="00761D55"/>
    <w:rsid w:val="00761FB3"/>
    <w:rsid w:val="0076205D"/>
    <w:rsid w:val="00762216"/>
    <w:rsid w:val="00762250"/>
    <w:rsid w:val="0076238F"/>
    <w:rsid w:val="007623FC"/>
    <w:rsid w:val="0076243A"/>
    <w:rsid w:val="0076267C"/>
    <w:rsid w:val="00762800"/>
    <w:rsid w:val="007628DC"/>
    <w:rsid w:val="00762D28"/>
    <w:rsid w:val="00762DD7"/>
    <w:rsid w:val="00762E7F"/>
    <w:rsid w:val="007630FA"/>
    <w:rsid w:val="00763245"/>
    <w:rsid w:val="0076332D"/>
    <w:rsid w:val="007633C8"/>
    <w:rsid w:val="007633EF"/>
    <w:rsid w:val="007634A0"/>
    <w:rsid w:val="00763658"/>
    <w:rsid w:val="007638D1"/>
    <w:rsid w:val="00763936"/>
    <w:rsid w:val="00763BF8"/>
    <w:rsid w:val="00763D00"/>
    <w:rsid w:val="00763E41"/>
    <w:rsid w:val="00763EB5"/>
    <w:rsid w:val="00764354"/>
    <w:rsid w:val="007643E7"/>
    <w:rsid w:val="0076467E"/>
    <w:rsid w:val="007649A6"/>
    <w:rsid w:val="007649DF"/>
    <w:rsid w:val="00764A53"/>
    <w:rsid w:val="00764BA0"/>
    <w:rsid w:val="00764F7B"/>
    <w:rsid w:val="00764FA2"/>
    <w:rsid w:val="00765036"/>
    <w:rsid w:val="0076516B"/>
    <w:rsid w:val="007651A6"/>
    <w:rsid w:val="00765878"/>
    <w:rsid w:val="0076597C"/>
    <w:rsid w:val="00765D06"/>
    <w:rsid w:val="00765DE3"/>
    <w:rsid w:val="00765FC2"/>
    <w:rsid w:val="00766028"/>
    <w:rsid w:val="007660D7"/>
    <w:rsid w:val="007661C6"/>
    <w:rsid w:val="007662F2"/>
    <w:rsid w:val="007664DB"/>
    <w:rsid w:val="00766AB8"/>
    <w:rsid w:val="00766C70"/>
    <w:rsid w:val="00766C95"/>
    <w:rsid w:val="00766CAD"/>
    <w:rsid w:val="00766D09"/>
    <w:rsid w:val="00766D34"/>
    <w:rsid w:val="00767202"/>
    <w:rsid w:val="007673FC"/>
    <w:rsid w:val="007676F0"/>
    <w:rsid w:val="00767733"/>
    <w:rsid w:val="0076774C"/>
    <w:rsid w:val="007677E2"/>
    <w:rsid w:val="00767918"/>
    <w:rsid w:val="00767AA2"/>
    <w:rsid w:val="00767FCF"/>
    <w:rsid w:val="00767FD0"/>
    <w:rsid w:val="00770047"/>
    <w:rsid w:val="007700CE"/>
    <w:rsid w:val="0077059B"/>
    <w:rsid w:val="00770653"/>
    <w:rsid w:val="007706B5"/>
    <w:rsid w:val="00770808"/>
    <w:rsid w:val="00770840"/>
    <w:rsid w:val="007709A8"/>
    <w:rsid w:val="00770D36"/>
    <w:rsid w:val="00770DEE"/>
    <w:rsid w:val="00770F5A"/>
    <w:rsid w:val="007710AF"/>
    <w:rsid w:val="0077149D"/>
    <w:rsid w:val="007714FD"/>
    <w:rsid w:val="00771AFC"/>
    <w:rsid w:val="00771FD9"/>
    <w:rsid w:val="0077223A"/>
    <w:rsid w:val="00772964"/>
    <w:rsid w:val="00772AA2"/>
    <w:rsid w:val="00772AC2"/>
    <w:rsid w:val="00772C48"/>
    <w:rsid w:val="00772F12"/>
    <w:rsid w:val="00773151"/>
    <w:rsid w:val="0077338D"/>
    <w:rsid w:val="007734A5"/>
    <w:rsid w:val="007734AD"/>
    <w:rsid w:val="00773B86"/>
    <w:rsid w:val="00773BF1"/>
    <w:rsid w:val="00773D64"/>
    <w:rsid w:val="00773F8B"/>
    <w:rsid w:val="00774016"/>
    <w:rsid w:val="007742E3"/>
    <w:rsid w:val="007744D9"/>
    <w:rsid w:val="0077465E"/>
    <w:rsid w:val="00774A86"/>
    <w:rsid w:val="00774B5D"/>
    <w:rsid w:val="00775024"/>
    <w:rsid w:val="0077517E"/>
    <w:rsid w:val="00775265"/>
    <w:rsid w:val="007757D2"/>
    <w:rsid w:val="007757F4"/>
    <w:rsid w:val="007759CE"/>
    <w:rsid w:val="00775A3C"/>
    <w:rsid w:val="00775A9C"/>
    <w:rsid w:val="00775D29"/>
    <w:rsid w:val="00775DAD"/>
    <w:rsid w:val="00775E6A"/>
    <w:rsid w:val="007760E7"/>
    <w:rsid w:val="00776191"/>
    <w:rsid w:val="00776308"/>
    <w:rsid w:val="007768B3"/>
    <w:rsid w:val="0077698A"/>
    <w:rsid w:val="00776AAA"/>
    <w:rsid w:val="00776B60"/>
    <w:rsid w:val="00776D1B"/>
    <w:rsid w:val="00776DFA"/>
    <w:rsid w:val="00776F8D"/>
    <w:rsid w:val="00776FF2"/>
    <w:rsid w:val="007772CD"/>
    <w:rsid w:val="0077737F"/>
    <w:rsid w:val="0077776B"/>
    <w:rsid w:val="00777891"/>
    <w:rsid w:val="007778E5"/>
    <w:rsid w:val="00777ABE"/>
    <w:rsid w:val="00777CCE"/>
    <w:rsid w:val="00777D9B"/>
    <w:rsid w:val="00777F34"/>
    <w:rsid w:val="00780027"/>
    <w:rsid w:val="00780075"/>
    <w:rsid w:val="00780108"/>
    <w:rsid w:val="00780508"/>
    <w:rsid w:val="00780541"/>
    <w:rsid w:val="00780674"/>
    <w:rsid w:val="007807C7"/>
    <w:rsid w:val="0078080A"/>
    <w:rsid w:val="007809EF"/>
    <w:rsid w:val="00780D6F"/>
    <w:rsid w:val="00780E21"/>
    <w:rsid w:val="00780F8F"/>
    <w:rsid w:val="00781269"/>
    <w:rsid w:val="007817ED"/>
    <w:rsid w:val="0078181B"/>
    <w:rsid w:val="0078182E"/>
    <w:rsid w:val="00781890"/>
    <w:rsid w:val="007819BE"/>
    <w:rsid w:val="00781A48"/>
    <w:rsid w:val="00781FE7"/>
    <w:rsid w:val="00782467"/>
    <w:rsid w:val="007824BA"/>
    <w:rsid w:val="007825BB"/>
    <w:rsid w:val="0078266D"/>
    <w:rsid w:val="00782933"/>
    <w:rsid w:val="00782982"/>
    <w:rsid w:val="00782AB4"/>
    <w:rsid w:val="00782BAC"/>
    <w:rsid w:val="00782E65"/>
    <w:rsid w:val="00782EAB"/>
    <w:rsid w:val="00782F77"/>
    <w:rsid w:val="0078338A"/>
    <w:rsid w:val="007834B3"/>
    <w:rsid w:val="007834BE"/>
    <w:rsid w:val="00783715"/>
    <w:rsid w:val="00783962"/>
    <w:rsid w:val="00784004"/>
    <w:rsid w:val="007840A2"/>
    <w:rsid w:val="00784177"/>
    <w:rsid w:val="00784184"/>
    <w:rsid w:val="007841C8"/>
    <w:rsid w:val="007844D2"/>
    <w:rsid w:val="00784641"/>
    <w:rsid w:val="0078471E"/>
    <w:rsid w:val="00784781"/>
    <w:rsid w:val="0078479E"/>
    <w:rsid w:val="007847E7"/>
    <w:rsid w:val="00785120"/>
    <w:rsid w:val="0078529C"/>
    <w:rsid w:val="00785358"/>
    <w:rsid w:val="007853A6"/>
    <w:rsid w:val="0078567A"/>
    <w:rsid w:val="00785858"/>
    <w:rsid w:val="00785AE8"/>
    <w:rsid w:val="00785AFA"/>
    <w:rsid w:val="00785DDD"/>
    <w:rsid w:val="00785E9B"/>
    <w:rsid w:val="00785EDD"/>
    <w:rsid w:val="007862DF"/>
    <w:rsid w:val="007863D3"/>
    <w:rsid w:val="0078676E"/>
    <w:rsid w:val="0078696B"/>
    <w:rsid w:val="00786C1B"/>
    <w:rsid w:val="00786E92"/>
    <w:rsid w:val="00786EBB"/>
    <w:rsid w:val="00787022"/>
    <w:rsid w:val="007872E1"/>
    <w:rsid w:val="007872FE"/>
    <w:rsid w:val="00787546"/>
    <w:rsid w:val="0078767F"/>
    <w:rsid w:val="00787774"/>
    <w:rsid w:val="007878F4"/>
    <w:rsid w:val="0078790C"/>
    <w:rsid w:val="00787A09"/>
    <w:rsid w:val="00787CEC"/>
    <w:rsid w:val="00787FF8"/>
    <w:rsid w:val="0079034C"/>
    <w:rsid w:val="00790A45"/>
    <w:rsid w:val="00790C14"/>
    <w:rsid w:val="00791039"/>
    <w:rsid w:val="007910B4"/>
    <w:rsid w:val="0079115E"/>
    <w:rsid w:val="0079126F"/>
    <w:rsid w:val="007916FF"/>
    <w:rsid w:val="00791916"/>
    <w:rsid w:val="0079192D"/>
    <w:rsid w:val="00791AAA"/>
    <w:rsid w:val="00791AC8"/>
    <w:rsid w:val="00791C2F"/>
    <w:rsid w:val="007920D1"/>
    <w:rsid w:val="007921F9"/>
    <w:rsid w:val="0079237B"/>
    <w:rsid w:val="007925E0"/>
    <w:rsid w:val="0079266F"/>
    <w:rsid w:val="00792829"/>
    <w:rsid w:val="00792876"/>
    <w:rsid w:val="00792927"/>
    <w:rsid w:val="00792987"/>
    <w:rsid w:val="00792BA1"/>
    <w:rsid w:val="00792BCC"/>
    <w:rsid w:val="00792C56"/>
    <w:rsid w:val="00792C9C"/>
    <w:rsid w:val="00792DA2"/>
    <w:rsid w:val="00792F51"/>
    <w:rsid w:val="007930CB"/>
    <w:rsid w:val="00793253"/>
    <w:rsid w:val="007934CB"/>
    <w:rsid w:val="007934FC"/>
    <w:rsid w:val="0079354D"/>
    <w:rsid w:val="007937D2"/>
    <w:rsid w:val="00793893"/>
    <w:rsid w:val="00793938"/>
    <w:rsid w:val="007939F7"/>
    <w:rsid w:val="00793B2A"/>
    <w:rsid w:val="00793EB9"/>
    <w:rsid w:val="00793F53"/>
    <w:rsid w:val="0079413D"/>
    <w:rsid w:val="007941B0"/>
    <w:rsid w:val="007942C6"/>
    <w:rsid w:val="00794371"/>
    <w:rsid w:val="00794697"/>
    <w:rsid w:val="00794845"/>
    <w:rsid w:val="00794C42"/>
    <w:rsid w:val="00794D6A"/>
    <w:rsid w:val="00794EB2"/>
    <w:rsid w:val="0079509A"/>
    <w:rsid w:val="0079529E"/>
    <w:rsid w:val="007952BA"/>
    <w:rsid w:val="0079570A"/>
    <w:rsid w:val="0079573B"/>
    <w:rsid w:val="007957F2"/>
    <w:rsid w:val="00795A23"/>
    <w:rsid w:val="00795AAD"/>
    <w:rsid w:val="00795B97"/>
    <w:rsid w:val="00795C6F"/>
    <w:rsid w:val="00795F66"/>
    <w:rsid w:val="007961BC"/>
    <w:rsid w:val="0079632A"/>
    <w:rsid w:val="00796483"/>
    <w:rsid w:val="0079663F"/>
    <w:rsid w:val="0079689B"/>
    <w:rsid w:val="007968F7"/>
    <w:rsid w:val="007969C1"/>
    <w:rsid w:val="00796A56"/>
    <w:rsid w:val="00796C79"/>
    <w:rsid w:val="00796E14"/>
    <w:rsid w:val="00796FB1"/>
    <w:rsid w:val="00797205"/>
    <w:rsid w:val="00797694"/>
    <w:rsid w:val="007976F9"/>
    <w:rsid w:val="0079792B"/>
    <w:rsid w:val="00797B67"/>
    <w:rsid w:val="00797BB6"/>
    <w:rsid w:val="00797D1D"/>
    <w:rsid w:val="00797E2F"/>
    <w:rsid w:val="00797FD2"/>
    <w:rsid w:val="007A0179"/>
    <w:rsid w:val="007A0311"/>
    <w:rsid w:val="007A0564"/>
    <w:rsid w:val="007A081D"/>
    <w:rsid w:val="007A0930"/>
    <w:rsid w:val="007A097C"/>
    <w:rsid w:val="007A0A60"/>
    <w:rsid w:val="007A0B74"/>
    <w:rsid w:val="007A12D9"/>
    <w:rsid w:val="007A165F"/>
    <w:rsid w:val="007A1888"/>
    <w:rsid w:val="007A1BE8"/>
    <w:rsid w:val="007A1C2B"/>
    <w:rsid w:val="007A1D62"/>
    <w:rsid w:val="007A1DA5"/>
    <w:rsid w:val="007A1FE6"/>
    <w:rsid w:val="007A207C"/>
    <w:rsid w:val="007A209E"/>
    <w:rsid w:val="007A22B4"/>
    <w:rsid w:val="007A2314"/>
    <w:rsid w:val="007A2874"/>
    <w:rsid w:val="007A2B6E"/>
    <w:rsid w:val="007A2C3C"/>
    <w:rsid w:val="007A302D"/>
    <w:rsid w:val="007A3034"/>
    <w:rsid w:val="007A32D0"/>
    <w:rsid w:val="007A33F0"/>
    <w:rsid w:val="007A361D"/>
    <w:rsid w:val="007A3729"/>
    <w:rsid w:val="007A384B"/>
    <w:rsid w:val="007A3DCA"/>
    <w:rsid w:val="007A4218"/>
    <w:rsid w:val="007A425A"/>
    <w:rsid w:val="007A464C"/>
    <w:rsid w:val="007A4654"/>
    <w:rsid w:val="007A49D0"/>
    <w:rsid w:val="007A4C41"/>
    <w:rsid w:val="007A4CD5"/>
    <w:rsid w:val="007A4D4E"/>
    <w:rsid w:val="007A4DBB"/>
    <w:rsid w:val="007A4EF9"/>
    <w:rsid w:val="007A50DF"/>
    <w:rsid w:val="007A520F"/>
    <w:rsid w:val="007A542B"/>
    <w:rsid w:val="007A5A22"/>
    <w:rsid w:val="007A5B00"/>
    <w:rsid w:val="007A5B2A"/>
    <w:rsid w:val="007A5D60"/>
    <w:rsid w:val="007A5D81"/>
    <w:rsid w:val="007A5F1C"/>
    <w:rsid w:val="007A5F2E"/>
    <w:rsid w:val="007A6063"/>
    <w:rsid w:val="007A6163"/>
    <w:rsid w:val="007A61AA"/>
    <w:rsid w:val="007A653C"/>
    <w:rsid w:val="007A68A0"/>
    <w:rsid w:val="007A694C"/>
    <w:rsid w:val="007A6C93"/>
    <w:rsid w:val="007A6D48"/>
    <w:rsid w:val="007A6E47"/>
    <w:rsid w:val="007A7092"/>
    <w:rsid w:val="007A72C1"/>
    <w:rsid w:val="007A732B"/>
    <w:rsid w:val="007A7361"/>
    <w:rsid w:val="007A74BD"/>
    <w:rsid w:val="007A7879"/>
    <w:rsid w:val="007A7A80"/>
    <w:rsid w:val="007B013F"/>
    <w:rsid w:val="007B0261"/>
    <w:rsid w:val="007B0311"/>
    <w:rsid w:val="007B05AD"/>
    <w:rsid w:val="007B06CB"/>
    <w:rsid w:val="007B0988"/>
    <w:rsid w:val="007B0F44"/>
    <w:rsid w:val="007B11F5"/>
    <w:rsid w:val="007B1277"/>
    <w:rsid w:val="007B1718"/>
    <w:rsid w:val="007B1994"/>
    <w:rsid w:val="007B1BA0"/>
    <w:rsid w:val="007B1C7D"/>
    <w:rsid w:val="007B1DC7"/>
    <w:rsid w:val="007B1DDF"/>
    <w:rsid w:val="007B22E4"/>
    <w:rsid w:val="007B23D8"/>
    <w:rsid w:val="007B249E"/>
    <w:rsid w:val="007B27FB"/>
    <w:rsid w:val="007B2BE6"/>
    <w:rsid w:val="007B2CDB"/>
    <w:rsid w:val="007B2DB3"/>
    <w:rsid w:val="007B3049"/>
    <w:rsid w:val="007B310F"/>
    <w:rsid w:val="007B3188"/>
    <w:rsid w:val="007B31D8"/>
    <w:rsid w:val="007B330B"/>
    <w:rsid w:val="007B375E"/>
    <w:rsid w:val="007B3813"/>
    <w:rsid w:val="007B386B"/>
    <w:rsid w:val="007B3A4F"/>
    <w:rsid w:val="007B3FC2"/>
    <w:rsid w:val="007B46DE"/>
    <w:rsid w:val="007B46E3"/>
    <w:rsid w:val="007B47B9"/>
    <w:rsid w:val="007B48DE"/>
    <w:rsid w:val="007B4AFB"/>
    <w:rsid w:val="007B4CA7"/>
    <w:rsid w:val="007B4CFB"/>
    <w:rsid w:val="007B5118"/>
    <w:rsid w:val="007B51AB"/>
    <w:rsid w:val="007B5421"/>
    <w:rsid w:val="007B5819"/>
    <w:rsid w:val="007B5C37"/>
    <w:rsid w:val="007B5E69"/>
    <w:rsid w:val="007B5F1E"/>
    <w:rsid w:val="007B5FCD"/>
    <w:rsid w:val="007B60C0"/>
    <w:rsid w:val="007B6186"/>
    <w:rsid w:val="007B6283"/>
    <w:rsid w:val="007B690A"/>
    <w:rsid w:val="007B6CD0"/>
    <w:rsid w:val="007B6D72"/>
    <w:rsid w:val="007B6E61"/>
    <w:rsid w:val="007B6FA7"/>
    <w:rsid w:val="007B715D"/>
    <w:rsid w:val="007B76BF"/>
    <w:rsid w:val="007B78C9"/>
    <w:rsid w:val="007B7A78"/>
    <w:rsid w:val="007B7A8B"/>
    <w:rsid w:val="007B7AC3"/>
    <w:rsid w:val="007B7AF6"/>
    <w:rsid w:val="007C00C4"/>
    <w:rsid w:val="007C00DE"/>
    <w:rsid w:val="007C02A9"/>
    <w:rsid w:val="007C073A"/>
    <w:rsid w:val="007C0755"/>
    <w:rsid w:val="007C08DD"/>
    <w:rsid w:val="007C0ADF"/>
    <w:rsid w:val="007C0C8D"/>
    <w:rsid w:val="007C0F87"/>
    <w:rsid w:val="007C11D1"/>
    <w:rsid w:val="007C155D"/>
    <w:rsid w:val="007C1640"/>
    <w:rsid w:val="007C17FE"/>
    <w:rsid w:val="007C183A"/>
    <w:rsid w:val="007C19DB"/>
    <w:rsid w:val="007C1A6A"/>
    <w:rsid w:val="007C1B8E"/>
    <w:rsid w:val="007C1D45"/>
    <w:rsid w:val="007C1DBD"/>
    <w:rsid w:val="007C1F31"/>
    <w:rsid w:val="007C22B0"/>
    <w:rsid w:val="007C2485"/>
    <w:rsid w:val="007C2675"/>
    <w:rsid w:val="007C26A9"/>
    <w:rsid w:val="007C26C4"/>
    <w:rsid w:val="007C27AC"/>
    <w:rsid w:val="007C2C7D"/>
    <w:rsid w:val="007C2CF4"/>
    <w:rsid w:val="007C2FEF"/>
    <w:rsid w:val="007C317E"/>
    <w:rsid w:val="007C3291"/>
    <w:rsid w:val="007C34AF"/>
    <w:rsid w:val="007C362D"/>
    <w:rsid w:val="007C3A64"/>
    <w:rsid w:val="007C3E3E"/>
    <w:rsid w:val="007C3E7D"/>
    <w:rsid w:val="007C400D"/>
    <w:rsid w:val="007C416E"/>
    <w:rsid w:val="007C42C0"/>
    <w:rsid w:val="007C4481"/>
    <w:rsid w:val="007C4637"/>
    <w:rsid w:val="007C465F"/>
    <w:rsid w:val="007C4928"/>
    <w:rsid w:val="007C4B0E"/>
    <w:rsid w:val="007C4B8F"/>
    <w:rsid w:val="007C4B9A"/>
    <w:rsid w:val="007C4CD5"/>
    <w:rsid w:val="007C4DEA"/>
    <w:rsid w:val="007C4E18"/>
    <w:rsid w:val="007C53E0"/>
    <w:rsid w:val="007C5439"/>
    <w:rsid w:val="007C5BD7"/>
    <w:rsid w:val="007C5CF3"/>
    <w:rsid w:val="007C5E33"/>
    <w:rsid w:val="007C5F63"/>
    <w:rsid w:val="007C6120"/>
    <w:rsid w:val="007C613E"/>
    <w:rsid w:val="007C63A5"/>
    <w:rsid w:val="007C655F"/>
    <w:rsid w:val="007C65A5"/>
    <w:rsid w:val="007C6A69"/>
    <w:rsid w:val="007C6A9E"/>
    <w:rsid w:val="007C6E77"/>
    <w:rsid w:val="007C705B"/>
    <w:rsid w:val="007C7140"/>
    <w:rsid w:val="007C716D"/>
    <w:rsid w:val="007C71D0"/>
    <w:rsid w:val="007C729A"/>
    <w:rsid w:val="007C735E"/>
    <w:rsid w:val="007C73C4"/>
    <w:rsid w:val="007C77AE"/>
    <w:rsid w:val="007C79C3"/>
    <w:rsid w:val="007C7A09"/>
    <w:rsid w:val="007C7AEC"/>
    <w:rsid w:val="007C7ED5"/>
    <w:rsid w:val="007D0473"/>
    <w:rsid w:val="007D066A"/>
    <w:rsid w:val="007D0901"/>
    <w:rsid w:val="007D0A43"/>
    <w:rsid w:val="007D0BA0"/>
    <w:rsid w:val="007D0BF3"/>
    <w:rsid w:val="007D0C15"/>
    <w:rsid w:val="007D0CC3"/>
    <w:rsid w:val="007D0D61"/>
    <w:rsid w:val="007D1004"/>
    <w:rsid w:val="007D12B9"/>
    <w:rsid w:val="007D133A"/>
    <w:rsid w:val="007D2332"/>
    <w:rsid w:val="007D2477"/>
    <w:rsid w:val="007D2639"/>
    <w:rsid w:val="007D2959"/>
    <w:rsid w:val="007D2CF2"/>
    <w:rsid w:val="007D2CFE"/>
    <w:rsid w:val="007D2D73"/>
    <w:rsid w:val="007D320E"/>
    <w:rsid w:val="007D33E6"/>
    <w:rsid w:val="007D3671"/>
    <w:rsid w:val="007D3687"/>
    <w:rsid w:val="007D3844"/>
    <w:rsid w:val="007D3916"/>
    <w:rsid w:val="007D3A8E"/>
    <w:rsid w:val="007D4050"/>
    <w:rsid w:val="007D41D6"/>
    <w:rsid w:val="007D43C8"/>
    <w:rsid w:val="007D4427"/>
    <w:rsid w:val="007D4486"/>
    <w:rsid w:val="007D457F"/>
    <w:rsid w:val="007D460E"/>
    <w:rsid w:val="007D46A0"/>
    <w:rsid w:val="007D484D"/>
    <w:rsid w:val="007D48DE"/>
    <w:rsid w:val="007D51FF"/>
    <w:rsid w:val="007D5205"/>
    <w:rsid w:val="007D5315"/>
    <w:rsid w:val="007D56B9"/>
    <w:rsid w:val="007D5705"/>
    <w:rsid w:val="007D577A"/>
    <w:rsid w:val="007D592C"/>
    <w:rsid w:val="007D5CBB"/>
    <w:rsid w:val="007D5D2E"/>
    <w:rsid w:val="007D608B"/>
    <w:rsid w:val="007D60F9"/>
    <w:rsid w:val="007D63FC"/>
    <w:rsid w:val="007D64CA"/>
    <w:rsid w:val="007D6500"/>
    <w:rsid w:val="007D66EC"/>
    <w:rsid w:val="007D66FF"/>
    <w:rsid w:val="007D6815"/>
    <w:rsid w:val="007D6879"/>
    <w:rsid w:val="007D6A35"/>
    <w:rsid w:val="007D6B86"/>
    <w:rsid w:val="007D7074"/>
    <w:rsid w:val="007D70F4"/>
    <w:rsid w:val="007D7142"/>
    <w:rsid w:val="007D7221"/>
    <w:rsid w:val="007D744C"/>
    <w:rsid w:val="007D74FF"/>
    <w:rsid w:val="007D782E"/>
    <w:rsid w:val="007D793D"/>
    <w:rsid w:val="007D7B1C"/>
    <w:rsid w:val="007D7BC4"/>
    <w:rsid w:val="007D7CA1"/>
    <w:rsid w:val="007D7CCF"/>
    <w:rsid w:val="007D7DCB"/>
    <w:rsid w:val="007D7FA6"/>
    <w:rsid w:val="007E0146"/>
    <w:rsid w:val="007E03C7"/>
    <w:rsid w:val="007E050E"/>
    <w:rsid w:val="007E0536"/>
    <w:rsid w:val="007E065A"/>
    <w:rsid w:val="007E082F"/>
    <w:rsid w:val="007E08B2"/>
    <w:rsid w:val="007E08BB"/>
    <w:rsid w:val="007E09A5"/>
    <w:rsid w:val="007E0C2A"/>
    <w:rsid w:val="007E0FEC"/>
    <w:rsid w:val="007E10BF"/>
    <w:rsid w:val="007E1135"/>
    <w:rsid w:val="007E1644"/>
    <w:rsid w:val="007E1678"/>
    <w:rsid w:val="007E16AD"/>
    <w:rsid w:val="007E171B"/>
    <w:rsid w:val="007E17F6"/>
    <w:rsid w:val="007E1803"/>
    <w:rsid w:val="007E1892"/>
    <w:rsid w:val="007E18C5"/>
    <w:rsid w:val="007E19FE"/>
    <w:rsid w:val="007E1B16"/>
    <w:rsid w:val="007E21E1"/>
    <w:rsid w:val="007E2303"/>
    <w:rsid w:val="007E2336"/>
    <w:rsid w:val="007E25DE"/>
    <w:rsid w:val="007E2707"/>
    <w:rsid w:val="007E2A8F"/>
    <w:rsid w:val="007E2D2D"/>
    <w:rsid w:val="007E2DFE"/>
    <w:rsid w:val="007E2F2F"/>
    <w:rsid w:val="007E313C"/>
    <w:rsid w:val="007E33B4"/>
    <w:rsid w:val="007E3722"/>
    <w:rsid w:val="007E39E3"/>
    <w:rsid w:val="007E3D80"/>
    <w:rsid w:val="007E3ED7"/>
    <w:rsid w:val="007E4179"/>
    <w:rsid w:val="007E4212"/>
    <w:rsid w:val="007E4633"/>
    <w:rsid w:val="007E46AB"/>
    <w:rsid w:val="007E4A62"/>
    <w:rsid w:val="007E526E"/>
    <w:rsid w:val="007E542F"/>
    <w:rsid w:val="007E546B"/>
    <w:rsid w:val="007E546F"/>
    <w:rsid w:val="007E54B4"/>
    <w:rsid w:val="007E5744"/>
    <w:rsid w:val="007E58CD"/>
    <w:rsid w:val="007E5B64"/>
    <w:rsid w:val="007E5B7C"/>
    <w:rsid w:val="007E5D4C"/>
    <w:rsid w:val="007E5F01"/>
    <w:rsid w:val="007E5F6F"/>
    <w:rsid w:val="007E6086"/>
    <w:rsid w:val="007E61FB"/>
    <w:rsid w:val="007E634A"/>
    <w:rsid w:val="007E63D0"/>
    <w:rsid w:val="007E6598"/>
    <w:rsid w:val="007E6853"/>
    <w:rsid w:val="007E6ADE"/>
    <w:rsid w:val="007E6B6F"/>
    <w:rsid w:val="007E6ECD"/>
    <w:rsid w:val="007E6ECF"/>
    <w:rsid w:val="007E6F18"/>
    <w:rsid w:val="007E70A2"/>
    <w:rsid w:val="007E75EF"/>
    <w:rsid w:val="007E77BF"/>
    <w:rsid w:val="007E7C5E"/>
    <w:rsid w:val="007E7CE6"/>
    <w:rsid w:val="007E7D96"/>
    <w:rsid w:val="007E7DD5"/>
    <w:rsid w:val="007E7E5B"/>
    <w:rsid w:val="007E7F48"/>
    <w:rsid w:val="007F0271"/>
    <w:rsid w:val="007F0412"/>
    <w:rsid w:val="007F0A21"/>
    <w:rsid w:val="007F0FA2"/>
    <w:rsid w:val="007F0FD0"/>
    <w:rsid w:val="007F0FE9"/>
    <w:rsid w:val="007F110D"/>
    <w:rsid w:val="007F1114"/>
    <w:rsid w:val="007F1644"/>
    <w:rsid w:val="007F19B3"/>
    <w:rsid w:val="007F1BEC"/>
    <w:rsid w:val="007F1C0C"/>
    <w:rsid w:val="007F1C36"/>
    <w:rsid w:val="007F1F2E"/>
    <w:rsid w:val="007F1F7F"/>
    <w:rsid w:val="007F2000"/>
    <w:rsid w:val="007F20E3"/>
    <w:rsid w:val="007F2122"/>
    <w:rsid w:val="007F2202"/>
    <w:rsid w:val="007F2629"/>
    <w:rsid w:val="007F28FD"/>
    <w:rsid w:val="007F2915"/>
    <w:rsid w:val="007F29E7"/>
    <w:rsid w:val="007F2B7C"/>
    <w:rsid w:val="007F2BBC"/>
    <w:rsid w:val="007F2DE1"/>
    <w:rsid w:val="007F2F6C"/>
    <w:rsid w:val="007F2FA6"/>
    <w:rsid w:val="007F2FC4"/>
    <w:rsid w:val="007F3304"/>
    <w:rsid w:val="007F3392"/>
    <w:rsid w:val="007F33A9"/>
    <w:rsid w:val="007F33C0"/>
    <w:rsid w:val="007F33C2"/>
    <w:rsid w:val="007F33C3"/>
    <w:rsid w:val="007F3500"/>
    <w:rsid w:val="007F3584"/>
    <w:rsid w:val="007F393A"/>
    <w:rsid w:val="007F3A56"/>
    <w:rsid w:val="007F4627"/>
    <w:rsid w:val="007F47BD"/>
    <w:rsid w:val="007F4870"/>
    <w:rsid w:val="007F4889"/>
    <w:rsid w:val="007F492A"/>
    <w:rsid w:val="007F4CBF"/>
    <w:rsid w:val="007F4F5C"/>
    <w:rsid w:val="007F4FF9"/>
    <w:rsid w:val="007F5347"/>
    <w:rsid w:val="007F5410"/>
    <w:rsid w:val="007F5599"/>
    <w:rsid w:val="007F5663"/>
    <w:rsid w:val="007F59C7"/>
    <w:rsid w:val="007F5AAD"/>
    <w:rsid w:val="007F608E"/>
    <w:rsid w:val="007F60BD"/>
    <w:rsid w:val="007F6383"/>
    <w:rsid w:val="007F64BE"/>
    <w:rsid w:val="007F64D5"/>
    <w:rsid w:val="007F658E"/>
    <w:rsid w:val="007F65FE"/>
    <w:rsid w:val="007F662A"/>
    <w:rsid w:val="007F668F"/>
    <w:rsid w:val="007F66A9"/>
    <w:rsid w:val="007F66E8"/>
    <w:rsid w:val="007F6C2B"/>
    <w:rsid w:val="007F6ED9"/>
    <w:rsid w:val="007F7567"/>
    <w:rsid w:val="007F75B0"/>
    <w:rsid w:val="007F77DD"/>
    <w:rsid w:val="007F7AA9"/>
    <w:rsid w:val="007F7B3E"/>
    <w:rsid w:val="007F7B85"/>
    <w:rsid w:val="007F7DC4"/>
    <w:rsid w:val="007F7F6F"/>
    <w:rsid w:val="00800250"/>
    <w:rsid w:val="008003F6"/>
    <w:rsid w:val="008005EB"/>
    <w:rsid w:val="0080065F"/>
    <w:rsid w:val="008006F5"/>
    <w:rsid w:val="00800790"/>
    <w:rsid w:val="00800A62"/>
    <w:rsid w:val="00800A95"/>
    <w:rsid w:val="00800F5A"/>
    <w:rsid w:val="008010C1"/>
    <w:rsid w:val="00801126"/>
    <w:rsid w:val="00801358"/>
    <w:rsid w:val="008017F4"/>
    <w:rsid w:val="0080198A"/>
    <w:rsid w:val="00801AE4"/>
    <w:rsid w:val="00801CA7"/>
    <w:rsid w:val="00801FBB"/>
    <w:rsid w:val="0080205F"/>
    <w:rsid w:val="008022E0"/>
    <w:rsid w:val="0080261A"/>
    <w:rsid w:val="0080298C"/>
    <w:rsid w:val="00802A89"/>
    <w:rsid w:val="00802B60"/>
    <w:rsid w:val="00802B8D"/>
    <w:rsid w:val="00802BBA"/>
    <w:rsid w:val="00803269"/>
    <w:rsid w:val="00803324"/>
    <w:rsid w:val="00803483"/>
    <w:rsid w:val="008036A5"/>
    <w:rsid w:val="0080370D"/>
    <w:rsid w:val="00803743"/>
    <w:rsid w:val="00803768"/>
    <w:rsid w:val="00803C56"/>
    <w:rsid w:val="00803D4D"/>
    <w:rsid w:val="00803FB5"/>
    <w:rsid w:val="00804038"/>
    <w:rsid w:val="00804203"/>
    <w:rsid w:val="0080424D"/>
    <w:rsid w:val="00804A91"/>
    <w:rsid w:val="00804E6E"/>
    <w:rsid w:val="0080505E"/>
    <w:rsid w:val="0080507B"/>
    <w:rsid w:val="0080511D"/>
    <w:rsid w:val="008051C4"/>
    <w:rsid w:val="008051CC"/>
    <w:rsid w:val="00805291"/>
    <w:rsid w:val="0080552E"/>
    <w:rsid w:val="00805688"/>
    <w:rsid w:val="00805AC1"/>
    <w:rsid w:val="00805AF9"/>
    <w:rsid w:val="00805ED7"/>
    <w:rsid w:val="00805F3C"/>
    <w:rsid w:val="0080653B"/>
    <w:rsid w:val="00806760"/>
    <w:rsid w:val="00806969"/>
    <w:rsid w:val="00806A29"/>
    <w:rsid w:val="00806C73"/>
    <w:rsid w:val="00806DAE"/>
    <w:rsid w:val="00806F0D"/>
    <w:rsid w:val="00806FAC"/>
    <w:rsid w:val="0080702F"/>
    <w:rsid w:val="0080712D"/>
    <w:rsid w:val="008071BC"/>
    <w:rsid w:val="00807210"/>
    <w:rsid w:val="0080728A"/>
    <w:rsid w:val="0080741E"/>
    <w:rsid w:val="0080764B"/>
    <w:rsid w:val="0080775A"/>
    <w:rsid w:val="00807942"/>
    <w:rsid w:val="00807EC8"/>
    <w:rsid w:val="00807F51"/>
    <w:rsid w:val="00810191"/>
    <w:rsid w:val="008101A4"/>
    <w:rsid w:val="008102A5"/>
    <w:rsid w:val="00810389"/>
    <w:rsid w:val="00810550"/>
    <w:rsid w:val="008105A0"/>
    <w:rsid w:val="008106F1"/>
    <w:rsid w:val="00810848"/>
    <w:rsid w:val="0081084A"/>
    <w:rsid w:val="00810C2D"/>
    <w:rsid w:val="00810D24"/>
    <w:rsid w:val="008113AC"/>
    <w:rsid w:val="008114C6"/>
    <w:rsid w:val="008116F4"/>
    <w:rsid w:val="008117BD"/>
    <w:rsid w:val="0081199F"/>
    <w:rsid w:val="00811C67"/>
    <w:rsid w:val="00811CC0"/>
    <w:rsid w:val="00811D19"/>
    <w:rsid w:val="00812237"/>
    <w:rsid w:val="0081227C"/>
    <w:rsid w:val="008123A7"/>
    <w:rsid w:val="00812480"/>
    <w:rsid w:val="00812526"/>
    <w:rsid w:val="00812A08"/>
    <w:rsid w:val="00812A1A"/>
    <w:rsid w:val="00812C23"/>
    <w:rsid w:val="00812D3C"/>
    <w:rsid w:val="00812DD9"/>
    <w:rsid w:val="008132B2"/>
    <w:rsid w:val="008132DA"/>
    <w:rsid w:val="00813320"/>
    <w:rsid w:val="00813612"/>
    <w:rsid w:val="008137A4"/>
    <w:rsid w:val="00813851"/>
    <w:rsid w:val="0081388D"/>
    <w:rsid w:val="00813A8C"/>
    <w:rsid w:val="00813C35"/>
    <w:rsid w:val="00814193"/>
    <w:rsid w:val="00814468"/>
    <w:rsid w:val="00814960"/>
    <w:rsid w:val="00814AB6"/>
    <w:rsid w:val="00815498"/>
    <w:rsid w:val="00815715"/>
    <w:rsid w:val="0081573B"/>
    <w:rsid w:val="0081580B"/>
    <w:rsid w:val="00815854"/>
    <w:rsid w:val="008158A0"/>
    <w:rsid w:val="00815A4D"/>
    <w:rsid w:val="00815AB2"/>
    <w:rsid w:val="00815B75"/>
    <w:rsid w:val="00815CE5"/>
    <w:rsid w:val="00815D42"/>
    <w:rsid w:val="00815E8E"/>
    <w:rsid w:val="00816019"/>
    <w:rsid w:val="00816164"/>
    <w:rsid w:val="008161E2"/>
    <w:rsid w:val="00816741"/>
    <w:rsid w:val="0081681C"/>
    <w:rsid w:val="008168BC"/>
    <w:rsid w:val="008168D5"/>
    <w:rsid w:val="00816AB0"/>
    <w:rsid w:val="00816C50"/>
    <w:rsid w:val="00816CEA"/>
    <w:rsid w:val="00816D0A"/>
    <w:rsid w:val="00816F1F"/>
    <w:rsid w:val="0081718F"/>
    <w:rsid w:val="00817639"/>
    <w:rsid w:val="0081765B"/>
    <w:rsid w:val="00817706"/>
    <w:rsid w:val="008177B8"/>
    <w:rsid w:val="008177CC"/>
    <w:rsid w:val="008177ED"/>
    <w:rsid w:val="008177F3"/>
    <w:rsid w:val="008178DB"/>
    <w:rsid w:val="008179C5"/>
    <w:rsid w:val="00817B8C"/>
    <w:rsid w:val="00817C8C"/>
    <w:rsid w:val="00817DAE"/>
    <w:rsid w:val="00817DB4"/>
    <w:rsid w:val="00817DFD"/>
    <w:rsid w:val="00817E77"/>
    <w:rsid w:val="00817F75"/>
    <w:rsid w:val="0082017D"/>
    <w:rsid w:val="008202FB"/>
    <w:rsid w:val="008203A8"/>
    <w:rsid w:val="00820483"/>
    <w:rsid w:val="0082067C"/>
    <w:rsid w:val="00820931"/>
    <w:rsid w:val="00820ADB"/>
    <w:rsid w:val="00820BCA"/>
    <w:rsid w:val="00820EF8"/>
    <w:rsid w:val="00820F66"/>
    <w:rsid w:val="00821217"/>
    <w:rsid w:val="008212C5"/>
    <w:rsid w:val="008212ED"/>
    <w:rsid w:val="00821410"/>
    <w:rsid w:val="0082151B"/>
    <w:rsid w:val="0082151E"/>
    <w:rsid w:val="008215AA"/>
    <w:rsid w:val="008215B1"/>
    <w:rsid w:val="008218E6"/>
    <w:rsid w:val="00821B65"/>
    <w:rsid w:val="00821BAB"/>
    <w:rsid w:val="00821CBC"/>
    <w:rsid w:val="00821DC2"/>
    <w:rsid w:val="00821E63"/>
    <w:rsid w:val="008221EE"/>
    <w:rsid w:val="008223AC"/>
    <w:rsid w:val="008223FA"/>
    <w:rsid w:val="00822590"/>
    <w:rsid w:val="0082272E"/>
    <w:rsid w:val="0082286F"/>
    <w:rsid w:val="00822FE6"/>
    <w:rsid w:val="00823026"/>
    <w:rsid w:val="00823127"/>
    <w:rsid w:val="008233E1"/>
    <w:rsid w:val="0082351E"/>
    <w:rsid w:val="00823B1A"/>
    <w:rsid w:val="00823DDB"/>
    <w:rsid w:val="00824320"/>
    <w:rsid w:val="008243C5"/>
    <w:rsid w:val="00824523"/>
    <w:rsid w:val="00824612"/>
    <w:rsid w:val="00824862"/>
    <w:rsid w:val="00824AE8"/>
    <w:rsid w:val="00824B1D"/>
    <w:rsid w:val="0082509C"/>
    <w:rsid w:val="00825124"/>
    <w:rsid w:val="008258E9"/>
    <w:rsid w:val="00825930"/>
    <w:rsid w:val="00825B57"/>
    <w:rsid w:val="00825CD0"/>
    <w:rsid w:val="00825D08"/>
    <w:rsid w:val="00826284"/>
    <w:rsid w:val="008263AE"/>
    <w:rsid w:val="008269FA"/>
    <w:rsid w:val="00826A14"/>
    <w:rsid w:val="00826BB5"/>
    <w:rsid w:val="00826E10"/>
    <w:rsid w:val="00827003"/>
    <w:rsid w:val="00827422"/>
    <w:rsid w:val="008275AE"/>
    <w:rsid w:val="00827636"/>
    <w:rsid w:val="008276CA"/>
    <w:rsid w:val="00827767"/>
    <w:rsid w:val="008278FF"/>
    <w:rsid w:val="008279D2"/>
    <w:rsid w:val="00827A89"/>
    <w:rsid w:val="00827B0F"/>
    <w:rsid w:val="008300EE"/>
    <w:rsid w:val="0083015C"/>
    <w:rsid w:val="008301DD"/>
    <w:rsid w:val="0083021E"/>
    <w:rsid w:val="0083042F"/>
    <w:rsid w:val="0083074E"/>
    <w:rsid w:val="008307FE"/>
    <w:rsid w:val="008309E2"/>
    <w:rsid w:val="00830B78"/>
    <w:rsid w:val="00830C6B"/>
    <w:rsid w:val="00830D35"/>
    <w:rsid w:val="00830D67"/>
    <w:rsid w:val="00830E2D"/>
    <w:rsid w:val="00831123"/>
    <w:rsid w:val="00831130"/>
    <w:rsid w:val="0083138C"/>
    <w:rsid w:val="008314A4"/>
    <w:rsid w:val="00831E2A"/>
    <w:rsid w:val="00831FCC"/>
    <w:rsid w:val="0083210B"/>
    <w:rsid w:val="0083213A"/>
    <w:rsid w:val="008323F1"/>
    <w:rsid w:val="008323F5"/>
    <w:rsid w:val="00832416"/>
    <w:rsid w:val="00832488"/>
    <w:rsid w:val="00832BC1"/>
    <w:rsid w:val="00832D13"/>
    <w:rsid w:val="00832E31"/>
    <w:rsid w:val="00832FE3"/>
    <w:rsid w:val="0083307C"/>
    <w:rsid w:val="00833123"/>
    <w:rsid w:val="008331A6"/>
    <w:rsid w:val="008331ED"/>
    <w:rsid w:val="00833297"/>
    <w:rsid w:val="00833360"/>
    <w:rsid w:val="00833421"/>
    <w:rsid w:val="0083345E"/>
    <w:rsid w:val="0083366F"/>
    <w:rsid w:val="008337C8"/>
    <w:rsid w:val="00833A80"/>
    <w:rsid w:val="00833A89"/>
    <w:rsid w:val="00833CCA"/>
    <w:rsid w:val="00833DD1"/>
    <w:rsid w:val="00833E5A"/>
    <w:rsid w:val="00833EF3"/>
    <w:rsid w:val="00834253"/>
    <w:rsid w:val="00834349"/>
    <w:rsid w:val="00834600"/>
    <w:rsid w:val="008346E1"/>
    <w:rsid w:val="00834977"/>
    <w:rsid w:val="00834A0B"/>
    <w:rsid w:val="00834A66"/>
    <w:rsid w:val="00834B34"/>
    <w:rsid w:val="00834E5D"/>
    <w:rsid w:val="008350D0"/>
    <w:rsid w:val="008350DD"/>
    <w:rsid w:val="008354DC"/>
    <w:rsid w:val="008354EA"/>
    <w:rsid w:val="008354FD"/>
    <w:rsid w:val="008355D7"/>
    <w:rsid w:val="008358B3"/>
    <w:rsid w:val="00835994"/>
    <w:rsid w:val="00835ADF"/>
    <w:rsid w:val="00835D24"/>
    <w:rsid w:val="00835D2D"/>
    <w:rsid w:val="00835D4E"/>
    <w:rsid w:val="00835E0D"/>
    <w:rsid w:val="00835E5C"/>
    <w:rsid w:val="00835F4D"/>
    <w:rsid w:val="0083670F"/>
    <w:rsid w:val="0083693B"/>
    <w:rsid w:val="00836BD9"/>
    <w:rsid w:val="00836C2F"/>
    <w:rsid w:val="00836E1B"/>
    <w:rsid w:val="00836F55"/>
    <w:rsid w:val="00836F8A"/>
    <w:rsid w:val="008373B0"/>
    <w:rsid w:val="0083765F"/>
    <w:rsid w:val="008376CE"/>
    <w:rsid w:val="00837AEB"/>
    <w:rsid w:val="00837B21"/>
    <w:rsid w:val="00837CCA"/>
    <w:rsid w:val="00837FDA"/>
    <w:rsid w:val="00840038"/>
    <w:rsid w:val="00840419"/>
    <w:rsid w:val="008406CE"/>
    <w:rsid w:val="008407C6"/>
    <w:rsid w:val="008408B4"/>
    <w:rsid w:val="008408C0"/>
    <w:rsid w:val="0084095E"/>
    <w:rsid w:val="00840B55"/>
    <w:rsid w:val="00840B79"/>
    <w:rsid w:val="00840D2F"/>
    <w:rsid w:val="0084104F"/>
    <w:rsid w:val="0084108A"/>
    <w:rsid w:val="008410C5"/>
    <w:rsid w:val="00841512"/>
    <w:rsid w:val="00841689"/>
    <w:rsid w:val="00841715"/>
    <w:rsid w:val="00841B57"/>
    <w:rsid w:val="00841E28"/>
    <w:rsid w:val="00841ED7"/>
    <w:rsid w:val="00841FA5"/>
    <w:rsid w:val="00841FD6"/>
    <w:rsid w:val="008423FD"/>
    <w:rsid w:val="008425A0"/>
    <w:rsid w:val="008425E0"/>
    <w:rsid w:val="00842745"/>
    <w:rsid w:val="00842E4F"/>
    <w:rsid w:val="00842E90"/>
    <w:rsid w:val="008430B0"/>
    <w:rsid w:val="00843176"/>
    <w:rsid w:val="00843202"/>
    <w:rsid w:val="0084325D"/>
    <w:rsid w:val="00843352"/>
    <w:rsid w:val="0084383F"/>
    <w:rsid w:val="00843B28"/>
    <w:rsid w:val="00843C92"/>
    <w:rsid w:val="00843EB7"/>
    <w:rsid w:val="00843FF4"/>
    <w:rsid w:val="00844397"/>
    <w:rsid w:val="008444EF"/>
    <w:rsid w:val="008449F9"/>
    <w:rsid w:val="00844D10"/>
    <w:rsid w:val="00844DFE"/>
    <w:rsid w:val="008450B3"/>
    <w:rsid w:val="008451D1"/>
    <w:rsid w:val="008452A6"/>
    <w:rsid w:val="008453D5"/>
    <w:rsid w:val="008455C6"/>
    <w:rsid w:val="00845738"/>
    <w:rsid w:val="0084579C"/>
    <w:rsid w:val="0084589D"/>
    <w:rsid w:val="0084595B"/>
    <w:rsid w:val="00845AC2"/>
    <w:rsid w:val="00845E7E"/>
    <w:rsid w:val="00845EC0"/>
    <w:rsid w:val="0084620B"/>
    <w:rsid w:val="00846560"/>
    <w:rsid w:val="00846588"/>
    <w:rsid w:val="008465F2"/>
    <w:rsid w:val="00846606"/>
    <w:rsid w:val="00846AE0"/>
    <w:rsid w:val="00846F36"/>
    <w:rsid w:val="008470C5"/>
    <w:rsid w:val="00847107"/>
    <w:rsid w:val="00847182"/>
    <w:rsid w:val="00847255"/>
    <w:rsid w:val="00847338"/>
    <w:rsid w:val="00847442"/>
    <w:rsid w:val="008475AE"/>
    <w:rsid w:val="008475EA"/>
    <w:rsid w:val="00850224"/>
    <w:rsid w:val="00850402"/>
    <w:rsid w:val="00850430"/>
    <w:rsid w:val="00850638"/>
    <w:rsid w:val="00850671"/>
    <w:rsid w:val="008508D1"/>
    <w:rsid w:val="00850AC9"/>
    <w:rsid w:val="00850AEE"/>
    <w:rsid w:val="00850DC2"/>
    <w:rsid w:val="00850DDB"/>
    <w:rsid w:val="00850E0C"/>
    <w:rsid w:val="00850E8D"/>
    <w:rsid w:val="0085166B"/>
    <w:rsid w:val="00851672"/>
    <w:rsid w:val="00851755"/>
    <w:rsid w:val="00851887"/>
    <w:rsid w:val="00851906"/>
    <w:rsid w:val="0085193E"/>
    <w:rsid w:val="00851A9F"/>
    <w:rsid w:val="00851C53"/>
    <w:rsid w:val="00851FB8"/>
    <w:rsid w:val="008520FE"/>
    <w:rsid w:val="008521CC"/>
    <w:rsid w:val="0085221A"/>
    <w:rsid w:val="00852364"/>
    <w:rsid w:val="008525D6"/>
    <w:rsid w:val="00852667"/>
    <w:rsid w:val="0085271B"/>
    <w:rsid w:val="008527D8"/>
    <w:rsid w:val="00852AD6"/>
    <w:rsid w:val="00852B6C"/>
    <w:rsid w:val="00852C4D"/>
    <w:rsid w:val="00852D48"/>
    <w:rsid w:val="0085319F"/>
    <w:rsid w:val="00853220"/>
    <w:rsid w:val="00853555"/>
    <w:rsid w:val="00853633"/>
    <w:rsid w:val="008536A5"/>
    <w:rsid w:val="008536C3"/>
    <w:rsid w:val="0085371A"/>
    <w:rsid w:val="00853763"/>
    <w:rsid w:val="00853930"/>
    <w:rsid w:val="0085395F"/>
    <w:rsid w:val="00853BDC"/>
    <w:rsid w:val="00853C46"/>
    <w:rsid w:val="00853CB9"/>
    <w:rsid w:val="00853CDB"/>
    <w:rsid w:val="00853FA5"/>
    <w:rsid w:val="0085421C"/>
    <w:rsid w:val="0085455B"/>
    <w:rsid w:val="008548C0"/>
    <w:rsid w:val="00854A23"/>
    <w:rsid w:val="00854B77"/>
    <w:rsid w:val="00854E11"/>
    <w:rsid w:val="00854E9F"/>
    <w:rsid w:val="00855121"/>
    <w:rsid w:val="008551F3"/>
    <w:rsid w:val="00855360"/>
    <w:rsid w:val="0085538C"/>
    <w:rsid w:val="008554E7"/>
    <w:rsid w:val="008555D7"/>
    <w:rsid w:val="008555FD"/>
    <w:rsid w:val="00855603"/>
    <w:rsid w:val="00855809"/>
    <w:rsid w:val="00855DB8"/>
    <w:rsid w:val="00855E7B"/>
    <w:rsid w:val="0085622C"/>
    <w:rsid w:val="0085628F"/>
    <w:rsid w:val="008563F6"/>
    <w:rsid w:val="0085660B"/>
    <w:rsid w:val="0085668B"/>
    <w:rsid w:val="00856754"/>
    <w:rsid w:val="008568E1"/>
    <w:rsid w:val="008569AC"/>
    <w:rsid w:val="008569E0"/>
    <w:rsid w:val="00856A75"/>
    <w:rsid w:val="00856B06"/>
    <w:rsid w:val="00856CFF"/>
    <w:rsid w:val="0085743D"/>
    <w:rsid w:val="0085759E"/>
    <w:rsid w:val="008576A2"/>
    <w:rsid w:val="00857720"/>
    <w:rsid w:val="00857B2D"/>
    <w:rsid w:val="00857B99"/>
    <w:rsid w:val="00857CB1"/>
    <w:rsid w:val="00857D59"/>
    <w:rsid w:val="00857D6B"/>
    <w:rsid w:val="00857E4E"/>
    <w:rsid w:val="00857F44"/>
    <w:rsid w:val="00860069"/>
    <w:rsid w:val="00860108"/>
    <w:rsid w:val="008601F6"/>
    <w:rsid w:val="008603E9"/>
    <w:rsid w:val="008605AD"/>
    <w:rsid w:val="008605FF"/>
    <w:rsid w:val="00860670"/>
    <w:rsid w:val="008608FE"/>
    <w:rsid w:val="00860A20"/>
    <w:rsid w:val="00861041"/>
    <w:rsid w:val="008612E3"/>
    <w:rsid w:val="00861637"/>
    <w:rsid w:val="0086163D"/>
    <w:rsid w:val="0086166A"/>
    <w:rsid w:val="00861A01"/>
    <w:rsid w:val="00862144"/>
    <w:rsid w:val="00862998"/>
    <w:rsid w:val="00862BDA"/>
    <w:rsid w:val="00862CF4"/>
    <w:rsid w:val="00862FB5"/>
    <w:rsid w:val="0086307A"/>
    <w:rsid w:val="00863C62"/>
    <w:rsid w:val="00863DCE"/>
    <w:rsid w:val="00863F6D"/>
    <w:rsid w:val="008643CA"/>
    <w:rsid w:val="0086473E"/>
    <w:rsid w:val="00864777"/>
    <w:rsid w:val="00864910"/>
    <w:rsid w:val="00864AFC"/>
    <w:rsid w:val="00864C51"/>
    <w:rsid w:val="00864C80"/>
    <w:rsid w:val="008651CF"/>
    <w:rsid w:val="008653C0"/>
    <w:rsid w:val="00865433"/>
    <w:rsid w:val="00865532"/>
    <w:rsid w:val="008655F7"/>
    <w:rsid w:val="0086565B"/>
    <w:rsid w:val="008656B6"/>
    <w:rsid w:val="00865A15"/>
    <w:rsid w:val="00865A38"/>
    <w:rsid w:val="00865AF3"/>
    <w:rsid w:val="00865B5C"/>
    <w:rsid w:val="00865D99"/>
    <w:rsid w:val="00865E79"/>
    <w:rsid w:val="00865F94"/>
    <w:rsid w:val="0086616D"/>
    <w:rsid w:val="008661CF"/>
    <w:rsid w:val="008661E6"/>
    <w:rsid w:val="008663CA"/>
    <w:rsid w:val="008665CD"/>
    <w:rsid w:val="008666B8"/>
    <w:rsid w:val="0086697D"/>
    <w:rsid w:val="00866B1D"/>
    <w:rsid w:val="00866B51"/>
    <w:rsid w:val="00866D34"/>
    <w:rsid w:val="00866EFB"/>
    <w:rsid w:val="008670A0"/>
    <w:rsid w:val="008674A2"/>
    <w:rsid w:val="0086750A"/>
    <w:rsid w:val="00867605"/>
    <w:rsid w:val="0086798E"/>
    <w:rsid w:val="00867A75"/>
    <w:rsid w:val="00867C50"/>
    <w:rsid w:val="00867E03"/>
    <w:rsid w:val="00867FBB"/>
    <w:rsid w:val="00870115"/>
    <w:rsid w:val="00870288"/>
    <w:rsid w:val="00870609"/>
    <w:rsid w:val="0087066C"/>
    <w:rsid w:val="0087096D"/>
    <w:rsid w:val="00870A24"/>
    <w:rsid w:val="00870A41"/>
    <w:rsid w:val="00870A58"/>
    <w:rsid w:val="00870AB4"/>
    <w:rsid w:val="00870BBE"/>
    <w:rsid w:val="00870BF1"/>
    <w:rsid w:val="00870D2C"/>
    <w:rsid w:val="00870DE8"/>
    <w:rsid w:val="00871091"/>
    <w:rsid w:val="0087164A"/>
    <w:rsid w:val="00871A96"/>
    <w:rsid w:val="00871B19"/>
    <w:rsid w:val="00871CC5"/>
    <w:rsid w:val="00871D3F"/>
    <w:rsid w:val="00871FCA"/>
    <w:rsid w:val="008723D4"/>
    <w:rsid w:val="00872504"/>
    <w:rsid w:val="0087252C"/>
    <w:rsid w:val="00872613"/>
    <w:rsid w:val="00872617"/>
    <w:rsid w:val="008727DA"/>
    <w:rsid w:val="00872AC1"/>
    <w:rsid w:val="00872B15"/>
    <w:rsid w:val="00872D23"/>
    <w:rsid w:val="008732A4"/>
    <w:rsid w:val="0087342A"/>
    <w:rsid w:val="0087366A"/>
    <w:rsid w:val="008736C9"/>
    <w:rsid w:val="00873A3B"/>
    <w:rsid w:val="00873A84"/>
    <w:rsid w:val="00873AA5"/>
    <w:rsid w:val="00873DBE"/>
    <w:rsid w:val="00873F1D"/>
    <w:rsid w:val="008740E7"/>
    <w:rsid w:val="00874118"/>
    <w:rsid w:val="00874262"/>
    <w:rsid w:val="0087430B"/>
    <w:rsid w:val="008745F8"/>
    <w:rsid w:val="0087491B"/>
    <w:rsid w:val="00874952"/>
    <w:rsid w:val="00874A3F"/>
    <w:rsid w:val="00874CA7"/>
    <w:rsid w:val="00874CAA"/>
    <w:rsid w:val="00874CEC"/>
    <w:rsid w:val="00874E68"/>
    <w:rsid w:val="00874F0C"/>
    <w:rsid w:val="008753F8"/>
    <w:rsid w:val="00875B18"/>
    <w:rsid w:val="00875C79"/>
    <w:rsid w:val="00875C8A"/>
    <w:rsid w:val="00875DAD"/>
    <w:rsid w:val="00875DF0"/>
    <w:rsid w:val="00875F94"/>
    <w:rsid w:val="00875FDF"/>
    <w:rsid w:val="00876087"/>
    <w:rsid w:val="00876224"/>
    <w:rsid w:val="008765A4"/>
    <w:rsid w:val="00876886"/>
    <w:rsid w:val="00876942"/>
    <w:rsid w:val="00876C98"/>
    <w:rsid w:val="00876D76"/>
    <w:rsid w:val="00876EF7"/>
    <w:rsid w:val="00877117"/>
    <w:rsid w:val="00877495"/>
    <w:rsid w:val="008774CE"/>
    <w:rsid w:val="008775DF"/>
    <w:rsid w:val="00877759"/>
    <w:rsid w:val="00877792"/>
    <w:rsid w:val="008778D0"/>
    <w:rsid w:val="00877B52"/>
    <w:rsid w:val="00877CD2"/>
    <w:rsid w:val="0088005E"/>
    <w:rsid w:val="00880061"/>
    <w:rsid w:val="00880109"/>
    <w:rsid w:val="008802F8"/>
    <w:rsid w:val="0088051C"/>
    <w:rsid w:val="00880BFA"/>
    <w:rsid w:val="00880D7E"/>
    <w:rsid w:val="00880F94"/>
    <w:rsid w:val="008812E1"/>
    <w:rsid w:val="00881375"/>
    <w:rsid w:val="0088139F"/>
    <w:rsid w:val="008813BB"/>
    <w:rsid w:val="008813E0"/>
    <w:rsid w:val="008816EC"/>
    <w:rsid w:val="00881B6E"/>
    <w:rsid w:val="00881BBC"/>
    <w:rsid w:val="00881CEF"/>
    <w:rsid w:val="00881F3A"/>
    <w:rsid w:val="00882026"/>
    <w:rsid w:val="0088214D"/>
    <w:rsid w:val="00882200"/>
    <w:rsid w:val="00882286"/>
    <w:rsid w:val="0088254D"/>
    <w:rsid w:val="008826B4"/>
    <w:rsid w:val="00882BC2"/>
    <w:rsid w:val="00882D4B"/>
    <w:rsid w:val="00883425"/>
    <w:rsid w:val="00883791"/>
    <w:rsid w:val="008838B1"/>
    <w:rsid w:val="00883999"/>
    <w:rsid w:val="008839A6"/>
    <w:rsid w:val="00883C5B"/>
    <w:rsid w:val="00883C7E"/>
    <w:rsid w:val="00884128"/>
    <w:rsid w:val="00884508"/>
    <w:rsid w:val="008845A3"/>
    <w:rsid w:val="008845CC"/>
    <w:rsid w:val="00884962"/>
    <w:rsid w:val="00884CB8"/>
    <w:rsid w:val="008851AB"/>
    <w:rsid w:val="0088535A"/>
    <w:rsid w:val="0088562D"/>
    <w:rsid w:val="00885791"/>
    <w:rsid w:val="008857A4"/>
    <w:rsid w:val="008858C5"/>
    <w:rsid w:val="00885A9E"/>
    <w:rsid w:val="00885C60"/>
    <w:rsid w:val="00885E93"/>
    <w:rsid w:val="00886087"/>
    <w:rsid w:val="008861CE"/>
    <w:rsid w:val="008861E9"/>
    <w:rsid w:val="00886407"/>
    <w:rsid w:val="00886672"/>
    <w:rsid w:val="00886716"/>
    <w:rsid w:val="00886837"/>
    <w:rsid w:val="00886A5A"/>
    <w:rsid w:val="00886A91"/>
    <w:rsid w:val="00886BFC"/>
    <w:rsid w:val="00886CD2"/>
    <w:rsid w:val="00886DBC"/>
    <w:rsid w:val="00886E69"/>
    <w:rsid w:val="00886E87"/>
    <w:rsid w:val="00886EF5"/>
    <w:rsid w:val="00886F0D"/>
    <w:rsid w:val="00886F6E"/>
    <w:rsid w:val="008870F7"/>
    <w:rsid w:val="00887134"/>
    <w:rsid w:val="008871AC"/>
    <w:rsid w:val="0088720F"/>
    <w:rsid w:val="0088723D"/>
    <w:rsid w:val="0088728B"/>
    <w:rsid w:val="008872C9"/>
    <w:rsid w:val="0088742D"/>
    <w:rsid w:val="008874F0"/>
    <w:rsid w:val="00887541"/>
    <w:rsid w:val="008876C4"/>
    <w:rsid w:val="008877C8"/>
    <w:rsid w:val="00887817"/>
    <w:rsid w:val="008879EA"/>
    <w:rsid w:val="00890111"/>
    <w:rsid w:val="00890401"/>
    <w:rsid w:val="008904AE"/>
    <w:rsid w:val="008905B3"/>
    <w:rsid w:val="00890785"/>
    <w:rsid w:val="008907FD"/>
    <w:rsid w:val="0089091C"/>
    <w:rsid w:val="00890989"/>
    <w:rsid w:val="00890CD0"/>
    <w:rsid w:val="00891576"/>
    <w:rsid w:val="008916AA"/>
    <w:rsid w:val="0089178D"/>
    <w:rsid w:val="00891879"/>
    <w:rsid w:val="00891883"/>
    <w:rsid w:val="00891B68"/>
    <w:rsid w:val="00891BB3"/>
    <w:rsid w:val="00891C10"/>
    <w:rsid w:val="00891E1C"/>
    <w:rsid w:val="00891ED9"/>
    <w:rsid w:val="00891FC8"/>
    <w:rsid w:val="00892014"/>
    <w:rsid w:val="00892028"/>
    <w:rsid w:val="0089210C"/>
    <w:rsid w:val="008921F8"/>
    <w:rsid w:val="00892822"/>
    <w:rsid w:val="00892B03"/>
    <w:rsid w:val="00892BF4"/>
    <w:rsid w:val="00892C2E"/>
    <w:rsid w:val="00892DEC"/>
    <w:rsid w:val="00893002"/>
    <w:rsid w:val="00893129"/>
    <w:rsid w:val="00893155"/>
    <w:rsid w:val="008931D6"/>
    <w:rsid w:val="008932B8"/>
    <w:rsid w:val="00893365"/>
    <w:rsid w:val="00893836"/>
    <w:rsid w:val="00893BA2"/>
    <w:rsid w:val="00893CF3"/>
    <w:rsid w:val="00893EBE"/>
    <w:rsid w:val="00894286"/>
    <w:rsid w:val="0089451F"/>
    <w:rsid w:val="0089455A"/>
    <w:rsid w:val="008945B2"/>
    <w:rsid w:val="008946C7"/>
    <w:rsid w:val="00894891"/>
    <w:rsid w:val="0089493C"/>
    <w:rsid w:val="00894EC6"/>
    <w:rsid w:val="008950DB"/>
    <w:rsid w:val="00895418"/>
    <w:rsid w:val="0089549F"/>
    <w:rsid w:val="008954FF"/>
    <w:rsid w:val="00895515"/>
    <w:rsid w:val="008955A8"/>
    <w:rsid w:val="00895791"/>
    <w:rsid w:val="00895B37"/>
    <w:rsid w:val="00895C49"/>
    <w:rsid w:val="00895EA6"/>
    <w:rsid w:val="00895F79"/>
    <w:rsid w:val="00896311"/>
    <w:rsid w:val="008963D6"/>
    <w:rsid w:val="0089647D"/>
    <w:rsid w:val="008965FA"/>
    <w:rsid w:val="008966D1"/>
    <w:rsid w:val="00896980"/>
    <w:rsid w:val="00896CFB"/>
    <w:rsid w:val="008973D3"/>
    <w:rsid w:val="008974A3"/>
    <w:rsid w:val="00897537"/>
    <w:rsid w:val="008975F9"/>
    <w:rsid w:val="008979C0"/>
    <w:rsid w:val="00897A3F"/>
    <w:rsid w:val="00897A61"/>
    <w:rsid w:val="00897B68"/>
    <w:rsid w:val="00897DB4"/>
    <w:rsid w:val="00897E96"/>
    <w:rsid w:val="00897EDB"/>
    <w:rsid w:val="00897FBB"/>
    <w:rsid w:val="00897FE9"/>
    <w:rsid w:val="008A011B"/>
    <w:rsid w:val="008A017D"/>
    <w:rsid w:val="008A031B"/>
    <w:rsid w:val="008A05C4"/>
    <w:rsid w:val="008A0646"/>
    <w:rsid w:val="008A0B97"/>
    <w:rsid w:val="008A0BA5"/>
    <w:rsid w:val="008A0D69"/>
    <w:rsid w:val="008A0E53"/>
    <w:rsid w:val="008A0F7A"/>
    <w:rsid w:val="008A0F9F"/>
    <w:rsid w:val="008A10F9"/>
    <w:rsid w:val="008A113C"/>
    <w:rsid w:val="008A1151"/>
    <w:rsid w:val="008A1289"/>
    <w:rsid w:val="008A135F"/>
    <w:rsid w:val="008A13FB"/>
    <w:rsid w:val="008A16DE"/>
    <w:rsid w:val="008A1892"/>
    <w:rsid w:val="008A1A12"/>
    <w:rsid w:val="008A1A4F"/>
    <w:rsid w:val="008A1F5E"/>
    <w:rsid w:val="008A1F7A"/>
    <w:rsid w:val="008A20C0"/>
    <w:rsid w:val="008A2226"/>
    <w:rsid w:val="008A2277"/>
    <w:rsid w:val="008A25DE"/>
    <w:rsid w:val="008A2738"/>
    <w:rsid w:val="008A277D"/>
    <w:rsid w:val="008A2885"/>
    <w:rsid w:val="008A2930"/>
    <w:rsid w:val="008A2C22"/>
    <w:rsid w:val="008A300C"/>
    <w:rsid w:val="008A312B"/>
    <w:rsid w:val="008A3244"/>
    <w:rsid w:val="008A3310"/>
    <w:rsid w:val="008A33AA"/>
    <w:rsid w:val="008A38D3"/>
    <w:rsid w:val="008A3D21"/>
    <w:rsid w:val="008A3EAE"/>
    <w:rsid w:val="008A4583"/>
    <w:rsid w:val="008A4601"/>
    <w:rsid w:val="008A476E"/>
    <w:rsid w:val="008A47D2"/>
    <w:rsid w:val="008A4817"/>
    <w:rsid w:val="008A483C"/>
    <w:rsid w:val="008A4B1A"/>
    <w:rsid w:val="008A4B63"/>
    <w:rsid w:val="008A4CBD"/>
    <w:rsid w:val="008A4E7D"/>
    <w:rsid w:val="008A4E81"/>
    <w:rsid w:val="008A4F46"/>
    <w:rsid w:val="008A4FBA"/>
    <w:rsid w:val="008A505E"/>
    <w:rsid w:val="008A50C9"/>
    <w:rsid w:val="008A5168"/>
    <w:rsid w:val="008A521A"/>
    <w:rsid w:val="008A54AA"/>
    <w:rsid w:val="008A5653"/>
    <w:rsid w:val="008A5A4F"/>
    <w:rsid w:val="008A5C9F"/>
    <w:rsid w:val="008A5CAA"/>
    <w:rsid w:val="008A5E65"/>
    <w:rsid w:val="008A5F28"/>
    <w:rsid w:val="008A5FC0"/>
    <w:rsid w:val="008A605C"/>
    <w:rsid w:val="008A6228"/>
    <w:rsid w:val="008A63D8"/>
    <w:rsid w:val="008A661C"/>
    <w:rsid w:val="008A6915"/>
    <w:rsid w:val="008A6A51"/>
    <w:rsid w:val="008A6A5A"/>
    <w:rsid w:val="008A6AEA"/>
    <w:rsid w:val="008A6B9D"/>
    <w:rsid w:val="008A6C0B"/>
    <w:rsid w:val="008A7340"/>
    <w:rsid w:val="008A737A"/>
    <w:rsid w:val="008A778A"/>
    <w:rsid w:val="008A790C"/>
    <w:rsid w:val="008A79A9"/>
    <w:rsid w:val="008A79F9"/>
    <w:rsid w:val="008A7DE8"/>
    <w:rsid w:val="008A7F8F"/>
    <w:rsid w:val="008B040B"/>
    <w:rsid w:val="008B062F"/>
    <w:rsid w:val="008B07C1"/>
    <w:rsid w:val="008B07DB"/>
    <w:rsid w:val="008B07FD"/>
    <w:rsid w:val="008B0824"/>
    <w:rsid w:val="008B093B"/>
    <w:rsid w:val="008B0B11"/>
    <w:rsid w:val="008B0D37"/>
    <w:rsid w:val="008B0E96"/>
    <w:rsid w:val="008B1120"/>
    <w:rsid w:val="008B115D"/>
    <w:rsid w:val="008B121A"/>
    <w:rsid w:val="008B131B"/>
    <w:rsid w:val="008B1347"/>
    <w:rsid w:val="008B1AAD"/>
    <w:rsid w:val="008B1ABC"/>
    <w:rsid w:val="008B1B0A"/>
    <w:rsid w:val="008B1BF3"/>
    <w:rsid w:val="008B1C9D"/>
    <w:rsid w:val="008B218E"/>
    <w:rsid w:val="008B21C9"/>
    <w:rsid w:val="008B237D"/>
    <w:rsid w:val="008B23F0"/>
    <w:rsid w:val="008B241B"/>
    <w:rsid w:val="008B2546"/>
    <w:rsid w:val="008B266E"/>
    <w:rsid w:val="008B2982"/>
    <w:rsid w:val="008B2C41"/>
    <w:rsid w:val="008B2C7F"/>
    <w:rsid w:val="008B2CBF"/>
    <w:rsid w:val="008B2CDA"/>
    <w:rsid w:val="008B2EDD"/>
    <w:rsid w:val="008B2EE3"/>
    <w:rsid w:val="008B30E3"/>
    <w:rsid w:val="008B317C"/>
    <w:rsid w:val="008B3291"/>
    <w:rsid w:val="008B349E"/>
    <w:rsid w:val="008B355B"/>
    <w:rsid w:val="008B3734"/>
    <w:rsid w:val="008B37C5"/>
    <w:rsid w:val="008B37F1"/>
    <w:rsid w:val="008B38DB"/>
    <w:rsid w:val="008B3B16"/>
    <w:rsid w:val="008B3FCD"/>
    <w:rsid w:val="008B44D5"/>
    <w:rsid w:val="008B45AC"/>
    <w:rsid w:val="008B45E2"/>
    <w:rsid w:val="008B4610"/>
    <w:rsid w:val="008B46C5"/>
    <w:rsid w:val="008B4969"/>
    <w:rsid w:val="008B49FB"/>
    <w:rsid w:val="008B4DB6"/>
    <w:rsid w:val="008B4E2A"/>
    <w:rsid w:val="008B4E7F"/>
    <w:rsid w:val="008B537F"/>
    <w:rsid w:val="008B5459"/>
    <w:rsid w:val="008B55A2"/>
    <w:rsid w:val="008B586B"/>
    <w:rsid w:val="008B5B4E"/>
    <w:rsid w:val="008B5B58"/>
    <w:rsid w:val="008B5BFC"/>
    <w:rsid w:val="008B5F8B"/>
    <w:rsid w:val="008B5FBA"/>
    <w:rsid w:val="008B61C6"/>
    <w:rsid w:val="008B660B"/>
    <w:rsid w:val="008B6638"/>
    <w:rsid w:val="008B682F"/>
    <w:rsid w:val="008B6B2C"/>
    <w:rsid w:val="008B6DD4"/>
    <w:rsid w:val="008B6F86"/>
    <w:rsid w:val="008B705C"/>
    <w:rsid w:val="008B76C8"/>
    <w:rsid w:val="008B787D"/>
    <w:rsid w:val="008B7906"/>
    <w:rsid w:val="008B7911"/>
    <w:rsid w:val="008B79C7"/>
    <w:rsid w:val="008B79D6"/>
    <w:rsid w:val="008B7F68"/>
    <w:rsid w:val="008C01C5"/>
    <w:rsid w:val="008C020A"/>
    <w:rsid w:val="008C0342"/>
    <w:rsid w:val="008C06B0"/>
    <w:rsid w:val="008C06CE"/>
    <w:rsid w:val="008C0930"/>
    <w:rsid w:val="008C09AF"/>
    <w:rsid w:val="008C0BE5"/>
    <w:rsid w:val="008C0D17"/>
    <w:rsid w:val="008C0E61"/>
    <w:rsid w:val="008C14A0"/>
    <w:rsid w:val="008C17A9"/>
    <w:rsid w:val="008C18CD"/>
    <w:rsid w:val="008C1B33"/>
    <w:rsid w:val="008C1D8E"/>
    <w:rsid w:val="008C21B6"/>
    <w:rsid w:val="008C22A2"/>
    <w:rsid w:val="008C23D4"/>
    <w:rsid w:val="008C2571"/>
    <w:rsid w:val="008C2617"/>
    <w:rsid w:val="008C266C"/>
    <w:rsid w:val="008C274C"/>
    <w:rsid w:val="008C276D"/>
    <w:rsid w:val="008C29DF"/>
    <w:rsid w:val="008C2A9F"/>
    <w:rsid w:val="008C2B21"/>
    <w:rsid w:val="008C2B89"/>
    <w:rsid w:val="008C2CE1"/>
    <w:rsid w:val="008C2E92"/>
    <w:rsid w:val="008C3136"/>
    <w:rsid w:val="008C3283"/>
    <w:rsid w:val="008C33BA"/>
    <w:rsid w:val="008C366A"/>
    <w:rsid w:val="008C3671"/>
    <w:rsid w:val="008C36B8"/>
    <w:rsid w:val="008C36E8"/>
    <w:rsid w:val="008C37CC"/>
    <w:rsid w:val="008C3D6C"/>
    <w:rsid w:val="008C4027"/>
    <w:rsid w:val="008C4558"/>
    <w:rsid w:val="008C45F2"/>
    <w:rsid w:val="008C48EC"/>
    <w:rsid w:val="008C4A9D"/>
    <w:rsid w:val="008C4E33"/>
    <w:rsid w:val="008C4E80"/>
    <w:rsid w:val="008C4F2E"/>
    <w:rsid w:val="008C5062"/>
    <w:rsid w:val="008C50B2"/>
    <w:rsid w:val="008C51FC"/>
    <w:rsid w:val="008C541D"/>
    <w:rsid w:val="008C5642"/>
    <w:rsid w:val="008C5702"/>
    <w:rsid w:val="008C59E3"/>
    <w:rsid w:val="008C5EF3"/>
    <w:rsid w:val="008C668F"/>
    <w:rsid w:val="008C69A7"/>
    <w:rsid w:val="008C6B14"/>
    <w:rsid w:val="008C6CE4"/>
    <w:rsid w:val="008C6D56"/>
    <w:rsid w:val="008C7362"/>
    <w:rsid w:val="008C74E5"/>
    <w:rsid w:val="008C759E"/>
    <w:rsid w:val="008C7698"/>
    <w:rsid w:val="008C77D6"/>
    <w:rsid w:val="008C7950"/>
    <w:rsid w:val="008C79AB"/>
    <w:rsid w:val="008C7A80"/>
    <w:rsid w:val="008C7AD3"/>
    <w:rsid w:val="008C7C1E"/>
    <w:rsid w:val="008C7C8F"/>
    <w:rsid w:val="008C7D4D"/>
    <w:rsid w:val="008D0486"/>
    <w:rsid w:val="008D0643"/>
    <w:rsid w:val="008D06F0"/>
    <w:rsid w:val="008D0A6D"/>
    <w:rsid w:val="008D0C8D"/>
    <w:rsid w:val="008D0D2E"/>
    <w:rsid w:val="008D12FE"/>
    <w:rsid w:val="008D1458"/>
    <w:rsid w:val="008D145E"/>
    <w:rsid w:val="008D192C"/>
    <w:rsid w:val="008D1FA8"/>
    <w:rsid w:val="008D20BD"/>
    <w:rsid w:val="008D2449"/>
    <w:rsid w:val="008D25C1"/>
    <w:rsid w:val="008D26E5"/>
    <w:rsid w:val="008D2A26"/>
    <w:rsid w:val="008D2D5B"/>
    <w:rsid w:val="008D2DB5"/>
    <w:rsid w:val="008D3405"/>
    <w:rsid w:val="008D352F"/>
    <w:rsid w:val="008D3596"/>
    <w:rsid w:val="008D36ED"/>
    <w:rsid w:val="008D3781"/>
    <w:rsid w:val="008D38EE"/>
    <w:rsid w:val="008D3C56"/>
    <w:rsid w:val="008D3E1D"/>
    <w:rsid w:val="008D3E44"/>
    <w:rsid w:val="008D4041"/>
    <w:rsid w:val="008D44CE"/>
    <w:rsid w:val="008D45FD"/>
    <w:rsid w:val="008D46A5"/>
    <w:rsid w:val="008D4723"/>
    <w:rsid w:val="008D475E"/>
    <w:rsid w:val="008D4A7D"/>
    <w:rsid w:val="008D4AA3"/>
    <w:rsid w:val="008D4BB9"/>
    <w:rsid w:val="008D4CAB"/>
    <w:rsid w:val="008D4F54"/>
    <w:rsid w:val="008D4FF7"/>
    <w:rsid w:val="008D538F"/>
    <w:rsid w:val="008D56F6"/>
    <w:rsid w:val="008D5853"/>
    <w:rsid w:val="008D5B16"/>
    <w:rsid w:val="008D5BCE"/>
    <w:rsid w:val="008D5DE3"/>
    <w:rsid w:val="008D5FBF"/>
    <w:rsid w:val="008D6119"/>
    <w:rsid w:val="008D63E4"/>
    <w:rsid w:val="008D64FD"/>
    <w:rsid w:val="008D65DF"/>
    <w:rsid w:val="008D6679"/>
    <w:rsid w:val="008D66EE"/>
    <w:rsid w:val="008D6756"/>
    <w:rsid w:val="008D6970"/>
    <w:rsid w:val="008D6AED"/>
    <w:rsid w:val="008D6B59"/>
    <w:rsid w:val="008D6BB2"/>
    <w:rsid w:val="008D6BBD"/>
    <w:rsid w:val="008D6D90"/>
    <w:rsid w:val="008D6DF5"/>
    <w:rsid w:val="008D7373"/>
    <w:rsid w:val="008D73DC"/>
    <w:rsid w:val="008D7464"/>
    <w:rsid w:val="008D74B6"/>
    <w:rsid w:val="008D76FB"/>
    <w:rsid w:val="008D78FF"/>
    <w:rsid w:val="008D7AA5"/>
    <w:rsid w:val="008D7B3E"/>
    <w:rsid w:val="008D7C64"/>
    <w:rsid w:val="008D7C77"/>
    <w:rsid w:val="008D7D9B"/>
    <w:rsid w:val="008D7EFB"/>
    <w:rsid w:val="008D7F4F"/>
    <w:rsid w:val="008E00FD"/>
    <w:rsid w:val="008E015B"/>
    <w:rsid w:val="008E0196"/>
    <w:rsid w:val="008E034B"/>
    <w:rsid w:val="008E05EC"/>
    <w:rsid w:val="008E0752"/>
    <w:rsid w:val="008E0784"/>
    <w:rsid w:val="008E07A7"/>
    <w:rsid w:val="008E07B2"/>
    <w:rsid w:val="008E0923"/>
    <w:rsid w:val="008E092A"/>
    <w:rsid w:val="008E099E"/>
    <w:rsid w:val="008E0B0B"/>
    <w:rsid w:val="008E0CDA"/>
    <w:rsid w:val="008E0D72"/>
    <w:rsid w:val="008E0E34"/>
    <w:rsid w:val="008E0E3D"/>
    <w:rsid w:val="008E10C4"/>
    <w:rsid w:val="008E1136"/>
    <w:rsid w:val="008E1318"/>
    <w:rsid w:val="008E1685"/>
    <w:rsid w:val="008E17DD"/>
    <w:rsid w:val="008E18D6"/>
    <w:rsid w:val="008E1950"/>
    <w:rsid w:val="008E1987"/>
    <w:rsid w:val="008E19A8"/>
    <w:rsid w:val="008E19C3"/>
    <w:rsid w:val="008E1B1A"/>
    <w:rsid w:val="008E1CE0"/>
    <w:rsid w:val="008E1D26"/>
    <w:rsid w:val="008E1E71"/>
    <w:rsid w:val="008E2262"/>
    <w:rsid w:val="008E24E1"/>
    <w:rsid w:val="008E2667"/>
    <w:rsid w:val="008E2804"/>
    <w:rsid w:val="008E28AB"/>
    <w:rsid w:val="008E29D4"/>
    <w:rsid w:val="008E2A42"/>
    <w:rsid w:val="008E2A59"/>
    <w:rsid w:val="008E2D66"/>
    <w:rsid w:val="008E3143"/>
    <w:rsid w:val="008E321F"/>
    <w:rsid w:val="008E328A"/>
    <w:rsid w:val="008E3420"/>
    <w:rsid w:val="008E3493"/>
    <w:rsid w:val="008E368D"/>
    <w:rsid w:val="008E382B"/>
    <w:rsid w:val="008E395A"/>
    <w:rsid w:val="008E3969"/>
    <w:rsid w:val="008E39D0"/>
    <w:rsid w:val="008E3A57"/>
    <w:rsid w:val="008E3AE1"/>
    <w:rsid w:val="008E3C7E"/>
    <w:rsid w:val="008E3DDF"/>
    <w:rsid w:val="008E3EA8"/>
    <w:rsid w:val="008E401F"/>
    <w:rsid w:val="008E4091"/>
    <w:rsid w:val="008E4161"/>
    <w:rsid w:val="008E43B2"/>
    <w:rsid w:val="008E45C8"/>
    <w:rsid w:val="008E46D9"/>
    <w:rsid w:val="008E4953"/>
    <w:rsid w:val="008E4A40"/>
    <w:rsid w:val="008E4BCF"/>
    <w:rsid w:val="008E4C0B"/>
    <w:rsid w:val="008E50D8"/>
    <w:rsid w:val="008E51F3"/>
    <w:rsid w:val="008E562E"/>
    <w:rsid w:val="008E587F"/>
    <w:rsid w:val="008E595A"/>
    <w:rsid w:val="008E59D9"/>
    <w:rsid w:val="008E5A27"/>
    <w:rsid w:val="008E5B00"/>
    <w:rsid w:val="008E5B8E"/>
    <w:rsid w:val="008E5F1C"/>
    <w:rsid w:val="008E5F52"/>
    <w:rsid w:val="008E5F75"/>
    <w:rsid w:val="008E601E"/>
    <w:rsid w:val="008E609A"/>
    <w:rsid w:val="008E63E2"/>
    <w:rsid w:val="008E65C8"/>
    <w:rsid w:val="008E6678"/>
    <w:rsid w:val="008E6731"/>
    <w:rsid w:val="008E6735"/>
    <w:rsid w:val="008E6778"/>
    <w:rsid w:val="008E68BE"/>
    <w:rsid w:val="008E6979"/>
    <w:rsid w:val="008E6A0B"/>
    <w:rsid w:val="008E6C14"/>
    <w:rsid w:val="008E7098"/>
    <w:rsid w:val="008E70F3"/>
    <w:rsid w:val="008E7272"/>
    <w:rsid w:val="008E73C4"/>
    <w:rsid w:val="008E766B"/>
    <w:rsid w:val="008E76C9"/>
    <w:rsid w:val="008F0410"/>
    <w:rsid w:val="008F0434"/>
    <w:rsid w:val="008F0840"/>
    <w:rsid w:val="008F087B"/>
    <w:rsid w:val="008F0902"/>
    <w:rsid w:val="008F09B1"/>
    <w:rsid w:val="008F0A66"/>
    <w:rsid w:val="008F0A84"/>
    <w:rsid w:val="008F0BE1"/>
    <w:rsid w:val="008F0D4F"/>
    <w:rsid w:val="008F0DCD"/>
    <w:rsid w:val="008F0E06"/>
    <w:rsid w:val="008F0FC3"/>
    <w:rsid w:val="008F1004"/>
    <w:rsid w:val="008F1221"/>
    <w:rsid w:val="008F1247"/>
    <w:rsid w:val="008F16C5"/>
    <w:rsid w:val="008F1736"/>
    <w:rsid w:val="008F1B08"/>
    <w:rsid w:val="008F1B26"/>
    <w:rsid w:val="008F1F4B"/>
    <w:rsid w:val="008F2581"/>
    <w:rsid w:val="008F265B"/>
    <w:rsid w:val="008F2AC9"/>
    <w:rsid w:val="008F2EB6"/>
    <w:rsid w:val="008F2F6F"/>
    <w:rsid w:val="008F306C"/>
    <w:rsid w:val="008F30EB"/>
    <w:rsid w:val="008F3396"/>
    <w:rsid w:val="008F3471"/>
    <w:rsid w:val="008F355E"/>
    <w:rsid w:val="008F36CE"/>
    <w:rsid w:val="008F3801"/>
    <w:rsid w:val="008F3B98"/>
    <w:rsid w:val="008F3BF7"/>
    <w:rsid w:val="008F3CF6"/>
    <w:rsid w:val="008F3DB8"/>
    <w:rsid w:val="008F3DF6"/>
    <w:rsid w:val="008F3F42"/>
    <w:rsid w:val="008F3FA5"/>
    <w:rsid w:val="008F3FE7"/>
    <w:rsid w:val="008F4006"/>
    <w:rsid w:val="008F4321"/>
    <w:rsid w:val="008F4571"/>
    <w:rsid w:val="008F45FC"/>
    <w:rsid w:val="008F4680"/>
    <w:rsid w:val="008F46EE"/>
    <w:rsid w:val="008F4840"/>
    <w:rsid w:val="008F48E8"/>
    <w:rsid w:val="008F4910"/>
    <w:rsid w:val="008F4ADF"/>
    <w:rsid w:val="008F4AFA"/>
    <w:rsid w:val="008F4B1F"/>
    <w:rsid w:val="008F4BCA"/>
    <w:rsid w:val="008F4D7E"/>
    <w:rsid w:val="008F4E6F"/>
    <w:rsid w:val="008F5151"/>
    <w:rsid w:val="008F53FC"/>
    <w:rsid w:val="008F54AE"/>
    <w:rsid w:val="008F54F4"/>
    <w:rsid w:val="008F5A28"/>
    <w:rsid w:val="008F5B3F"/>
    <w:rsid w:val="008F5E12"/>
    <w:rsid w:val="008F6077"/>
    <w:rsid w:val="008F6142"/>
    <w:rsid w:val="008F6219"/>
    <w:rsid w:val="008F62B2"/>
    <w:rsid w:val="008F62DA"/>
    <w:rsid w:val="008F630D"/>
    <w:rsid w:val="008F6577"/>
    <w:rsid w:val="008F6931"/>
    <w:rsid w:val="008F69CC"/>
    <w:rsid w:val="008F6B83"/>
    <w:rsid w:val="008F6E34"/>
    <w:rsid w:val="008F7380"/>
    <w:rsid w:val="008F79C8"/>
    <w:rsid w:val="008F79F5"/>
    <w:rsid w:val="008F7D83"/>
    <w:rsid w:val="008F7E72"/>
    <w:rsid w:val="008F7F8A"/>
    <w:rsid w:val="0090009E"/>
    <w:rsid w:val="0090023A"/>
    <w:rsid w:val="009004C6"/>
    <w:rsid w:val="0090109E"/>
    <w:rsid w:val="0090199E"/>
    <w:rsid w:val="00901A9A"/>
    <w:rsid w:val="00901C6A"/>
    <w:rsid w:val="00901D52"/>
    <w:rsid w:val="00901E19"/>
    <w:rsid w:val="00901F65"/>
    <w:rsid w:val="00901F7F"/>
    <w:rsid w:val="009021FD"/>
    <w:rsid w:val="00902342"/>
    <w:rsid w:val="00902417"/>
    <w:rsid w:val="00902501"/>
    <w:rsid w:val="00902557"/>
    <w:rsid w:val="0090263F"/>
    <w:rsid w:val="00902738"/>
    <w:rsid w:val="009027B3"/>
    <w:rsid w:val="00902A80"/>
    <w:rsid w:val="00902E77"/>
    <w:rsid w:val="00902F10"/>
    <w:rsid w:val="00902F8F"/>
    <w:rsid w:val="00903342"/>
    <w:rsid w:val="0090337F"/>
    <w:rsid w:val="00903758"/>
    <w:rsid w:val="009038B1"/>
    <w:rsid w:val="00903EE7"/>
    <w:rsid w:val="00903F86"/>
    <w:rsid w:val="00904192"/>
    <w:rsid w:val="00904266"/>
    <w:rsid w:val="009044EE"/>
    <w:rsid w:val="00904849"/>
    <w:rsid w:val="00904CB0"/>
    <w:rsid w:val="00904D7F"/>
    <w:rsid w:val="00904F68"/>
    <w:rsid w:val="009050A5"/>
    <w:rsid w:val="009050CC"/>
    <w:rsid w:val="00905106"/>
    <w:rsid w:val="00905115"/>
    <w:rsid w:val="0090550B"/>
    <w:rsid w:val="00905590"/>
    <w:rsid w:val="009055A6"/>
    <w:rsid w:val="0090578D"/>
    <w:rsid w:val="00905EEF"/>
    <w:rsid w:val="00905F69"/>
    <w:rsid w:val="00906410"/>
    <w:rsid w:val="00906431"/>
    <w:rsid w:val="00906733"/>
    <w:rsid w:val="00906847"/>
    <w:rsid w:val="00906A90"/>
    <w:rsid w:val="00906B2F"/>
    <w:rsid w:val="00906BFC"/>
    <w:rsid w:val="00906F52"/>
    <w:rsid w:val="00907075"/>
    <w:rsid w:val="009070C4"/>
    <w:rsid w:val="009073DD"/>
    <w:rsid w:val="009075D2"/>
    <w:rsid w:val="00907615"/>
    <w:rsid w:val="00907690"/>
    <w:rsid w:val="009076E4"/>
    <w:rsid w:val="009076F0"/>
    <w:rsid w:val="009078F0"/>
    <w:rsid w:val="00907BF2"/>
    <w:rsid w:val="00907CC4"/>
    <w:rsid w:val="00907DA3"/>
    <w:rsid w:val="00907F9B"/>
    <w:rsid w:val="009104D3"/>
    <w:rsid w:val="009104E0"/>
    <w:rsid w:val="00910675"/>
    <w:rsid w:val="009106A2"/>
    <w:rsid w:val="009106C4"/>
    <w:rsid w:val="00910805"/>
    <w:rsid w:val="009108F1"/>
    <w:rsid w:val="00910A0E"/>
    <w:rsid w:val="00910AFE"/>
    <w:rsid w:val="00910B07"/>
    <w:rsid w:val="00910BA2"/>
    <w:rsid w:val="00910D50"/>
    <w:rsid w:val="00910E7F"/>
    <w:rsid w:val="00910EE3"/>
    <w:rsid w:val="00910F28"/>
    <w:rsid w:val="0091117C"/>
    <w:rsid w:val="0091128A"/>
    <w:rsid w:val="00911292"/>
    <w:rsid w:val="0091131E"/>
    <w:rsid w:val="0091153F"/>
    <w:rsid w:val="0091174A"/>
    <w:rsid w:val="0091185C"/>
    <w:rsid w:val="00911A94"/>
    <w:rsid w:val="00911AD2"/>
    <w:rsid w:val="00911C7C"/>
    <w:rsid w:val="00911E03"/>
    <w:rsid w:val="0091209A"/>
    <w:rsid w:val="00912146"/>
    <w:rsid w:val="00912357"/>
    <w:rsid w:val="0091241D"/>
    <w:rsid w:val="0091250B"/>
    <w:rsid w:val="0091264F"/>
    <w:rsid w:val="009128AC"/>
    <w:rsid w:val="0091291F"/>
    <w:rsid w:val="00912DDD"/>
    <w:rsid w:val="00912F2E"/>
    <w:rsid w:val="00912F61"/>
    <w:rsid w:val="00912FFC"/>
    <w:rsid w:val="0091307E"/>
    <w:rsid w:val="0091341E"/>
    <w:rsid w:val="00913774"/>
    <w:rsid w:val="009138AF"/>
    <w:rsid w:val="009138EF"/>
    <w:rsid w:val="0091393E"/>
    <w:rsid w:val="00913A2F"/>
    <w:rsid w:val="00913AEC"/>
    <w:rsid w:val="00913C59"/>
    <w:rsid w:val="00913EBA"/>
    <w:rsid w:val="00913FC3"/>
    <w:rsid w:val="00914170"/>
    <w:rsid w:val="009141C3"/>
    <w:rsid w:val="009145A6"/>
    <w:rsid w:val="0091465B"/>
    <w:rsid w:val="009146DE"/>
    <w:rsid w:val="0091480B"/>
    <w:rsid w:val="00914D8A"/>
    <w:rsid w:val="00914DF1"/>
    <w:rsid w:val="0091506E"/>
    <w:rsid w:val="0091553E"/>
    <w:rsid w:val="00915659"/>
    <w:rsid w:val="00915813"/>
    <w:rsid w:val="0091592A"/>
    <w:rsid w:val="00915D57"/>
    <w:rsid w:val="00916008"/>
    <w:rsid w:val="00916161"/>
    <w:rsid w:val="009162A5"/>
    <w:rsid w:val="00916316"/>
    <w:rsid w:val="0091643E"/>
    <w:rsid w:val="00916498"/>
    <w:rsid w:val="0091688A"/>
    <w:rsid w:val="00916AE7"/>
    <w:rsid w:val="00916E86"/>
    <w:rsid w:val="0091718C"/>
    <w:rsid w:val="009176D7"/>
    <w:rsid w:val="0091784D"/>
    <w:rsid w:val="009178E6"/>
    <w:rsid w:val="00917A23"/>
    <w:rsid w:val="00917BF6"/>
    <w:rsid w:val="00920486"/>
    <w:rsid w:val="009204E0"/>
    <w:rsid w:val="0092061D"/>
    <w:rsid w:val="0092067D"/>
    <w:rsid w:val="00920972"/>
    <w:rsid w:val="00920A32"/>
    <w:rsid w:val="0092126A"/>
    <w:rsid w:val="00921589"/>
    <w:rsid w:val="00921898"/>
    <w:rsid w:val="00921959"/>
    <w:rsid w:val="00921C09"/>
    <w:rsid w:val="00921D96"/>
    <w:rsid w:val="00921FAC"/>
    <w:rsid w:val="009221A4"/>
    <w:rsid w:val="00922580"/>
    <w:rsid w:val="009227F1"/>
    <w:rsid w:val="00922A2E"/>
    <w:rsid w:val="00922D7D"/>
    <w:rsid w:val="00922E43"/>
    <w:rsid w:val="009233B2"/>
    <w:rsid w:val="009236CC"/>
    <w:rsid w:val="009236F3"/>
    <w:rsid w:val="00923988"/>
    <w:rsid w:val="00923AB9"/>
    <w:rsid w:val="00923E23"/>
    <w:rsid w:val="00923F68"/>
    <w:rsid w:val="00923F99"/>
    <w:rsid w:val="009246B1"/>
    <w:rsid w:val="0092476A"/>
    <w:rsid w:val="00924804"/>
    <w:rsid w:val="00924878"/>
    <w:rsid w:val="00924992"/>
    <w:rsid w:val="00924B02"/>
    <w:rsid w:val="00924B87"/>
    <w:rsid w:val="00924C65"/>
    <w:rsid w:val="00924CA6"/>
    <w:rsid w:val="00924CD7"/>
    <w:rsid w:val="00924F46"/>
    <w:rsid w:val="00924F6C"/>
    <w:rsid w:val="00925251"/>
    <w:rsid w:val="0092532B"/>
    <w:rsid w:val="009253C5"/>
    <w:rsid w:val="009253F3"/>
    <w:rsid w:val="0092564B"/>
    <w:rsid w:val="009256A1"/>
    <w:rsid w:val="00925929"/>
    <w:rsid w:val="0092632C"/>
    <w:rsid w:val="009264D3"/>
    <w:rsid w:val="009264FC"/>
    <w:rsid w:val="0092664D"/>
    <w:rsid w:val="00926724"/>
    <w:rsid w:val="009267ED"/>
    <w:rsid w:val="00926858"/>
    <w:rsid w:val="00926C77"/>
    <w:rsid w:val="00926DA7"/>
    <w:rsid w:val="009270FE"/>
    <w:rsid w:val="00927D26"/>
    <w:rsid w:val="00927DAD"/>
    <w:rsid w:val="00927F1B"/>
    <w:rsid w:val="00927F56"/>
    <w:rsid w:val="009301C9"/>
    <w:rsid w:val="009301F8"/>
    <w:rsid w:val="00930230"/>
    <w:rsid w:val="0093032A"/>
    <w:rsid w:val="009303E2"/>
    <w:rsid w:val="009303FF"/>
    <w:rsid w:val="009304B0"/>
    <w:rsid w:val="0093072D"/>
    <w:rsid w:val="00930889"/>
    <w:rsid w:val="00930F59"/>
    <w:rsid w:val="00930F6D"/>
    <w:rsid w:val="009311DE"/>
    <w:rsid w:val="00931202"/>
    <w:rsid w:val="0093179F"/>
    <w:rsid w:val="009319DA"/>
    <w:rsid w:val="00931B24"/>
    <w:rsid w:val="00931C0C"/>
    <w:rsid w:val="00931F4C"/>
    <w:rsid w:val="00931FCF"/>
    <w:rsid w:val="009324A6"/>
    <w:rsid w:val="009325B6"/>
    <w:rsid w:val="00932620"/>
    <w:rsid w:val="00932699"/>
    <w:rsid w:val="0093274B"/>
    <w:rsid w:val="009328D3"/>
    <w:rsid w:val="00932A48"/>
    <w:rsid w:val="00932A9E"/>
    <w:rsid w:val="00932D19"/>
    <w:rsid w:val="00932DFB"/>
    <w:rsid w:val="0093310D"/>
    <w:rsid w:val="0093320D"/>
    <w:rsid w:val="00933241"/>
    <w:rsid w:val="0093344D"/>
    <w:rsid w:val="0093352D"/>
    <w:rsid w:val="0093359F"/>
    <w:rsid w:val="00933655"/>
    <w:rsid w:val="00933706"/>
    <w:rsid w:val="00933880"/>
    <w:rsid w:val="00933AB7"/>
    <w:rsid w:val="00933AED"/>
    <w:rsid w:val="00933B08"/>
    <w:rsid w:val="00933BDE"/>
    <w:rsid w:val="00933D35"/>
    <w:rsid w:val="00934022"/>
    <w:rsid w:val="009340A3"/>
    <w:rsid w:val="0093412A"/>
    <w:rsid w:val="00934140"/>
    <w:rsid w:val="009341B8"/>
    <w:rsid w:val="009341E6"/>
    <w:rsid w:val="00934202"/>
    <w:rsid w:val="00934629"/>
    <w:rsid w:val="009347BB"/>
    <w:rsid w:val="00934813"/>
    <w:rsid w:val="0093496B"/>
    <w:rsid w:val="00934DA7"/>
    <w:rsid w:val="00934E92"/>
    <w:rsid w:val="00934ED5"/>
    <w:rsid w:val="00934EFC"/>
    <w:rsid w:val="00934F45"/>
    <w:rsid w:val="00934FA9"/>
    <w:rsid w:val="00934FCC"/>
    <w:rsid w:val="00935048"/>
    <w:rsid w:val="009352F2"/>
    <w:rsid w:val="00935596"/>
    <w:rsid w:val="009356D8"/>
    <w:rsid w:val="0093583E"/>
    <w:rsid w:val="009359D0"/>
    <w:rsid w:val="00935C4F"/>
    <w:rsid w:val="00936197"/>
    <w:rsid w:val="0093674B"/>
    <w:rsid w:val="0093680E"/>
    <w:rsid w:val="00936BC3"/>
    <w:rsid w:val="00936BE6"/>
    <w:rsid w:val="00936CD5"/>
    <w:rsid w:val="00936DF7"/>
    <w:rsid w:val="009370B5"/>
    <w:rsid w:val="009376C6"/>
    <w:rsid w:val="0093771A"/>
    <w:rsid w:val="00937772"/>
    <w:rsid w:val="009377AC"/>
    <w:rsid w:val="00937913"/>
    <w:rsid w:val="00937BF8"/>
    <w:rsid w:val="00937CC3"/>
    <w:rsid w:val="0094009D"/>
    <w:rsid w:val="00940158"/>
    <w:rsid w:val="009403CF"/>
    <w:rsid w:val="0094040D"/>
    <w:rsid w:val="0094042D"/>
    <w:rsid w:val="009404C8"/>
    <w:rsid w:val="009408B5"/>
    <w:rsid w:val="00940908"/>
    <w:rsid w:val="00940A0D"/>
    <w:rsid w:val="00941290"/>
    <w:rsid w:val="00941311"/>
    <w:rsid w:val="009413A7"/>
    <w:rsid w:val="00941404"/>
    <w:rsid w:val="0094148C"/>
    <w:rsid w:val="00941591"/>
    <w:rsid w:val="00941603"/>
    <w:rsid w:val="0094176A"/>
    <w:rsid w:val="00941822"/>
    <w:rsid w:val="00941860"/>
    <w:rsid w:val="00941AE4"/>
    <w:rsid w:val="00941CDD"/>
    <w:rsid w:val="00941DA3"/>
    <w:rsid w:val="00941EB6"/>
    <w:rsid w:val="00941EBF"/>
    <w:rsid w:val="00941F6B"/>
    <w:rsid w:val="009421B2"/>
    <w:rsid w:val="00942A3F"/>
    <w:rsid w:val="00942BB6"/>
    <w:rsid w:val="00942D78"/>
    <w:rsid w:val="00943306"/>
    <w:rsid w:val="00943320"/>
    <w:rsid w:val="0094334B"/>
    <w:rsid w:val="00943617"/>
    <w:rsid w:val="0094399A"/>
    <w:rsid w:val="00943A3C"/>
    <w:rsid w:val="00943C76"/>
    <w:rsid w:val="00943E1B"/>
    <w:rsid w:val="00943FA5"/>
    <w:rsid w:val="009440B7"/>
    <w:rsid w:val="00944294"/>
    <w:rsid w:val="009444B1"/>
    <w:rsid w:val="00944714"/>
    <w:rsid w:val="00944B34"/>
    <w:rsid w:val="00944DAE"/>
    <w:rsid w:val="00944E89"/>
    <w:rsid w:val="0094530F"/>
    <w:rsid w:val="0094539F"/>
    <w:rsid w:val="009457EF"/>
    <w:rsid w:val="009457F0"/>
    <w:rsid w:val="00945891"/>
    <w:rsid w:val="009458E3"/>
    <w:rsid w:val="009459DE"/>
    <w:rsid w:val="00945BC5"/>
    <w:rsid w:val="00945DCA"/>
    <w:rsid w:val="00945DFC"/>
    <w:rsid w:val="00945EC8"/>
    <w:rsid w:val="0094653A"/>
    <w:rsid w:val="009465B8"/>
    <w:rsid w:val="009465BE"/>
    <w:rsid w:val="00946659"/>
    <w:rsid w:val="009466CD"/>
    <w:rsid w:val="0094681C"/>
    <w:rsid w:val="009468CD"/>
    <w:rsid w:val="00946A51"/>
    <w:rsid w:val="00946CB3"/>
    <w:rsid w:val="00946CBD"/>
    <w:rsid w:val="00946DA1"/>
    <w:rsid w:val="0094793B"/>
    <w:rsid w:val="00950129"/>
    <w:rsid w:val="00950171"/>
    <w:rsid w:val="009501D5"/>
    <w:rsid w:val="0095036D"/>
    <w:rsid w:val="009503D4"/>
    <w:rsid w:val="0095073E"/>
    <w:rsid w:val="00950ABC"/>
    <w:rsid w:val="00950E25"/>
    <w:rsid w:val="00950E89"/>
    <w:rsid w:val="00950EB1"/>
    <w:rsid w:val="00950F62"/>
    <w:rsid w:val="00950F8C"/>
    <w:rsid w:val="009513B0"/>
    <w:rsid w:val="00951529"/>
    <w:rsid w:val="00951756"/>
    <w:rsid w:val="0095177A"/>
    <w:rsid w:val="00951886"/>
    <w:rsid w:val="0095192C"/>
    <w:rsid w:val="00951B75"/>
    <w:rsid w:val="00951C02"/>
    <w:rsid w:val="00951E51"/>
    <w:rsid w:val="00951E66"/>
    <w:rsid w:val="00952114"/>
    <w:rsid w:val="009521A0"/>
    <w:rsid w:val="0095221E"/>
    <w:rsid w:val="00952381"/>
    <w:rsid w:val="00952487"/>
    <w:rsid w:val="0095281D"/>
    <w:rsid w:val="00952AFF"/>
    <w:rsid w:val="00952B49"/>
    <w:rsid w:val="00952C6A"/>
    <w:rsid w:val="00952D16"/>
    <w:rsid w:val="00952D77"/>
    <w:rsid w:val="00952E1C"/>
    <w:rsid w:val="00953046"/>
    <w:rsid w:val="0095327B"/>
    <w:rsid w:val="0095362B"/>
    <w:rsid w:val="00953CAD"/>
    <w:rsid w:val="00953D9A"/>
    <w:rsid w:val="00953EC6"/>
    <w:rsid w:val="00953EEE"/>
    <w:rsid w:val="00953F69"/>
    <w:rsid w:val="00953FB1"/>
    <w:rsid w:val="009540A6"/>
    <w:rsid w:val="00954189"/>
    <w:rsid w:val="0095431D"/>
    <w:rsid w:val="00954588"/>
    <w:rsid w:val="00954BC8"/>
    <w:rsid w:val="0095530A"/>
    <w:rsid w:val="00955766"/>
    <w:rsid w:val="009558C5"/>
    <w:rsid w:val="009558F0"/>
    <w:rsid w:val="00955AFF"/>
    <w:rsid w:val="00955B0D"/>
    <w:rsid w:val="00955B78"/>
    <w:rsid w:val="00955C09"/>
    <w:rsid w:val="00955F08"/>
    <w:rsid w:val="00955F5B"/>
    <w:rsid w:val="00956039"/>
    <w:rsid w:val="009563F6"/>
    <w:rsid w:val="009564BA"/>
    <w:rsid w:val="00956678"/>
    <w:rsid w:val="00956932"/>
    <w:rsid w:val="009569BE"/>
    <w:rsid w:val="009569DB"/>
    <w:rsid w:val="00956AAB"/>
    <w:rsid w:val="00957008"/>
    <w:rsid w:val="009572D6"/>
    <w:rsid w:val="00957497"/>
    <w:rsid w:val="009578E6"/>
    <w:rsid w:val="00957934"/>
    <w:rsid w:val="00957966"/>
    <w:rsid w:val="00957B18"/>
    <w:rsid w:val="00957E7B"/>
    <w:rsid w:val="00957F24"/>
    <w:rsid w:val="0096001E"/>
    <w:rsid w:val="0096014D"/>
    <w:rsid w:val="009602CC"/>
    <w:rsid w:val="0096037E"/>
    <w:rsid w:val="009604A0"/>
    <w:rsid w:val="00960873"/>
    <w:rsid w:val="00960983"/>
    <w:rsid w:val="00960B48"/>
    <w:rsid w:val="00960C09"/>
    <w:rsid w:val="00960D01"/>
    <w:rsid w:val="00960E5A"/>
    <w:rsid w:val="00960F26"/>
    <w:rsid w:val="0096112E"/>
    <w:rsid w:val="0096114A"/>
    <w:rsid w:val="00961237"/>
    <w:rsid w:val="009612E5"/>
    <w:rsid w:val="009612F8"/>
    <w:rsid w:val="00961399"/>
    <w:rsid w:val="009613D6"/>
    <w:rsid w:val="0096140D"/>
    <w:rsid w:val="0096143B"/>
    <w:rsid w:val="00961458"/>
    <w:rsid w:val="0096157B"/>
    <w:rsid w:val="00961770"/>
    <w:rsid w:val="009619D6"/>
    <w:rsid w:val="00961A2D"/>
    <w:rsid w:val="00961CEA"/>
    <w:rsid w:val="00961FAF"/>
    <w:rsid w:val="009624F5"/>
    <w:rsid w:val="00962CCD"/>
    <w:rsid w:val="00962F54"/>
    <w:rsid w:val="00962F57"/>
    <w:rsid w:val="009634D2"/>
    <w:rsid w:val="009635CB"/>
    <w:rsid w:val="00963846"/>
    <w:rsid w:val="00963938"/>
    <w:rsid w:val="009639A3"/>
    <w:rsid w:val="00963A4A"/>
    <w:rsid w:val="00963D89"/>
    <w:rsid w:val="00964468"/>
    <w:rsid w:val="009647B8"/>
    <w:rsid w:val="00964B3C"/>
    <w:rsid w:val="00964BA6"/>
    <w:rsid w:val="00964FB5"/>
    <w:rsid w:val="0096505D"/>
    <w:rsid w:val="00965153"/>
    <w:rsid w:val="00965261"/>
    <w:rsid w:val="0096542C"/>
    <w:rsid w:val="009655DA"/>
    <w:rsid w:val="009659BB"/>
    <w:rsid w:val="00965B54"/>
    <w:rsid w:val="00965E4D"/>
    <w:rsid w:val="00965F46"/>
    <w:rsid w:val="009663AB"/>
    <w:rsid w:val="00966813"/>
    <w:rsid w:val="00966A5E"/>
    <w:rsid w:val="00966E81"/>
    <w:rsid w:val="009672FB"/>
    <w:rsid w:val="00967375"/>
    <w:rsid w:val="009673F9"/>
    <w:rsid w:val="00967452"/>
    <w:rsid w:val="009676D4"/>
    <w:rsid w:val="0096783F"/>
    <w:rsid w:val="00967946"/>
    <w:rsid w:val="00967CE3"/>
    <w:rsid w:val="00967CF2"/>
    <w:rsid w:val="009700C2"/>
    <w:rsid w:val="00970277"/>
    <w:rsid w:val="009703A9"/>
    <w:rsid w:val="009704BE"/>
    <w:rsid w:val="009704D3"/>
    <w:rsid w:val="009704DA"/>
    <w:rsid w:val="00970523"/>
    <w:rsid w:val="009705EA"/>
    <w:rsid w:val="0097071B"/>
    <w:rsid w:val="00970933"/>
    <w:rsid w:val="00970AD5"/>
    <w:rsid w:val="00970B54"/>
    <w:rsid w:val="00970B6C"/>
    <w:rsid w:val="00970BFD"/>
    <w:rsid w:val="00970D40"/>
    <w:rsid w:val="00971237"/>
    <w:rsid w:val="00971318"/>
    <w:rsid w:val="00971369"/>
    <w:rsid w:val="009714B7"/>
    <w:rsid w:val="00971818"/>
    <w:rsid w:val="0097189B"/>
    <w:rsid w:val="009719D7"/>
    <w:rsid w:val="00971ABA"/>
    <w:rsid w:val="00971B0B"/>
    <w:rsid w:val="00971EA8"/>
    <w:rsid w:val="00971EB4"/>
    <w:rsid w:val="00971EF3"/>
    <w:rsid w:val="00972024"/>
    <w:rsid w:val="00972666"/>
    <w:rsid w:val="00972738"/>
    <w:rsid w:val="00972C0E"/>
    <w:rsid w:val="00972F00"/>
    <w:rsid w:val="00972FDC"/>
    <w:rsid w:val="0097317F"/>
    <w:rsid w:val="0097329C"/>
    <w:rsid w:val="0097330C"/>
    <w:rsid w:val="0097336E"/>
    <w:rsid w:val="009735E6"/>
    <w:rsid w:val="009737D7"/>
    <w:rsid w:val="00973880"/>
    <w:rsid w:val="00973925"/>
    <w:rsid w:val="00973E1C"/>
    <w:rsid w:val="00974029"/>
    <w:rsid w:val="009740DB"/>
    <w:rsid w:val="009742A2"/>
    <w:rsid w:val="009743FD"/>
    <w:rsid w:val="009744BC"/>
    <w:rsid w:val="009749C7"/>
    <w:rsid w:val="00974A6F"/>
    <w:rsid w:val="00974FB9"/>
    <w:rsid w:val="0097529B"/>
    <w:rsid w:val="00975472"/>
    <w:rsid w:val="009756E9"/>
    <w:rsid w:val="00975851"/>
    <w:rsid w:val="00975AEF"/>
    <w:rsid w:val="00975FA2"/>
    <w:rsid w:val="00976286"/>
    <w:rsid w:val="00976574"/>
    <w:rsid w:val="00976C0E"/>
    <w:rsid w:val="00976CBE"/>
    <w:rsid w:val="00976DEB"/>
    <w:rsid w:val="00976FA7"/>
    <w:rsid w:val="0097706C"/>
    <w:rsid w:val="009771DF"/>
    <w:rsid w:val="00977336"/>
    <w:rsid w:val="0097734B"/>
    <w:rsid w:val="00977414"/>
    <w:rsid w:val="009774DF"/>
    <w:rsid w:val="00977659"/>
    <w:rsid w:val="00977844"/>
    <w:rsid w:val="0097789C"/>
    <w:rsid w:val="00977934"/>
    <w:rsid w:val="00977B0F"/>
    <w:rsid w:val="00977D86"/>
    <w:rsid w:val="009801B0"/>
    <w:rsid w:val="00980457"/>
    <w:rsid w:val="009804D5"/>
    <w:rsid w:val="00980762"/>
    <w:rsid w:val="009807ED"/>
    <w:rsid w:val="00980C5E"/>
    <w:rsid w:val="00980D21"/>
    <w:rsid w:val="00980DAF"/>
    <w:rsid w:val="00980FE6"/>
    <w:rsid w:val="0098149B"/>
    <w:rsid w:val="009815A8"/>
    <w:rsid w:val="00981882"/>
    <w:rsid w:val="00981A43"/>
    <w:rsid w:val="00981BDB"/>
    <w:rsid w:val="00981D46"/>
    <w:rsid w:val="00981FA4"/>
    <w:rsid w:val="00981FD0"/>
    <w:rsid w:val="00982354"/>
    <w:rsid w:val="009823E6"/>
    <w:rsid w:val="0098240A"/>
    <w:rsid w:val="00982629"/>
    <w:rsid w:val="00982756"/>
    <w:rsid w:val="00982C80"/>
    <w:rsid w:val="00982E01"/>
    <w:rsid w:val="0098318E"/>
    <w:rsid w:val="009839DE"/>
    <w:rsid w:val="00983AD2"/>
    <w:rsid w:val="00983CFA"/>
    <w:rsid w:val="00983D44"/>
    <w:rsid w:val="00983E2F"/>
    <w:rsid w:val="00984448"/>
    <w:rsid w:val="00984515"/>
    <w:rsid w:val="009846C4"/>
    <w:rsid w:val="00984904"/>
    <w:rsid w:val="00984FE1"/>
    <w:rsid w:val="0098526E"/>
    <w:rsid w:val="009853CF"/>
    <w:rsid w:val="009854EE"/>
    <w:rsid w:val="0098550C"/>
    <w:rsid w:val="0098558E"/>
    <w:rsid w:val="00985675"/>
    <w:rsid w:val="00985733"/>
    <w:rsid w:val="009858C0"/>
    <w:rsid w:val="00985999"/>
    <w:rsid w:val="00985B4C"/>
    <w:rsid w:val="00985D15"/>
    <w:rsid w:val="00985F50"/>
    <w:rsid w:val="0098665B"/>
    <w:rsid w:val="009866CD"/>
    <w:rsid w:val="009867C1"/>
    <w:rsid w:val="00986A38"/>
    <w:rsid w:val="00986BC7"/>
    <w:rsid w:val="00986C31"/>
    <w:rsid w:val="00986FC4"/>
    <w:rsid w:val="00987320"/>
    <w:rsid w:val="009875FD"/>
    <w:rsid w:val="0098764F"/>
    <w:rsid w:val="0098779A"/>
    <w:rsid w:val="009879EA"/>
    <w:rsid w:val="00987B01"/>
    <w:rsid w:val="00987B7E"/>
    <w:rsid w:val="00987BA0"/>
    <w:rsid w:val="00987DAB"/>
    <w:rsid w:val="00987DF4"/>
    <w:rsid w:val="00987FED"/>
    <w:rsid w:val="0099010E"/>
    <w:rsid w:val="0099021E"/>
    <w:rsid w:val="009904F6"/>
    <w:rsid w:val="00990713"/>
    <w:rsid w:val="009908F5"/>
    <w:rsid w:val="00990B81"/>
    <w:rsid w:val="00990B90"/>
    <w:rsid w:val="00990C59"/>
    <w:rsid w:val="00990D34"/>
    <w:rsid w:val="00990DB0"/>
    <w:rsid w:val="00990F84"/>
    <w:rsid w:val="0099111D"/>
    <w:rsid w:val="0099119B"/>
    <w:rsid w:val="009912FA"/>
    <w:rsid w:val="0099134A"/>
    <w:rsid w:val="0099138D"/>
    <w:rsid w:val="00991AFE"/>
    <w:rsid w:val="00991B67"/>
    <w:rsid w:val="00991CE6"/>
    <w:rsid w:val="00991EF1"/>
    <w:rsid w:val="00991F61"/>
    <w:rsid w:val="00991F93"/>
    <w:rsid w:val="00992062"/>
    <w:rsid w:val="009920D6"/>
    <w:rsid w:val="00992494"/>
    <w:rsid w:val="00992595"/>
    <w:rsid w:val="009926CC"/>
    <w:rsid w:val="0099282F"/>
    <w:rsid w:val="00992853"/>
    <w:rsid w:val="00992BBD"/>
    <w:rsid w:val="00992CCD"/>
    <w:rsid w:val="00993013"/>
    <w:rsid w:val="00993061"/>
    <w:rsid w:val="00993203"/>
    <w:rsid w:val="0099326E"/>
    <w:rsid w:val="00993301"/>
    <w:rsid w:val="00993310"/>
    <w:rsid w:val="00993329"/>
    <w:rsid w:val="00993849"/>
    <w:rsid w:val="0099392F"/>
    <w:rsid w:val="00993B77"/>
    <w:rsid w:val="00993D73"/>
    <w:rsid w:val="00993F89"/>
    <w:rsid w:val="009940F2"/>
    <w:rsid w:val="00994305"/>
    <w:rsid w:val="00994640"/>
    <w:rsid w:val="009947AE"/>
    <w:rsid w:val="00994883"/>
    <w:rsid w:val="00994948"/>
    <w:rsid w:val="00994B52"/>
    <w:rsid w:val="00995248"/>
    <w:rsid w:val="00995327"/>
    <w:rsid w:val="009954AB"/>
    <w:rsid w:val="00995585"/>
    <w:rsid w:val="009955CB"/>
    <w:rsid w:val="00995653"/>
    <w:rsid w:val="00995683"/>
    <w:rsid w:val="009957EC"/>
    <w:rsid w:val="009958D8"/>
    <w:rsid w:val="0099591B"/>
    <w:rsid w:val="00995ADD"/>
    <w:rsid w:val="00995CA8"/>
    <w:rsid w:val="00995D95"/>
    <w:rsid w:val="00995ED7"/>
    <w:rsid w:val="00995EF0"/>
    <w:rsid w:val="00996085"/>
    <w:rsid w:val="00996103"/>
    <w:rsid w:val="009961D2"/>
    <w:rsid w:val="009962ED"/>
    <w:rsid w:val="0099637D"/>
    <w:rsid w:val="00996A09"/>
    <w:rsid w:val="00996B11"/>
    <w:rsid w:val="00996B52"/>
    <w:rsid w:val="00996D75"/>
    <w:rsid w:val="00996F4E"/>
    <w:rsid w:val="00996F97"/>
    <w:rsid w:val="00997300"/>
    <w:rsid w:val="009973E0"/>
    <w:rsid w:val="009974A9"/>
    <w:rsid w:val="0099767B"/>
    <w:rsid w:val="00997787"/>
    <w:rsid w:val="0099781E"/>
    <w:rsid w:val="00997843"/>
    <w:rsid w:val="009979F1"/>
    <w:rsid w:val="00997A23"/>
    <w:rsid w:val="009A014D"/>
    <w:rsid w:val="009A031F"/>
    <w:rsid w:val="009A08DB"/>
    <w:rsid w:val="009A0E5A"/>
    <w:rsid w:val="009A0ED8"/>
    <w:rsid w:val="009A13B5"/>
    <w:rsid w:val="009A14CB"/>
    <w:rsid w:val="009A1677"/>
    <w:rsid w:val="009A177D"/>
    <w:rsid w:val="009A180C"/>
    <w:rsid w:val="009A1842"/>
    <w:rsid w:val="009A1B6F"/>
    <w:rsid w:val="009A1C5F"/>
    <w:rsid w:val="009A1DCB"/>
    <w:rsid w:val="009A1EA6"/>
    <w:rsid w:val="009A2225"/>
    <w:rsid w:val="009A248E"/>
    <w:rsid w:val="009A29C1"/>
    <w:rsid w:val="009A2EAF"/>
    <w:rsid w:val="009A2F13"/>
    <w:rsid w:val="009A326E"/>
    <w:rsid w:val="009A33AF"/>
    <w:rsid w:val="009A3433"/>
    <w:rsid w:val="009A350C"/>
    <w:rsid w:val="009A3636"/>
    <w:rsid w:val="009A3852"/>
    <w:rsid w:val="009A38A4"/>
    <w:rsid w:val="009A38DD"/>
    <w:rsid w:val="009A3A6A"/>
    <w:rsid w:val="009A3A9E"/>
    <w:rsid w:val="009A3C08"/>
    <w:rsid w:val="009A3CA9"/>
    <w:rsid w:val="009A3E32"/>
    <w:rsid w:val="009A44EC"/>
    <w:rsid w:val="009A46AD"/>
    <w:rsid w:val="009A4822"/>
    <w:rsid w:val="009A4847"/>
    <w:rsid w:val="009A48A8"/>
    <w:rsid w:val="009A4956"/>
    <w:rsid w:val="009A4B9A"/>
    <w:rsid w:val="009A4DBD"/>
    <w:rsid w:val="009A4EA2"/>
    <w:rsid w:val="009A50FE"/>
    <w:rsid w:val="009A52E3"/>
    <w:rsid w:val="009A5464"/>
    <w:rsid w:val="009A5798"/>
    <w:rsid w:val="009A5B7A"/>
    <w:rsid w:val="009A5BFB"/>
    <w:rsid w:val="009A5C36"/>
    <w:rsid w:val="009A5CB6"/>
    <w:rsid w:val="009A5D85"/>
    <w:rsid w:val="009A5EA5"/>
    <w:rsid w:val="009A5ED4"/>
    <w:rsid w:val="009A69C6"/>
    <w:rsid w:val="009A6A49"/>
    <w:rsid w:val="009A6B1B"/>
    <w:rsid w:val="009A6EFD"/>
    <w:rsid w:val="009A7151"/>
    <w:rsid w:val="009A726E"/>
    <w:rsid w:val="009A72D7"/>
    <w:rsid w:val="009A75F5"/>
    <w:rsid w:val="009A7819"/>
    <w:rsid w:val="009A797A"/>
    <w:rsid w:val="009A7A25"/>
    <w:rsid w:val="009A7A4E"/>
    <w:rsid w:val="009A7A58"/>
    <w:rsid w:val="009A7BFE"/>
    <w:rsid w:val="009A7CEC"/>
    <w:rsid w:val="009A7FD5"/>
    <w:rsid w:val="009B03B1"/>
    <w:rsid w:val="009B0544"/>
    <w:rsid w:val="009B05F7"/>
    <w:rsid w:val="009B0619"/>
    <w:rsid w:val="009B0668"/>
    <w:rsid w:val="009B0713"/>
    <w:rsid w:val="009B07B6"/>
    <w:rsid w:val="009B09E1"/>
    <w:rsid w:val="009B1247"/>
    <w:rsid w:val="009B13B3"/>
    <w:rsid w:val="009B17DA"/>
    <w:rsid w:val="009B17FE"/>
    <w:rsid w:val="009B1935"/>
    <w:rsid w:val="009B1992"/>
    <w:rsid w:val="009B19EF"/>
    <w:rsid w:val="009B1ADB"/>
    <w:rsid w:val="009B1C8B"/>
    <w:rsid w:val="009B1CB3"/>
    <w:rsid w:val="009B1D21"/>
    <w:rsid w:val="009B1D79"/>
    <w:rsid w:val="009B2087"/>
    <w:rsid w:val="009B212A"/>
    <w:rsid w:val="009B21B1"/>
    <w:rsid w:val="009B23FA"/>
    <w:rsid w:val="009B2556"/>
    <w:rsid w:val="009B25D0"/>
    <w:rsid w:val="009B2894"/>
    <w:rsid w:val="009B2A88"/>
    <w:rsid w:val="009B2D26"/>
    <w:rsid w:val="009B3116"/>
    <w:rsid w:val="009B3537"/>
    <w:rsid w:val="009B358B"/>
    <w:rsid w:val="009B35EE"/>
    <w:rsid w:val="009B3603"/>
    <w:rsid w:val="009B3640"/>
    <w:rsid w:val="009B365A"/>
    <w:rsid w:val="009B3688"/>
    <w:rsid w:val="009B37C4"/>
    <w:rsid w:val="009B3896"/>
    <w:rsid w:val="009B38B3"/>
    <w:rsid w:val="009B3985"/>
    <w:rsid w:val="009B3BA7"/>
    <w:rsid w:val="009B3C7C"/>
    <w:rsid w:val="009B3F82"/>
    <w:rsid w:val="009B3FBB"/>
    <w:rsid w:val="009B3FE4"/>
    <w:rsid w:val="009B411E"/>
    <w:rsid w:val="009B43D2"/>
    <w:rsid w:val="009B46A4"/>
    <w:rsid w:val="009B484C"/>
    <w:rsid w:val="009B48AD"/>
    <w:rsid w:val="009B493E"/>
    <w:rsid w:val="009B495E"/>
    <w:rsid w:val="009B49C1"/>
    <w:rsid w:val="009B4BB8"/>
    <w:rsid w:val="009B4E8A"/>
    <w:rsid w:val="009B4FB5"/>
    <w:rsid w:val="009B5087"/>
    <w:rsid w:val="009B50FE"/>
    <w:rsid w:val="009B5324"/>
    <w:rsid w:val="009B5325"/>
    <w:rsid w:val="009B555F"/>
    <w:rsid w:val="009B58A2"/>
    <w:rsid w:val="009B59ED"/>
    <w:rsid w:val="009B5A89"/>
    <w:rsid w:val="009B5C96"/>
    <w:rsid w:val="009B5E65"/>
    <w:rsid w:val="009B5ECE"/>
    <w:rsid w:val="009B5F8D"/>
    <w:rsid w:val="009B6078"/>
    <w:rsid w:val="009B63AF"/>
    <w:rsid w:val="009B6474"/>
    <w:rsid w:val="009B6664"/>
    <w:rsid w:val="009B6669"/>
    <w:rsid w:val="009B66F8"/>
    <w:rsid w:val="009B6866"/>
    <w:rsid w:val="009B6B8F"/>
    <w:rsid w:val="009B7341"/>
    <w:rsid w:val="009B7791"/>
    <w:rsid w:val="009B79D2"/>
    <w:rsid w:val="009B79FA"/>
    <w:rsid w:val="009B7C86"/>
    <w:rsid w:val="009B7EAA"/>
    <w:rsid w:val="009C0026"/>
    <w:rsid w:val="009C0234"/>
    <w:rsid w:val="009C03DE"/>
    <w:rsid w:val="009C06E3"/>
    <w:rsid w:val="009C09C1"/>
    <w:rsid w:val="009C0A62"/>
    <w:rsid w:val="009C0B00"/>
    <w:rsid w:val="009C0BF7"/>
    <w:rsid w:val="009C0D02"/>
    <w:rsid w:val="009C0DF5"/>
    <w:rsid w:val="009C0E49"/>
    <w:rsid w:val="009C111D"/>
    <w:rsid w:val="009C12E2"/>
    <w:rsid w:val="009C134C"/>
    <w:rsid w:val="009C1AE6"/>
    <w:rsid w:val="009C1F9F"/>
    <w:rsid w:val="009C1FD9"/>
    <w:rsid w:val="009C1FDF"/>
    <w:rsid w:val="009C2094"/>
    <w:rsid w:val="009C245F"/>
    <w:rsid w:val="009C26DA"/>
    <w:rsid w:val="009C277F"/>
    <w:rsid w:val="009C27A9"/>
    <w:rsid w:val="009C2991"/>
    <w:rsid w:val="009C2D5E"/>
    <w:rsid w:val="009C2ED0"/>
    <w:rsid w:val="009C3246"/>
    <w:rsid w:val="009C32FF"/>
    <w:rsid w:val="009C34F4"/>
    <w:rsid w:val="009C36D1"/>
    <w:rsid w:val="009C36E2"/>
    <w:rsid w:val="009C36EB"/>
    <w:rsid w:val="009C3854"/>
    <w:rsid w:val="009C39B5"/>
    <w:rsid w:val="009C3B24"/>
    <w:rsid w:val="009C3B8B"/>
    <w:rsid w:val="009C3BBE"/>
    <w:rsid w:val="009C3BDE"/>
    <w:rsid w:val="009C3C62"/>
    <w:rsid w:val="009C3DF5"/>
    <w:rsid w:val="009C45D7"/>
    <w:rsid w:val="009C484E"/>
    <w:rsid w:val="009C4A5B"/>
    <w:rsid w:val="009C4C8B"/>
    <w:rsid w:val="009C4CEE"/>
    <w:rsid w:val="009C4DA8"/>
    <w:rsid w:val="009C4E0D"/>
    <w:rsid w:val="009C4F4D"/>
    <w:rsid w:val="009C50B5"/>
    <w:rsid w:val="009C52CE"/>
    <w:rsid w:val="009C540C"/>
    <w:rsid w:val="009C5561"/>
    <w:rsid w:val="009C5850"/>
    <w:rsid w:val="009C5859"/>
    <w:rsid w:val="009C5984"/>
    <w:rsid w:val="009C5B95"/>
    <w:rsid w:val="009C5C48"/>
    <w:rsid w:val="009C5CE9"/>
    <w:rsid w:val="009C5E10"/>
    <w:rsid w:val="009C5F34"/>
    <w:rsid w:val="009C5FA9"/>
    <w:rsid w:val="009C65EB"/>
    <w:rsid w:val="009C6626"/>
    <w:rsid w:val="009C6787"/>
    <w:rsid w:val="009C6B02"/>
    <w:rsid w:val="009C6C56"/>
    <w:rsid w:val="009C6D85"/>
    <w:rsid w:val="009C6DED"/>
    <w:rsid w:val="009C6EB2"/>
    <w:rsid w:val="009C7076"/>
    <w:rsid w:val="009C7109"/>
    <w:rsid w:val="009C73B4"/>
    <w:rsid w:val="009C7450"/>
    <w:rsid w:val="009C74C7"/>
    <w:rsid w:val="009C76D0"/>
    <w:rsid w:val="009C7A59"/>
    <w:rsid w:val="009C7D12"/>
    <w:rsid w:val="009C7E20"/>
    <w:rsid w:val="009C7F18"/>
    <w:rsid w:val="009C7FC9"/>
    <w:rsid w:val="009C7FDD"/>
    <w:rsid w:val="009D00C7"/>
    <w:rsid w:val="009D01F0"/>
    <w:rsid w:val="009D0203"/>
    <w:rsid w:val="009D0414"/>
    <w:rsid w:val="009D0419"/>
    <w:rsid w:val="009D04AB"/>
    <w:rsid w:val="009D050D"/>
    <w:rsid w:val="009D0609"/>
    <w:rsid w:val="009D0862"/>
    <w:rsid w:val="009D0953"/>
    <w:rsid w:val="009D09F4"/>
    <w:rsid w:val="009D0A4B"/>
    <w:rsid w:val="009D0ADA"/>
    <w:rsid w:val="009D0CE1"/>
    <w:rsid w:val="009D0D98"/>
    <w:rsid w:val="009D1048"/>
    <w:rsid w:val="009D112A"/>
    <w:rsid w:val="009D1186"/>
    <w:rsid w:val="009D11A0"/>
    <w:rsid w:val="009D14CC"/>
    <w:rsid w:val="009D159B"/>
    <w:rsid w:val="009D1637"/>
    <w:rsid w:val="009D16F1"/>
    <w:rsid w:val="009D17DA"/>
    <w:rsid w:val="009D19F9"/>
    <w:rsid w:val="009D1CA0"/>
    <w:rsid w:val="009D1E6F"/>
    <w:rsid w:val="009D1F04"/>
    <w:rsid w:val="009D1FA4"/>
    <w:rsid w:val="009D2002"/>
    <w:rsid w:val="009D2017"/>
    <w:rsid w:val="009D21BC"/>
    <w:rsid w:val="009D231E"/>
    <w:rsid w:val="009D2844"/>
    <w:rsid w:val="009D2BE9"/>
    <w:rsid w:val="009D2C55"/>
    <w:rsid w:val="009D34B1"/>
    <w:rsid w:val="009D34F1"/>
    <w:rsid w:val="009D35A8"/>
    <w:rsid w:val="009D36B1"/>
    <w:rsid w:val="009D37B5"/>
    <w:rsid w:val="009D42E6"/>
    <w:rsid w:val="009D42F8"/>
    <w:rsid w:val="009D4398"/>
    <w:rsid w:val="009D4408"/>
    <w:rsid w:val="009D47DD"/>
    <w:rsid w:val="009D487E"/>
    <w:rsid w:val="009D4929"/>
    <w:rsid w:val="009D4C09"/>
    <w:rsid w:val="009D4D00"/>
    <w:rsid w:val="009D4D91"/>
    <w:rsid w:val="009D4E26"/>
    <w:rsid w:val="009D5262"/>
    <w:rsid w:val="009D54FA"/>
    <w:rsid w:val="009D571D"/>
    <w:rsid w:val="009D576E"/>
    <w:rsid w:val="009D58A0"/>
    <w:rsid w:val="009D5F41"/>
    <w:rsid w:val="009D5F61"/>
    <w:rsid w:val="009D6392"/>
    <w:rsid w:val="009D64D5"/>
    <w:rsid w:val="009D657B"/>
    <w:rsid w:val="009D6629"/>
    <w:rsid w:val="009D6756"/>
    <w:rsid w:val="009D6840"/>
    <w:rsid w:val="009D6965"/>
    <w:rsid w:val="009D6A0B"/>
    <w:rsid w:val="009D6A37"/>
    <w:rsid w:val="009D6AFA"/>
    <w:rsid w:val="009D6C38"/>
    <w:rsid w:val="009D6CE7"/>
    <w:rsid w:val="009D6EEE"/>
    <w:rsid w:val="009D70E7"/>
    <w:rsid w:val="009D7394"/>
    <w:rsid w:val="009D7405"/>
    <w:rsid w:val="009D7445"/>
    <w:rsid w:val="009D756F"/>
    <w:rsid w:val="009D7672"/>
    <w:rsid w:val="009D7964"/>
    <w:rsid w:val="009D79A9"/>
    <w:rsid w:val="009D79C7"/>
    <w:rsid w:val="009D7A4B"/>
    <w:rsid w:val="009D7C5C"/>
    <w:rsid w:val="009D7EA8"/>
    <w:rsid w:val="009D7EC0"/>
    <w:rsid w:val="009D7F00"/>
    <w:rsid w:val="009D7FAE"/>
    <w:rsid w:val="009E0050"/>
    <w:rsid w:val="009E0378"/>
    <w:rsid w:val="009E043E"/>
    <w:rsid w:val="009E0738"/>
    <w:rsid w:val="009E0AFE"/>
    <w:rsid w:val="009E0B65"/>
    <w:rsid w:val="009E0C44"/>
    <w:rsid w:val="009E0C7D"/>
    <w:rsid w:val="009E0CD9"/>
    <w:rsid w:val="009E0F10"/>
    <w:rsid w:val="009E1287"/>
    <w:rsid w:val="009E1464"/>
    <w:rsid w:val="009E1482"/>
    <w:rsid w:val="009E1491"/>
    <w:rsid w:val="009E15E9"/>
    <w:rsid w:val="009E16F6"/>
    <w:rsid w:val="009E1700"/>
    <w:rsid w:val="009E18F6"/>
    <w:rsid w:val="009E19C2"/>
    <w:rsid w:val="009E1B03"/>
    <w:rsid w:val="009E1BA6"/>
    <w:rsid w:val="009E21BB"/>
    <w:rsid w:val="009E264C"/>
    <w:rsid w:val="009E27AA"/>
    <w:rsid w:val="009E28A4"/>
    <w:rsid w:val="009E29D9"/>
    <w:rsid w:val="009E2C34"/>
    <w:rsid w:val="009E2CAF"/>
    <w:rsid w:val="009E2FEF"/>
    <w:rsid w:val="009E30E2"/>
    <w:rsid w:val="009E338C"/>
    <w:rsid w:val="009E3438"/>
    <w:rsid w:val="009E358C"/>
    <w:rsid w:val="009E36B7"/>
    <w:rsid w:val="009E36CF"/>
    <w:rsid w:val="009E36E2"/>
    <w:rsid w:val="009E395D"/>
    <w:rsid w:val="009E39B3"/>
    <w:rsid w:val="009E3C4C"/>
    <w:rsid w:val="009E3CEC"/>
    <w:rsid w:val="009E3D1B"/>
    <w:rsid w:val="009E3E74"/>
    <w:rsid w:val="009E409A"/>
    <w:rsid w:val="009E415E"/>
    <w:rsid w:val="009E4960"/>
    <w:rsid w:val="009E4BDC"/>
    <w:rsid w:val="009E5460"/>
    <w:rsid w:val="009E5733"/>
    <w:rsid w:val="009E5824"/>
    <w:rsid w:val="009E5EDB"/>
    <w:rsid w:val="009E5FF6"/>
    <w:rsid w:val="009E60A5"/>
    <w:rsid w:val="009E61BC"/>
    <w:rsid w:val="009E63E5"/>
    <w:rsid w:val="009E654A"/>
    <w:rsid w:val="009E679A"/>
    <w:rsid w:val="009E697D"/>
    <w:rsid w:val="009E6AC8"/>
    <w:rsid w:val="009E6B1E"/>
    <w:rsid w:val="009E6BCD"/>
    <w:rsid w:val="009E6BD3"/>
    <w:rsid w:val="009E6C07"/>
    <w:rsid w:val="009E6C2F"/>
    <w:rsid w:val="009E6D56"/>
    <w:rsid w:val="009E6E07"/>
    <w:rsid w:val="009E6E8B"/>
    <w:rsid w:val="009E6EE9"/>
    <w:rsid w:val="009E72FB"/>
    <w:rsid w:val="009E7600"/>
    <w:rsid w:val="009E7885"/>
    <w:rsid w:val="009E78A0"/>
    <w:rsid w:val="009E797E"/>
    <w:rsid w:val="009E7AB1"/>
    <w:rsid w:val="009E7CE3"/>
    <w:rsid w:val="009E7F01"/>
    <w:rsid w:val="009E7F65"/>
    <w:rsid w:val="009E7FDE"/>
    <w:rsid w:val="009F0081"/>
    <w:rsid w:val="009F00EA"/>
    <w:rsid w:val="009F0258"/>
    <w:rsid w:val="009F02F5"/>
    <w:rsid w:val="009F03E2"/>
    <w:rsid w:val="009F0508"/>
    <w:rsid w:val="009F05DD"/>
    <w:rsid w:val="009F08D1"/>
    <w:rsid w:val="009F09A4"/>
    <w:rsid w:val="009F0A70"/>
    <w:rsid w:val="009F0C77"/>
    <w:rsid w:val="009F0CD8"/>
    <w:rsid w:val="009F136F"/>
    <w:rsid w:val="009F1593"/>
    <w:rsid w:val="009F15A2"/>
    <w:rsid w:val="009F15AA"/>
    <w:rsid w:val="009F15B1"/>
    <w:rsid w:val="009F15BA"/>
    <w:rsid w:val="009F16EF"/>
    <w:rsid w:val="009F1724"/>
    <w:rsid w:val="009F1A3A"/>
    <w:rsid w:val="009F1A5F"/>
    <w:rsid w:val="009F1A6B"/>
    <w:rsid w:val="009F2139"/>
    <w:rsid w:val="009F2207"/>
    <w:rsid w:val="009F26D3"/>
    <w:rsid w:val="009F2944"/>
    <w:rsid w:val="009F2ABA"/>
    <w:rsid w:val="009F2C9A"/>
    <w:rsid w:val="009F2D49"/>
    <w:rsid w:val="009F2F70"/>
    <w:rsid w:val="009F31FE"/>
    <w:rsid w:val="009F3372"/>
    <w:rsid w:val="009F33F8"/>
    <w:rsid w:val="009F342D"/>
    <w:rsid w:val="009F3640"/>
    <w:rsid w:val="009F3A0D"/>
    <w:rsid w:val="009F3A76"/>
    <w:rsid w:val="009F3CE6"/>
    <w:rsid w:val="009F40D6"/>
    <w:rsid w:val="009F452D"/>
    <w:rsid w:val="009F458B"/>
    <w:rsid w:val="009F47F5"/>
    <w:rsid w:val="009F4846"/>
    <w:rsid w:val="009F48D8"/>
    <w:rsid w:val="009F4979"/>
    <w:rsid w:val="009F4F0D"/>
    <w:rsid w:val="009F50D4"/>
    <w:rsid w:val="009F5260"/>
    <w:rsid w:val="009F5294"/>
    <w:rsid w:val="009F53EC"/>
    <w:rsid w:val="009F575D"/>
    <w:rsid w:val="009F579B"/>
    <w:rsid w:val="009F5887"/>
    <w:rsid w:val="009F58EE"/>
    <w:rsid w:val="009F6084"/>
    <w:rsid w:val="009F6322"/>
    <w:rsid w:val="009F6440"/>
    <w:rsid w:val="009F648D"/>
    <w:rsid w:val="009F6594"/>
    <w:rsid w:val="009F66B2"/>
    <w:rsid w:val="009F67FD"/>
    <w:rsid w:val="009F6AAA"/>
    <w:rsid w:val="009F6E8F"/>
    <w:rsid w:val="009F6EB5"/>
    <w:rsid w:val="009F6EDA"/>
    <w:rsid w:val="009F7134"/>
    <w:rsid w:val="009F7137"/>
    <w:rsid w:val="009F72FE"/>
    <w:rsid w:val="009F75FD"/>
    <w:rsid w:val="009F760C"/>
    <w:rsid w:val="009F7701"/>
    <w:rsid w:val="009F7858"/>
    <w:rsid w:val="009F7D3B"/>
    <w:rsid w:val="009F7E74"/>
    <w:rsid w:val="00A00172"/>
    <w:rsid w:val="00A003D7"/>
    <w:rsid w:val="00A005C1"/>
    <w:rsid w:val="00A00614"/>
    <w:rsid w:val="00A0066E"/>
    <w:rsid w:val="00A0077A"/>
    <w:rsid w:val="00A008DC"/>
    <w:rsid w:val="00A00AF8"/>
    <w:rsid w:val="00A00B15"/>
    <w:rsid w:val="00A00B31"/>
    <w:rsid w:val="00A00BBE"/>
    <w:rsid w:val="00A00C5A"/>
    <w:rsid w:val="00A00E8D"/>
    <w:rsid w:val="00A011F1"/>
    <w:rsid w:val="00A01207"/>
    <w:rsid w:val="00A013BF"/>
    <w:rsid w:val="00A01409"/>
    <w:rsid w:val="00A01A71"/>
    <w:rsid w:val="00A01B09"/>
    <w:rsid w:val="00A01D6F"/>
    <w:rsid w:val="00A01E3C"/>
    <w:rsid w:val="00A020C0"/>
    <w:rsid w:val="00A0233B"/>
    <w:rsid w:val="00A023A8"/>
    <w:rsid w:val="00A023E3"/>
    <w:rsid w:val="00A02548"/>
    <w:rsid w:val="00A02CEF"/>
    <w:rsid w:val="00A03129"/>
    <w:rsid w:val="00A03168"/>
    <w:rsid w:val="00A03372"/>
    <w:rsid w:val="00A034D2"/>
    <w:rsid w:val="00A034DE"/>
    <w:rsid w:val="00A0369D"/>
    <w:rsid w:val="00A03736"/>
    <w:rsid w:val="00A03A66"/>
    <w:rsid w:val="00A03DA8"/>
    <w:rsid w:val="00A04065"/>
    <w:rsid w:val="00A04223"/>
    <w:rsid w:val="00A04630"/>
    <w:rsid w:val="00A046F3"/>
    <w:rsid w:val="00A049A8"/>
    <w:rsid w:val="00A04A0B"/>
    <w:rsid w:val="00A04A58"/>
    <w:rsid w:val="00A04A6B"/>
    <w:rsid w:val="00A04B87"/>
    <w:rsid w:val="00A04B9D"/>
    <w:rsid w:val="00A04BA7"/>
    <w:rsid w:val="00A04C66"/>
    <w:rsid w:val="00A04DE8"/>
    <w:rsid w:val="00A04E77"/>
    <w:rsid w:val="00A04FC7"/>
    <w:rsid w:val="00A0502C"/>
    <w:rsid w:val="00A05466"/>
    <w:rsid w:val="00A05475"/>
    <w:rsid w:val="00A054BA"/>
    <w:rsid w:val="00A05A28"/>
    <w:rsid w:val="00A05A36"/>
    <w:rsid w:val="00A05AFB"/>
    <w:rsid w:val="00A05C10"/>
    <w:rsid w:val="00A05DEA"/>
    <w:rsid w:val="00A05F21"/>
    <w:rsid w:val="00A0614F"/>
    <w:rsid w:val="00A061EA"/>
    <w:rsid w:val="00A062C4"/>
    <w:rsid w:val="00A06714"/>
    <w:rsid w:val="00A06856"/>
    <w:rsid w:val="00A0695C"/>
    <w:rsid w:val="00A06972"/>
    <w:rsid w:val="00A06A4F"/>
    <w:rsid w:val="00A06A5F"/>
    <w:rsid w:val="00A06A68"/>
    <w:rsid w:val="00A06A83"/>
    <w:rsid w:val="00A06C04"/>
    <w:rsid w:val="00A06C66"/>
    <w:rsid w:val="00A06C91"/>
    <w:rsid w:val="00A06F4D"/>
    <w:rsid w:val="00A07024"/>
    <w:rsid w:val="00A07172"/>
    <w:rsid w:val="00A071E8"/>
    <w:rsid w:val="00A073DD"/>
    <w:rsid w:val="00A074D7"/>
    <w:rsid w:val="00A0769E"/>
    <w:rsid w:val="00A076B6"/>
    <w:rsid w:val="00A077E0"/>
    <w:rsid w:val="00A078CA"/>
    <w:rsid w:val="00A07CE8"/>
    <w:rsid w:val="00A07FB0"/>
    <w:rsid w:val="00A104C3"/>
    <w:rsid w:val="00A104D3"/>
    <w:rsid w:val="00A10872"/>
    <w:rsid w:val="00A10AC6"/>
    <w:rsid w:val="00A10B4E"/>
    <w:rsid w:val="00A10BCD"/>
    <w:rsid w:val="00A10E31"/>
    <w:rsid w:val="00A10F16"/>
    <w:rsid w:val="00A1147C"/>
    <w:rsid w:val="00A11885"/>
    <w:rsid w:val="00A118AA"/>
    <w:rsid w:val="00A1193B"/>
    <w:rsid w:val="00A122B0"/>
    <w:rsid w:val="00A12569"/>
    <w:rsid w:val="00A127C8"/>
    <w:rsid w:val="00A1286C"/>
    <w:rsid w:val="00A129E7"/>
    <w:rsid w:val="00A12A62"/>
    <w:rsid w:val="00A12C9D"/>
    <w:rsid w:val="00A130AA"/>
    <w:rsid w:val="00A131E0"/>
    <w:rsid w:val="00A13381"/>
    <w:rsid w:val="00A1354F"/>
    <w:rsid w:val="00A1388F"/>
    <w:rsid w:val="00A13F24"/>
    <w:rsid w:val="00A13F32"/>
    <w:rsid w:val="00A140B3"/>
    <w:rsid w:val="00A142E0"/>
    <w:rsid w:val="00A147A3"/>
    <w:rsid w:val="00A147F4"/>
    <w:rsid w:val="00A14AF0"/>
    <w:rsid w:val="00A14C5F"/>
    <w:rsid w:val="00A14C8B"/>
    <w:rsid w:val="00A14DCF"/>
    <w:rsid w:val="00A14E4B"/>
    <w:rsid w:val="00A15063"/>
    <w:rsid w:val="00A1514F"/>
    <w:rsid w:val="00A1578D"/>
    <w:rsid w:val="00A1585C"/>
    <w:rsid w:val="00A15BE5"/>
    <w:rsid w:val="00A15BF2"/>
    <w:rsid w:val="00A15E25"/>
    <w:rsid w:val="00A15FC1"/>
    <w:rsid w:val="00A16020"/>
    <w:rsid w:val="00A1632D"/>
    <w:rsid w:val="00A16421"/>
    <w:rsid w:val="00A1661C"/>
    <w:rsid w:val="00A16775"/>
    <w:rsid w:val="00A16875"/>
    <w:rsid w:val="00A16A65"/>
    <w:rsid w:val="00A16CF2"/>
    <w:rsid w:val="00A16DB2"/>
    <w:rsid w:val="00A16E65"/>
    <w:rsid w:val="00A17044"/>
    <w:rsid w:val="00A1781E"/>
    <w:rsid w:val="00A1789A"/>
    <w:rsid w:val="00A17A62"/>
    <w:rsid w:val="00A17BE1"/>
    <w:rsid w:val="00A20051"/>
    <w:rsid w:val="00A20183"/>
    <w:rsid w:val="00A20192"/>
    <w:rsid w:val="00A205B4"/>
    <w:rsid w:val="00A205D0"/>
    <w:rsid w:val="00A20749"/>
    <w:rsid w:val="00A20811"/>
    <w:rsid w:val="00A2082F"/>
    <w:rsid w:val="00A20B47"/>
    <w:rsid w:val="00A20DAA"/>
    <w:rsid w:val="00A20F84"/>
    <w:rsid w:val="00A2129C"/>
    <w:rsid w:val="00A21684"/>
    <w:rsid w:val="00A21837"/>
    <w:rsid w:val="00A2184E"/>
    <w:rsid w:val="00A21B35"/>
    <w:rsid w:val="00A21B84"/>
    <w:rsid w:val="00A21C45"/>
    <w:rsid w:val="00A21E99"/>
    <w:rsid w:val="00A21FBC"/>
    <w:rsid w:val="00A220B3"/>
    <w:rsid w:val="00A22122"/>
    <w:rsid w:val="00A2238D"/>
    <w:rsid w:val="00A22463"/>
    <w:rsid w:val="00A22618"/>
    <w:rsid w:val="00A2269E"/>
    <w:rsid w:val="00A2282E"/>
    <w:rsid w:val="00A22B3C"/>
    <w:rsid w:val="00A22BD9"/>
    <w:rsid w:val="00A2306F"/>
    <w:rsid w:val="00A2323D"/>
    <w:rsid w:val="00A2343C"/>
    <w:rsid w:val="00A23585"/>
    <w:rsid w:val="00A23695"/>
    <w:rsid w:val="00A23795"/>
    <w:rsid w:val="00A23A01"/>
    <w:rsid w:val="00A23B48"/>
    <w:rsid w:val="00A23C35"/>
    <w:rsid w:val="00A23D31"/>
    <w:rsid w:val="00A23E3B"/>
    <w:rsid w:val="00A23E48"/>
    <w:rsid w:val="00A23F9A"/>
    <w:rsid w:val="00A240B8"/>
    <w:rsid w:val="00A243AD"/>
    <w:rsid w:val="00A24425"/>
    <w:rsid w:val="00A244A9"/>
    <w:rsid w:val="00A249D6"/>
    <w:rsid w:val="00A24C9B"/>
    <w:rsid w:val="00A24F17"/>
    <w:rsid w:val="00A25128"/>
    <w:rsid w:val="00A256CF"/>
    <w:rsid w:val="00A25768"/>
    <w:rsid w:val="00A25774"/>
    <w:rsid w:val="00A2586B"/>
    <w:rsid w:val="00A2587E"/>
    <w:rsid w:val="00A2597A"/>
    <w:rsid w:val="00A25982"/>
    <w:rsid w:val="00A25A67"/>
    <w:rsid w:val="00A25C0A"/>
    <w:rsid w:val="00A25D3D"/>
    <w:rsid w:val="00A25DCD"/>
    <w:rsid w:val="00A2603F"/>
    <w:rsid w:val="00A26168"/>
    <w:rsid w:val="00A26184"/>
    <w:rsid w:val="00A26551"/>
    <w:rsid w:val="00A2684E"/>
    <w:rsid w:val="00A268AB"/>
    <w:rsid w:val="00A26956"/>
    <w:rsid w:val="00A2697C"/>
    <w:rsid w:val="00A26B54"/>
    <w:rsid w:val="00A26BE5"/>
    <w:rsid w:val="00A26DC0"/>
    <w:rsid w:val="00A26DEF"/>
    <w:rsid w:val="00A27286"/>
    <w:rsid w:val="00A275F0"/>
    <w:rsid w:val="00A2765F"/>
    <w:rsid w:val="00A276B9"/>
    <w:rsid w:val="00A27707"/>
    <w:rsid w:val="00A27A0F"/>
    <w:rsid w:val="00A27DA7"/>
    <w:rsid w:val="00A27E4B"/>
    <w:rsid w:val="00A30292"/>
    <w:rsid w:val="00A302C2"/>
    <w:rsid w:val="00A308AE"/>
    <w:rsid w:val="00A3095B"/>
    <w:rsid w:val="00A30A54"/>
    <w:rsid w:val="00A30C2D"/>
    <w:rsid w:val="00A30CA3"/>
    <w:rsid w:val="00A30CE1"/>
    <w:rsid w:val="00A30EA4"/>
    <w:rsid w:val="00A30F7F"/>
    <w:rsid w:val="00A31104"/>
    <w:rsid w:val="00A3116C"/>
    <w:rsid w:val="00A31433"/>
    <w:rsid w:val="00A31547"/>
    <w:rsid w:val="00A31721"/>
    <w:rsid w:val="00A318E0"/>
    <w:rsid w:val="00A31926"/>
    <w:rsid w:val="00A319BB"/>
    <w:rsid w:val="00A31B6D"/>
    <w:rsid w:val="00A31E75"/>
    <w:rsid w:val="00A31EFE"/>
    <w:rsid w:val="00A320D7"/>
    <w:rsid w:val="00A328E4"/>
    <w:rsid w:val="00A3297F"/>
    <w:rsid w:val="00A32CA3"/>
    <w:rsid w:val="00A32D11"/>
    <w:rsid w:val="00A3309C"/>
    <w:rsid w:val="00A33180"/>
    <w:rsid w:val="00A331F3"/>
    <w:rsid w:val="00A333E6"/>
    <w:rsid w:val="00A3341E"/>
    <w:rsid w:val="00A336C9"/>
    <w:rsid w:val="00A3376E"/>
    <w:rsid w:val="00A33A94"/>
    <w:rsid w:val="00A33AE4"/>
    <w:rsid w:val="00A33C36"/>
    <w:rsid w:val="00A33DBF"/>
    <w:rsid w:val="00A33E4A"/>
    <w:rsid w:val="00A33ED9"/>
    <w:rsid w:val="00A34048"/>
    <w:rsid w:val="00A340FD"/>
    <w:rsid w:val="00A342E3"/>
    <w:rsid w:val="00A345A7"/>
    <w:rsid w:val="00A34659"/>
    <w:rsid w:val="00A34892"/>
    <w:rsid w:val="00A348D0"/>
    <w:rsid w:val="00A34AA2"/>
    <w:rsid w:val="00A35107"/>
    <w:rsid w:val="00A35163"/>
    <w:rsid w:val="00A353FF"/>
    <w:rsid w:val="00A355F4"/>
    <w:rsid w:val="00A355FC"/>
    <w:rsid w:val="00A35A7B"/>
    <w:rsid w:val="00A35F9C"/>
    <w:rsid w:val="00A36119"/>
    <w:rsid w:val="00A36140"/>
    <w:rsid w:val="00A362A0"/>
    <w:rsid w:val="00A362AC"/>
    <w:rsid w:val="00A366C3"/>
    <w:rsid w:val="00A366FE"/>
    <w:rsid w:val="00A36735"/>
    <w:rsid w:val="00A36809"/>
    <w:rsid w:val="00A3690F"/>
    <w:rsid w:val="00A3702A"/>
    <w:rsid w:val="00A371A5"/>
    <w:rsid w:val="00A373F2"/>
    <w:rsid w:val="00A37A9C"/>
    <w:rsid w:val="00A37AA3"/>
    <w:rsid w:val="00A37B17"/>
    <w:rsid w:val="00A37BBA"/>
    <w:rsid w:val="00A37BC3"/>
    <w:rsid w:val="00A37BDB"/>
    <w:rsid w:val="00A37BEF"/>
    <w:rsid w:val="00A37ED9"/>
    <w:rsid w:val="00A40265"/>
    <w:rsid w:val="00A406A7"/>
    <w:rsid w:val="00A40807"/>
    <w:rsid w:val="00A41001"/>
    <w:rsid w:val="00A41225"/>
    <w:rsid w:val="00A4170B"/>
    <w:rsid w:val="00A4174C"/>
    <w:rsid w:val="00A41951"/>
    <w:rsid w:val="00A41B94"/>
    <w:rsid w:val="00A41D19"/>
    <w:rsid w:val="00A41DB1"/>
    <w:rsid w:val="00A41E02"/>
    <w:rsid w:val="00A42040"/>
    <w:rsid w:val="00A4228D"/>
    <w:rsid w:val="00A4237B"/>
    <w:rsid w:val="00A4245C"/>
    <w:rsid w:val="00A4246B"/>
    <w:rsid w:val="00A42501"/>
    <w:rsid w:val="00A42547"/>
    <w:rsid w:val="00A426EB"/>
    <w:rsid w:val="00A42846"/>
    <w:rsid w:val="00A42AB1"/>
    <w:rsid w:val="00A42B0F"/>
    <w:rsid w:val="00A4301F"/>
    <w:rsid w:val="00A431BF"/>
    <w:rsid w:val="00A431CE"/>
    <w:rsid w:val="00A43455"/>
    <w:rsid w:val="00A43516"/>
    <w:rsid w:val="00A43541"/>
    <w:rsid w:val="00A435BC"/>
    <w:rsid w:val="00A4387E"/>
    <w:rsid w:val="00A439C3"/>
    <w:rsid w:val="00A43DF7"/>
    <w:rsid w:val="00A43EDE"/>
    <w:rsid w:val="00A44196"/>
    <w:rsid w:val="00A44254"/>
    <w:rsid w:val="00A4425A"/>
    <w:rsid w:val="00A442DD"/>
    <w:rsid w:val="00A4431A"/>
    <w:rsid w:val="00A44394"/>
    <w:rsid w:val="00A447D1"/>
    <w:rsid w:val="00A4487A"/>
    <w:rsid w:val="00A44B30"/>
    <w:rsid w:val="00A44F04"/>
    <w:rsid w:val="00A44F9D"/>
    <w:rsid w:val="00A451D0"/>
    <w:rsid w:val="00A457BB"/>
    <w:rsid w:val="00A457DD"/>
    <w:rsid w:val="00A459D7"/>
    <w:rsid w:val="00A45C3D"/>
    <w:rsid w:val="00A4631C"/>
    <w:rsid w:val="00A46646"/>
    <w:rsid w:val="00A4681C"/>
    <w:rsid w:val="00A46DBD"/>
    <w:rsid w:val="00A46DEC"/>
    <w:rsid w:val="00A46DEF"/>
    <w:rsid w:val="00A46E21"/>
    <w:rsid w:val="00A47075"/>
    <w:rsid w:val="00A470A2"/>
    <w:rsid w:val="00A471E7"/>
    <w:rsid w:val="00A473AA"/>
    <w:rsid w:val="00A474A1"/>
    <w:rsid w:val="00A475FC"/>
    <w:rsid w:val="00A47776"/>
    <w:rsid w:val="00A47791"/>
    <w:rsid w:val="00A4780A"/>
    <w:rsid w:val="00A47B34"/>
    <w:rsid w:val="00A47C0D"/>
    <w:rsid w:val="00A47CC9"/>
    <w:rsid w:val="00A47D3E"/>
    <w:rsid w:val="00A47E55"/>
    <w:rsid w:val="00A47FD8"/>
    <w:rsid w:val="00A47FE8"/>
    <w:rsid w:val="00A50383"/>
    <w:rsid w:val="00A50519"/>
    <w:rsid w:val="00A50762"/>
    <w:rsid w:val="00A50876"/>
    <w:rsid w:val="00A50C95"/>
    <w:rsid w:val="00A50D50"/>
    <w:rsid w:val="00A50D8A"/>
    <w:rsid w:val="00A50FFA"/>
    <w:rsid w:val="00A510BA"/>
    <w:rsid w:val="00A511AD"/>
    <w:rsid w:val="00A511DC"/>
    <w:rsid w:val="00A511F1"/>
    <w:rsid w:val="00A51241"/>
    <w:rsid w:val="00A513B7"/>
    <w:rsid w:val="00A51617"/>
    <w:rsid w:val="00A51734"/>
    <w:rsid w:val="00A51AE9"/>
    <w:rsid w:val="00A51F49"/>
    <w:rsid w:val="00A52230"/>
    <w:rsid w:val="00A523AE"/>
    <w:rsid w:val="00A524E3"/>
    <w:rsid w:val="00A526D6"/>
    <w:rsid w:val="00A5272C"/>
    <w:rsid w:val="00A52804"/>
    <w:rsid w:val="00A5288F"/>
    <w:rsid w:val="00A52983"/>
    <w:rsid w:val="00A529A6"/>
    <w:rsid w:val="00A52A5C"/>
    <w:rsid w:val="00A52AD2"/>
    <w:rsid w:val="00A52BD0"/>
    <w:rsid w:val="00A52C6C"/>
    <w:rsid w:val="00A52EAF"/>
    <w:rsid w:val="00A52FE0"/>
    <w:rsid w:val="00A53095"/>
    <w:rsid w:val="00A530AA"/>
    <w:rsid w:val="00A53685"/>
    <w:rsid w:val="00A536DE"/>
    <w:rsid w:val="00A538FB"/>
    <w:rsid w:val="00A53C82"/>
    <w:rsid w:val="00A54240"/>
    <w:rsid w:val="00A542A8"/>
    <w:rsid w:val="00A5459F"/>
    <w:rsid w:val="00A54C70"/>
    <w:rsid w:val="00A54D29"/>
    <w:rsid w:val="00A54D35"/>
    <w:rsid w:val="00A54E48"/>
    <w:rsid w:val="00A54EE6"/>
    <w:rsid w:val="00A54F71"/>
    <w:rsid w:val="00A55023"/>
    <w:rsid w:val="00A55231"/>
    <w:rsid w:val="00A554B8"/>
    <w:rsid w:val="00A5566C"/>
    <w:rsid w:val="00A557F8"/>
    <w:rsid w:val="00A55A44"/>
    <w:rsid w:val="00A55B8F"/>
    <w:rsid w:val="00A55D56"/>
    <w:rsid w:val="00A55DAF"/>
    <w:rsid w:val="00A55DE5"/>
    <w:rsid w:val="00A55F11"/>
    <w:rsid w:val="00A56317"/>
    <w:rsid w:val="00A5632A"/>
    <w:rsid w:val="00A56592"/>
    <w:rsid w:val="00A565FE"/>
    <w:rsid w:val="00A56723"/>
    <w:rsid w:val="00A5679B"/>
    <w:rsid w:val="00A56A60"/>
    <w:rsid w:val="00A56E3C"/>
    <w:rsid w:val="00A56E78"/>
    <w:rsid w:val="00A56FE2"/>
    <w:rsid w:val="00A570EF"/>
    <w:rsid w:val="00A57495"/>
    <w:rsid w:val="00A575E3"/>
    <w:rsid w:val="00A57876"/>
    <w:rsid w:val="00A57998"/>
    <w:rsid w:val="00A57999"/>
    <w:rsid w:val="00A57ACD"/>
    <w:rsid w:val="00A57B53"/>
    <w:rsid w:val="00A57C43"/>
    <w:rsid w:val="00A57E69"/>
    <w:rsid w:val="00A6060B"/>
    <w:rsid w:val="00A606E7"/>
    <w:rsid w:val="00A607C8"/>
    <w:rsid w:val="00A60896"/>
    <w:rsid w:val="00A609F8"/>
    <w:rsid w:val="00A60A58"/>
    <w:rsid w:val="00A60CC7"/>
    <w:rsid w:val="00A60D76"/>
    <w:rsid w:val="00A60E37"/>
    <w:rsid w:val="00A60EA6"/>
    <w:rsid w:val="00A60FEA"/>
    <w:rsid w:val="00A61286"/>
    <w:rsid w:val="00A6170D"/>
    <w:rsid w:val="00A61910"/>
    <w:rsid w:val="00A61965"/>
    <w:rsid w:val="00A619F5"/>
    <w:rsid w:val="00A61B5F"/>
    <w:rsid w:val="00A62650"/>
    <w:rsid w:val="00A6288C"/>
    <w:rsid w:val="00A6289E"/>
    <w:rsid w:val="00A628D3"/>
    <w:rsid w:val="00A62A78"/>
    <w:rsid w:val="00A62B91"/>
    <w:rsid w:val="00A62E8A"/>
    <w:rsid w:val="00A62FFF"/>
    <w:rsid w:val="00A6325C"/>
    <w:rsid w:val="00A63413"/>
    <w:rsid w:val="00A63596"/>
    <w:rsid w:val="00A635A8"/>
    <w:rsid w:val="00A637A7"/>
    <w:rsid w:val="00A638CA"/>
    <w:rsid w:val="00A63A83"/>
    <w:rsid w:val="00A63CC4"/>
    <w:rsid w:val="00A63F07"/>
    <w:rsid w:val="00A63FC8"/>
    <w:rsid w:val="00A64081"/>
    <w:rsid w:val="00A641B4"/>
    <w:rsid w:val="00A64437"/>
    <w:rsid w:val="00A64875"/>
    <w:rsid w:val="00A648F5"/>
    <w:rsid w:val="00A64C18"/>
    <w:rsid w:val="00A64D9E"/>
    <w:rsid w:val="00A651B0"/>
    <w:rsid w:val="00A6542D"/>
    <w:rsid w:val="00A6558A"/>
    <w:rsid w:val="00A658D1"/>
    <w:rsid w:val="00A6593E"/>
    <w:rsid w:val="00A659A1"/>
    <w:rsid w:val="00A659B6"/>
    <w:rsid w:val="00A659DC"/>
    <w:rsid w:val="00A65B3D"/>
    <w:rsid w:val="00A65BF8"/>
    <w:rsid w:val="00A65C94"/>
    <w:rsid w:val="00A65FA9"/>
    <w:rsid w:val="00A6604D"/>
    <w:rsid w:val="00A660E5"/>
    <w:rsid w:val="00A66210"/>
    <w:rsid w:val="00A6626D"/>
    <w:rsid w:val="00A66284"/>
    <w:rsid w:val="00A665B1"/>
    <w:rsid w:val="00A66794"/>
    <w:rsid w:val="00A668DA"/>
    <w:rsid w:val="00A66A53"/>
    <w:rsid w:val="00A66DDC"/>
    <w:rsid w:val="00A66E29"/>
    <w:rsid w:val="00A66F1A"/>
    <w:rsid w:val="00A66FEA"/>
    <w:rsid w:val="00A670CB"/>
    <w:rsid w:val="00A6711B"/>
    <w:rsid w:val="00A6728F"/>
    <w:rsid w:val="00A67579"/>
    <w:rsid w:val="00A67695"/>
    <w:rsid w:val="00A6781D"/>
    <w:rsid w:val="00A67AEC"/>
    <w:rsid w:val="00A67CF7"/>
    <w:rsid w:val="00A702B8"/>
    <w:rsid w:val="00A704AF"/>
    <w:rsid w:val="00A704B3"/>
    <w:rsid w:val="00A7056A"/>
    <w:rsid w:val="00A706BA"/>
    <w:rsid w:val="00A70775"/>
    <w:rsid w:val="00A707B9"/>
    <w:rsid w:val="00A707F3"/>
    <w:rsid w:val="00A7096F"/>
    <w:rsid w:val="00A70987"/>
    <w:rsid w:val="00A70A71"/>
    <w:rsid w:val="00A70C84"/>
    <w:rsid w:val="00A70CDA"/>
    <w:rsid w:val="00A70D62"/>
    <w:rsid w:val="00A70DE9"/>
    <w:rsid w:val="00A70E3A"/>
    <w:rsid w:val="00A70FD8"/>
    <w:rsid w:val="00A7106A"/>
    <w:rsid w:val="00A710CB"/>
    <w:rsid w:val="00A7133F"/>
    <w:rsid w:val="00A713E0"/>
    <w:rsid w:val="00A7188E"/>
    <w:rsid w:val="00A718B9"/>
    <w:rsid w:val="00A71F95"/>
    <w:rsid w:val="00A72182"/>
    <w:rsid w:val="00A7225D"/>
    <w:rsid w:val="00A722B7"/>
    <w:rsid w:val="00A7269D"/>
    <w:rsid w:val="00A726ED"/>
    <w:rsid w:val="00A72814"/>
    <w:rsid w:val="00A72906"/>
    <w:rsid w:val="00A72A10"/>
    <w:rsid w:val="00A72A14"/>
    <w:rsid w:val="00A72A24"/>
    <w:rsid w:val="00A72CC2"/>
    <w:rsid w:val="00A72D9D"/>
    <w:rsid w:val="00A72E68"/>
    <w:rsid w:val="00A730BF"/>
    <w:rsid w:val="00A73107"/>
    <w:rsid w:val="00A731DB"/>
    <w:rsid w:val="00A731FC"/>
    <w:rsid w:val="00A73508"/>
    <w:rsid w:val="00A73C93"/>
    <w:rsid w:val="00A7451C"/>
    <w:rsid w:val="00A748ED"/>
    <w:rsid w:val="00A74AA4"/>
    <w:rsid w:val="00A74B20"/>
    <w:rsid w:val="00A74C3F"/>
    <w:rsid w:val="00A74C9D"/>
    <w:rsid w:val="00A750D6"/>
    <w:rsid w:val="00A7521E"/>
    <w:rsid w:val="00A75276"/>
    <w:rsid w:val="00A75300"/>
    <w:rsid w:val="00A75468"/>
    <w:rsid w:val="00A75689"/>
    <w:rsid w:val="00A757C1"/>
    <w:rsid w:val="00A75851"/>
    <w:rsid w:val="00A758DC"/>
    <w:rsid w:val="00A75C85"/>
    <w:rsid w:val="00A75E12"/>
    <w:rsid w:val="00A75EE4"/>
    <w:rsid w:val="00A7638D"/>
    <w:rsid w:val="00A76393"/>
    <w:rsid w:val="00A76553"/>
    <w:rsid w:val="00A765F0"/>
    <w:rsid w:val="00A7665A"/>
    <w:rsid w:val="00A76756"/>
    <w:rsid w:val="00A769B6"/>
    <w:rsid w:val="00A76ADC"/>
    <w:rsid w:val="00A76AF6"/>
    <w:rsid w:val="00A76F3B"/>
    <w:rsid w:val="00A770FF"/>
    <w:rsid w:val="00A77136"/>
    <w:rsid w:val="00A77565"/>
    <w:rsid w:val="00A775F9"/>
    <w:rsid w:val="00A777FD"/>
    <w:rsid w:val="00A77972"/>
    <w:rsid w:val="00A77A0D"/>
    <w:rsid w:val="00A77F23"/>
    <w:rsid w:val="00A77FC5"/>
    <w:rsid w:val="00A8008A"/>
    <w:rsid w:val="00A804D2"/>
    <w:rsid w:val="00A80695"/>
    <w:rsid w:val="00A80AC8"/>
    <w:rsid w:val="00A80D2B"/>
    <w:rsid w:val="00A80F30"/>
    <w:rsid w:val="00A80FAE"/>
    <w:rsid w:val="00A81109"/>
    <w:rsid w:val="00A813C7"/>
    <w:rsid w:val="00A81439"/>
    <w:rsid w:val="00A814FA"/>
    <w:rsid w:val="00A8156C"/>
    <w:rsid w:val="00A816E7"/>
    <w:rsid w:val="00A817C2"/>
    <w:rsid w:val="00A81935"/>
    <w:rsid w:val="00A819BF"/>
    <w:rsid w:val="00A81ABA"/>
    <w:rsid w:val="00A81B85"/>
    <w:rsid w:val="00A81E51"/>
    <w:rsid w:val="00A81E5F"/>
    <w:rsid w:val="00A81ED8"/>
    <w:rsid w:val="00A81F14"/>
    <w:rsid w:val="00A81FD8"/>
    <w:rsid w:val="00A820EC"/>
    <w:rsid w:val="00A82239"/>
    <w:rsid w:val="00A8223F"/>
    <w:rsid w:val="00A8251C"/>
    <w:rsid w:val="00A825FE"/>
    <w:rsid w:val="00A82955"/>
    <w:rsid w:val="00A82988"/>
    <w:rsid w:val="00A829EF"/>
    <w:rsid w:val="00A82A4B"/>
    <w:rsid w:val="00A82D05"/>
    <w:rsid w:val="00A830D0"/>
    <w:rsid w:val="00A8324B"/>
    <w:rsid w:val="00A83512"/>
    <w:rsid w:val="00A835C3"/>
    <w:rsid w:val="00A83641"/>
    <w:rsid w:val="00A83714"/>
    <w:rsid w:val="00A838A3"/>
    <w:rsid w:val="00A838B1"/>
    <w:rsid w:val="00A83C4A"/>
    <w:rsid w:val="00A83E68"/>
    <w:rsid w:val="00A8416E"/>
    <w:rsid w:val="00A841E5"/>
    <w:rsid w:val="00A842C9"/>
    <w:rsid w:val="00A84362"/>
    <w:rsid w:val="00A843DB"/>
    <w:rsid w:val="00A844FA"/>
    <w:rsid w:val="00A84766"/>
    <w:rsid w:val="00A84773"/>
    <w:rsid w:val="00A84966"/>
    <w:rsid w:val="00A84BAC"/>
    <w:rsid w:val="00A84D67"/>
    <w:rsid w:val="00A84DBB"/>
    <w:rsid w:val="00A84EA0"/>
    <w:rsid w:val="00A84FD6"/>
    <w:rsid w:val="00A85135"/>
    <w:rsid w:val="00A852DB"/>
    <w:rsid w:val="00A85639"/>
    <w:rsid w:val="00A85A89"/>
    <w:rsid w:val="00A85AEF"/>
    <w:rsid w:val="00A85F84"/>
    <w:rsid w:val="00A8613D"/>
    <w:rsid w:val="00A8627F"/>
    <w:rsid w:val="00A862C4"/>
    <w:rsid w:val="00A865AC"/>
    <w:rsid w:val="00A866C5"/>
    <w:rsid w:val="00A868E6"/>
    <w:rsid w:val="00A86A1E"/>
    <w:rsid w:val="00A86C89"/>
    <w:rsid w:val="00A86D42"/>
    <w:rsid w:val="00A86E1D"/>
    <w:rsid w:val="00A86E81"/>
    <w:rsid w:val="00A86FE6"/>
    <w:rsid w:val="00A87270"/>
    <w:rsid w:val="00A87281"/>
    <w:rsid w:val="00A872C2"/>
    <w:rsid w:val="00A87599"/>
    <w:rsid w:val="00A87932"/>
    <w:rsid w:val="00A87A20"/>
    <w:rsid w:val="00A87A7E"/>
    <w:rsid w:val="00A87B93"/>
    <w:rsid w:val="00A900A6"/>
    <w:rsid w:val="00A90201"/>
    <w:rsid w:val="00A902C6"/>
    <w:rsid w:val="00A9033C"/>
    <w:rsid w:val="00A904BE"/>
    <w:rsid w:val="00A904CD"/>
    <w:rsid w:val="00A905C6"/>
    <w:rsid w:val="00A90630"/>
    <w:rsid w:val="00A9063C"/>
    <w:rsid w:val="00A9074B"/>
    <w:rsid w:val="00A90849"/>
    <w:rsid w:val="00A909FF"/>
    <w:rsid w:val="00A90BFB"/>
    <w:rsid w:val="00A90C09"/>
    <w:rsid w:val="00A90ED4"/>
    <w:rsid w:val="00A9146D"/>
    <w:rsid w:val="00A9163A"/>
    <w:rsid w:val="00A9163B"/>
    <w:rsid w:val="00A91961"/>
    <w:rsid w:val="00A91A9E"/>
    <w:rsid w:val="00A91AD1"/>
    <w:rsid w:val="00A91E3C"/>
    <w:rsid w:val="00A91EBF"/>
    <w:rsid w:val="00A9203C"/>
    <w:rsid w:val="00A92248"/>
    <w:rsid w:val="00A922F6"/>
    <w:rsid w:val="00A92300"/>
    <w:rsid w:val="00A926F1"/>
    <w:rsid w:val="00A92967"/>
    <w:rsid w:val="00A9297B"/>
    <w:rsid w:val="00A92AAD"/>
    <w:rsid w:val="00A92B54"/>
    <w:rsid w:val="00A92C23"/>
    <w:rsid w:val="00A92D27"/>
    <w:rsid w:val="00A92FBD"/>
    <w:rsid w:val="00A930B2"/>
    <w:rsid w:val="00A930B3"/>
    <w:rsid w:val="00A932B1"/>
    <w:rsid w:val="00A93341"/>
    <w:rsid w:val="00A93350"/>
    <w:rsid w:val="00A93429"/>
    <w:rsid w:val="00A93728"/>
    <w:rsid w:val="00A939E2"/>
    <w:rsid w:val="00A93B0E"/>
    <w:rsid w:val="00A93C04"/>
    <w:rsid w:val="00A93CCB"/>
    <w:rsid w:val="00A9408C"/>
    <w:rsid w:val="00A941A9"/>
    <w:rsid w:val="00A94250"/>
    <w:rsid w:val="00A94555"/>
    <w:rsid w:val="00A94590"/>
    <w:rsid w:val="00A947E2"/>
    <w:rsid w:val="00A94C45"/>
    <w:rsid w:val="00A94C8C"/>
    <w:rsid w:val="00A94EAB"/>
    <w:rsid w:val="00A94FD2"/>
    <w:rsid w:val="00A950AC"/>
    <w:rsid w:val="00A95273"/>
    <w:rsid w:val="00A9563D"/>
    <w:rsid w:val="00A95861"/>
    <w:rsid w:val="00A95993"/>
    <w:rsid w:val="00A959DC"/>
    <w:rsid w:val="00A95AB6"/>
    <w:rsid w:val="00A95AFE"/>
    <w:rsid w:val="00A95E0A"/>
    <w:rsid w:val="00A9602E"/>
    <w:rsid w:val="00A9605D"/>
    <w:rsid w:val="00A963CE"/>
    <w:rsid w:val="00A96547"/>
    <w:rsid w:val="00A9664D"/>
    <w:rsid w:val="00A96679"/>
    <w:rsid w:val="00A96D4E"/>
    <w:rsid w:val="00A96D6A"/>
    <w:rsid w:val="00A9705E"/>
    <w:rsid w:val="00A97129"/>
    <w:rsid w:val="00A97255"/>
    <w:rsid w:val="00A97285"/>
    <w:rsid w:val="00A97365"/>
    <w:rsid w:val="00A9761A"/>
    <w:rsid w:val="00A97F3A"/>
    <w:rsid w:val="00AA017F"/>
    <w:rsid w:val="00AA0BAD"/>
    <w:rsid w:val="00AA0FAF"/>
    <w:rsid w:val="00AA163D"/>
    <w:rsid w:val="00AA1A04"/>
    <w:rsid w:val="00AA1AC0"/>
    <w:rsid w:val="00AA1C22"/>
    <w:rsid w:val="00AA1DCF"/>
    <w:rsid w:val="00AA2208"/>
    <w:rsid w:val="00AA22E8"/>
    <w:rsid w:val="00AA23B6"/>
    <w:rsid w:val="00AA252A"/>
    <w:rsid w:val="00AA256E"/>
    <w:rsid w:val="00AA2988"/>
    <w:rsid w:val="00AA2C3A"/>
    <w:rsid w:val="00AA300F"/>
    <w:rsid w:val="00AA325E"/>
    <w:rsid w:val="00AA33F6"/>
    <w:rsid w:val="00AA3401"/>
    <w:rsid w:val="00AA3602"/>
    <w:rsid w:val="00AA375B"/>
    <w:rsid w:val="00AA39F4"/>
    <w:rsid w:val="00AA3A61"/>
    <w:rsid w:val="00AA3A88"/>
    <w:rsid w:val="00AA3DCF"/>
    <w:rsid w:val="00AA4189"/>
    <w:rsid w:val="00AA4388"/>
    <w:rsid w:val="00AA4464"/>
    <w:rsid w:val="00AA44C9"/>
    <w:rsid w:val="00AA4526"/>
    <w:rsid w:val="00AA4604"/>
    <w:rsid w:val="00AA4704"/>
    <w:rsid w:val="00AA478D"/>
    <w:rsid w:val="00AA4804"/>
    <w:rsid w:val="00AA4C7D"/>
    <w:rsid w:val="00AA4D41"/>
    <w:rsid w:val="00AA4F0B"/>
    <w:rsid w:val="00AA5069"/>
    <w:rsid w:val="00AA5311"/>
    <w:rsid w:val="00AA549B"/>
    <w:rsid w:val="00AA54BE"/>
    <w:rsid w:val="00AA54E8"/>
    <w:rsid w:val="00AA58BB"/>
    <w:rsid w:val="00AA592E"/>
    <w:rsid w:val="00AA5A03"/>
    <w:rsid w:val="00AA6132"/>
    <w:rsid w:val="00AA639A"/>
    <w:rsid w:val="00AA6410"/>
    <w:rsid w:val="00AA6768"/>
    <w:rsid w:val="00AA69E5"/>
    <w:rsid w:val="00AA6B0B"/>
    <w:rsid w:val="00AA6B2F"/>
    <w:rsid w:val="00AA6E42"/>
    <w:rsid w:val="00AA7166"/>
    <w:rsid w:val="00AA7211"/>
    <w:rsid w:val="00AA7294"/>
    <w:rsid w:val="00AA7362"/>
    <w:rsid w:val="00AA7853"/>
    <w:rsid w:val="00AA7A3F"/>
    <w:rsid w:val="00AA7CFA"/>
    <w:rsid w:val="00AA7ECE"/>
    <w:rsid w:val="00AA7F72"/>
    <w:rsid w:val="00AA7FFE"/>
    <w:rsid w:val="00AB004B"/>
    <w:rsid w:val="00AB01AC"/>
    <w:rsid w:val="00AB030E"/>
    <w:rsid w:val="00AB0441"/>
    <w:rsid w:val="00AB0463"/>
    <w:rsid w:val="00AB0530"/>
    <w:rsid w:val="00AB067E"/>
    <w:rsid w:val="00AB07D7"/>
    <w:rsid w:val="00AB0841"/>
    <w:rsid w:val="00AB09A8"/>
    <w:rsid w:val="00AB0BC2"/>
    <w:rsid w:val="00AB0C2E"/>
    <w:rsid w:val="00AB0CDE"/>
    <w:rsid w:val="00AB0D5D"/>
    <w:rsid w:val="00AB1013"/>
    <w:rsid w:val="00AB1352"/>
    <w:rsid w:val="00AB13D7"/>
    <w:rsid w:val="00AB17C6"/>
    <w:rsid w:val="00AB1CF6"/>
    <w:rsid w:val="00AB1FB9"/>
    <w:rsid w:val="00AB2081"/>
    <w:rsid w:val="00AB236E"/>
    <w:rsid w:val="00AB245F"/>
    <w:rsid w:val="00AB2C04"/>
    <w:rsid w:val="00AB2C0A"/>
    <w:rsid w:val="00AB30C5"/>
    <w:rsid w:val="00AB333A"/>
    <w:rsid w:val="00AB3344"/>
    <w:rsid w:val="00AB3507"/>
    <w:rsid w:val="00AB3869"/>
    <w:rsid w:val="00AB3E42"/>
    <w:rsid w:val="00AB3F53"/>
    <w:rsid w:val="00AB3F59"/>
    <w:rsid w:val="00AB403E"/>
    <w:rsid w:val="00AB4049"/>
    <w:rsid w:val="00AB4507"/>
    <w:rsid w:val="00AB471D"/>
    <w:rsid w:val="00AB4766"/>
    <w:rsid w:val="00AB4767"/>
    <w:rsid w:val="00AB4952"/>
    <w:rsid w:val="00AB4957"/>
    <w:rsid w:val="00AB4B16"/>
    <w:rsid w:val="00AB50E6"/>
    <w:rsid w:val="00AB51E6"/>
    <w:rsid w:val="00AB5449"/>
    <w:rsid w:val="00AB579B"/>
    <w:rsid w:val="00AB5BF6"/>
    <w:rsid w:val="00AB5C59"/>
    <w:rsid w:val="00AB5E1E"/>
    <w:rsid w:val="00AB5FCA"/>
    <w:rsid w:val="00AB606D"/>
    <w:rsid w:val="00AB60B8"/>
    <w:rsid w:val="00AB639D"/>
    <w:rsid w:val="00AB643D"/>
    <w:rsid w:val="00AB6ECA"/>
    <w:rsid w:val="00AB6F2F"/>
    <w:rsid w:val="00AB707F"/>
    <w:rsid w:val="00AB7091"/>
    <w:rsid w:val="00AB7406"/>
    <w:rsid w:val="00AB74EE"/>
    <w:rsid w:val="00AB7513"/>
    <w:rsid w:val="00AB785C"/>
    <w:rsid w:val="00AB7B47"/>
    <w:rsid w:val="00AB7E3E"/>
    <w:rsid w:val="00AC00D6"/>
    <w:rsid w:val="00AC00FB"/>
    <w:rsid w:val="00AC04E8"/>
    <w:rsid w:val="00AC0565"/>
    <w:rsid w:val="00AC0643"/>
    <w:rsid w:val="00AC0645"/>
    <w:rsid w:val="00AC0858"/>
    <w:rsid w:val="00AC0A81"/>
    <w:rsid w:val="00AC0BA8"/>
    <w:rsid w:val="00AC0C13"/>
    <w:rsid w:val="00AC0F0E"/>
    <w:rsid w:val="00AC1036"/>
    <w:rsid w:val="00AC1054"/>
    <w:rsid w:val="00AC107A"/>
    <w:rsid w:val="00AC112B"/>
    <w:rsid w:val="00AC1212"/>
    <w:rsid w:val="00AC15BE"/>
    <w:rsid w:val="00AC1728"/>
    <w:rsid w:val="00AC1982"/>
    <w:rsid w:val="00AC1A7E"/>
    <w:rsid w:val="00AC1E3C"/>
    <w:rsid w:val="00AC1F69"/>
    <w:rsid w:val="00AC21E7"/>
    <w:rsid w:val="00AC224E"/>
    <w:rsid w:val="00AC23EA"/>
    <w:rsid w:val="00AC24BB"/>
    <w:rsid w:val="00AC265F"/>
    <w:rsid w:val="00AC26C5"/>
    <w:rsid w:val="00AC2893"/>
    <w:rsid w:val="00AC2AAC"/>
    <w:rsid w:val="00AC2CD6"/>
    <w:rsid w:val="00AC2FD0"/>
    <w:rsid w:val="00AC31DA"/>
    <w:rsid w:val="00AC3295"/>
    <w:rsid w:val="00AC3305"/>
    <w:rsid w:val="00AC330A"/>
    <w:rsid w:val="00AC3470"/>
    <w:rsid w:val="00AC34B4"/>
    <w:rsid w:val="00AC354B"/>
    <w:rsid w:val="00AC3A1D"/>
    <w:rsid w:val="00AC3C80"/>
    <w:rsid w:val="00AC417D"/>
    <w:rsid w:val="00AC472D"/>
    <w:rsid w:val="00AC4A3A"/>
    <w:rsid w:val="00AC4B4C"/>
    <w:rsid w:val="00AC4C0D"/>
    <w:rsid w:val="00AC4E93"/>
    <w:rsid w:val="00AC504A"/>
    <w:rsid w:val="00AC5079"/>
    <w:rsid w:val="00AC5248"/>
    <w:rsid w:val="00AC56CD"/>
    <w:rsid w:val="00AC5D44"/>
    <w:rsid w:val="00AC5F7B"/>
    <w:rsid w:val="00AC5FD0"/>
    <w:rsid w:val="00AC60B5"/>
    <w:rsid w:val="00AC64C2"/>
    <w:rsid w:val="00AC658C"/>
    <w:rsid w:val="00AC69F8"/>
    <w:rsid w:val="00AC6AA7"/>
    <w:rsid w:val="00AC6D63"/>
    <w:rsid w:val="00AC703C"/>
    <w:rsid w:val="00AC7089"/>
    <w:rsid w:val="00AC74A1"/>
    <w:rsid w:val="00AC7737"/>
    <w:rsid w:val="00AC7B88"/>
    <w:rsid w:val="00AC7DB8"/>
    <w:rsid w:val="00AC7FDB"/>
    <w:rsid w:val="00AD03CA"/>
    <w:rsid w:val="00AD04E4"/>
    <w:rsid w:val="00AD05EF"/>
    <w:rsid w:val="00AD0771"/>
    <w:rsid w:val="00AD07F4"/>
    <w:rsid w:val="00AD0987"/>
    <w:rsid w:val="00AD0A3B"/>
    <w:rsid w:val="00AD0A5C"/>
    <w:rsid w:val="00AD0AE8"/>
    <w:rsid w:val="00AD0BE9"/>
    <w:rsid w:val="00AD0DDF"/>
    <w:rsid w:val="00AD0EDF"/>
    <w:rsid w:val="00AD0F85"/>
    <w:rsid w:val="00AD1035"/>
    <w:rsid w:val="00AD10B0"/>
    <w:rsid w:val="00AD10CB"/>
    <w:rsid w:val="00AD121C"/>
    <w:rsid w:val="00AD1414"/>
    <w:rsid w:val="00AD1443"/>
    <w:rsid w:val="00AD17E8"/>
    <w:rsid w:val="00AD1816"/>
    <w:rsid w:val="00AD185B"/>
    <w:rsid w:val="00AD1A77"/>
    <w:rsid w:val="00AD1D78"/>
    <w:rsid w:val="00AD1E97"/>
    <w:rsid w:val="00AD1F4B"/>
    <w:rsid w:val="00AD204B"/>
    <w:rsid w:val="00AD2159"/>
    <w:rsid w:val="00AD2298"/>
    <w:rsid w:val="00AD23C0"/>
    <w:rsid w:val="00AD2655"/>
    <w:rsid w:val="00AD26DF"/>
    <w:rsid w:val="00AD29A8"/>
    <w:rsid w:val="00AD2ACE"/>
    <w:rsid w:val="00AD2DD2"/>
    <w:rsid w:val="00AD2F38"/>
    <w:rsid w:val="00AD3324"/>
    <w:rsid w:val="00AD358C"/>
    <w:rsid w:val="00AD3C62"/>
    <w:rsid w:val="00AD4051"/>
    <w:rsid w:val="00AD4150"/>
    <w:rsid w:val="00AD444C"/>
    <w:rsid w:val="00AD4485"/>
    <w:rsid w:val="00AD4696"/>
    <w:rsid w:val="00AD470B"/>
    <w:rsid w:val="00AD4958"/>
    <w:rsid w:val="00AD4AB4"/>
    <w:rsid w:val="00AD4BDE"/>
    <w:rsid w:val="00AD4BF0"/>
    <w:rsid w:val="00AD4D60"/>
    <w:rsid w:val="00AD4F14"/>
    <w:rsid w:val="00AD50C6"/>
    <w:rsid w:val="00AD52EE"/>
    <w:rsid w:val="00AD55CB"/>
    <w:rsid w:val="00AD5618"/>
    <w:rsid w:val="00AD56DF"/>
    <w:rsid w:val="00AD5792"/>
    <w:rsid w:val="00AD58E8"/>
    <w:rsid w:val="00AD59B7"/>
    <w:rsid w:val="00AD5B6A"/>
    <w:rsid w:val="00AD5E23"/>
    <w:rsid w:val="00AD5E73"/>
    <w:rsid w:val="00AD5EBB"/>
    <w:rsid w:val="00AD608C"/>
    <w:rsid w:val="00AD6163"/>
    <w:rsid w:val="00AD6318"/>
    <w:rsid w:val="00AD654E"/>
    <w:rsid w:val="00AD665E"/>
    <w:rsid w:val="00AD6918"/>
    <w:rsid w:val="00AD6967"/>
    <w:rsid w:val="00AD6A42"/>
    <w:rsid w:val="00AD6B75"/>
    <w:rsid w:val="00AD6E59"/>
    <w:rsid w:val="00AD70BC"/>
    <w:rsid w:val="00AD7171"/>
    <w:rsid w:val="00AD76FA"/>
    <w:rsid w:val="00AD7780"/>
    <w:rsid w:val="00AD7F59"/>
    <w:rsid w:val="00AE00FA"/>
    <w:rsid w:val="00AE01C8"/>
    <w:rsid w:val="00AE01F7"/>
    <w:rsid w:val="00AE0246"/>
    <w:rsid w:val="00AE0284"/>
    <w:rsid w:val="00AE03CD"/>
    <w:rsid w:val="00AE0544"/>
    <w:rsid w:val="00AE0AEB"/>
    <w:rsid w:val="00AE0AF4"/>
    <w:rsid w:val="00AE0E2E"/>
    <w:rsid w:val="00AE109F"/>
    <w:rsid w:val="00AE1243"/>
    <w:rsid w:val="00AE1310"/>
    <w:rsid w:val="00AE1330"/>
    <w:rsid w:val="00AE1518"/>
    <w:rsid w:val="00AE158F"/>
    <w:rsid w:val="00AE174B"/>
    <w:rsid w:val="00AE17EC"/>
    <w:rsid w:val="00AE1819"/>
    <w:rsid w:val="00AE197A"/>
    <w:rsid w:val="00AE19A9"/>
    <w:rsid w:val="00AE19BA"/>
    <w:rsid w:val="00AE19F4"/>
    <w:rsid w:val="00AE1B0F"/>
    <w:rsid w:val="00AE1C0C"/>
    <w:rsid w:val="00AE1C82"/>
    <w:rsid w:val="00AE1E95"/>
    <w:rsid w:val="00AE1F54"/>
    <w:rsid w:val="00AE1F73"/>
    <w:rsid w:val="00AE208B"/>
    <w:rsid w:val="00AE20FA"/>
    <w:rsid w:val="00AE241F"/>
    <w:rsid w:val="00AE2482"/>
    <w:rsid w:val="00AE25E5"/>
    <w:rsid w:val="00AE2664"/>
    <w:rsid w:val="00AE2773"/>
    <w:rsid w:val="00AE289C"/>
    <w:rsid w:val="00AE2C40"/>
    <w:rsid w:val="00AE2C8F"/>
    <w:rsid w:val="00AE3369"/>
    <w:rsid w:val="00AE33B0"/>
    <w:rsid w:val="00AE3835"/>
    <w:rsid w:val="00AE3878"/>
    <w:rsid w:val="00AE3930"/>
    <w:rsid w:val="00AE3CF1"/>
    <w:rsid w:val="00AE3E22"/>
    <w:rsid w:val="00AE3E76"/>
    <w:rsid w:val="00AE44A6"/>
    <w:rsid w:val="00AE4674"/>
    <w:rsid w:val="00AE46F4"/>
    <w:rsid w:val="00AE4A0E"/>
    <w:rsid w:val="00AE4CDF"/>
    <w:rsid w:val="00AE4F7D"/>
    <w:rsid w:val="00AE53DD"/>
    <w:rsid w:val="00AE5419"/>
    <w:rsid w:val="00AE54CB"/>
    <w:rsid w:val="00AE5533"/>
    <w:rsid w:val="00AE5606"/>
    <w:rsid w:val="00AE576D"/>
    <w:rsid w:val="00AE5B99"/>
    <w:rsid w:val="00AE5CE5"/>
    <w:rsid w:val="00AE5F0D"/>
    <w:rsid w:val="00AE601E"/>
    <w:rsid w:val="00AE61DB"/>
    <w:rsid w:val="00AE62D8"/>
    <w:rsid w:val="00AE6301"/>
    <w:rsid w:val="00AE6665"/>
    <w:rsid w:val="00AE6889"/>
    <w:rsid w:val="00AE68AD"/>
    <w:rsid w:val="00AE69EB"/>
    <w:rsid w:val="00AE6CFE"/>
    <w:rsid w:val="00AE6D32"/>
    <w:rsid w:val="00AE6D86"/>
    <w:rsid w:val="00AE6D9D"/>
    <w:rsid w:val="00AE6F1D"/>
    <w:rsid w:val="00AE70F4"/>
    <w:rsid w:val="00AE74A3"/>
    <w:rsid w:val="00AE755F"/>
    <w:rsid w:val="00AE757D"/>
    <w:rsid w:val="00AE7628"/>
    <w:rsid w:val="00AE7BA0"/>
    <w:rsid w:val="00AE7CF6"/>
    <w:rsid w:val="00AE7F32"/>
    <w:rsid w:val="00AF0214"/>
    <w:rsid w:val="00AF03D8"/>
    <w:rsid w:val="00AF05D5"/>
    <w:rsid w:val="00AF062A"/>
    <w:rsid w:val="00AF0686"/>
    <w:rsid w:val="00AF0891"/>
    <w:rsid w:val="00AF0B9D"/>
    <w:rsid w:val="00AF0BE8"/>
    <w:rsid w:val="00AF0ED8"/>
    <w:rsid w:val="00AF0FBD"/>
    <w:rsid w:val="00AF1129"/>
    <w:rsid w:val="00AF1155"/>
    <w:rsid w:val="00AF1220"/>
    <w:rsid w:val="00AF130C"/>
    <w:rsid w:val="00AF168F"/>
    <w:rsid w:val="00AF187D"/>
    <w:rsid w:val="00AF19C1"/>
    <w:rsid w:val="00AF1D45"/>
    <w:rsid w:val="00AF1D63"/>
    <w:rsid w:val="00AF1DE8"/>
    <w:rsid w:val="00AF225E"/>
    <w:rsid w:val="00AF2A7B"/>
    <w:rsid w:val="00AF2B4A"/>
    <w:rsid w:val="00AF2C12"/>
    <w:rsid w:val="00AF2D2B"/>
    <w:rsid w:val="00AF2F38"/>
    <w:rsid w:val="00AF2F5C"/>
    <w:rsid w:val="00AF305D"/>
    <w:rsid w:val="00AF30BA"/>
    <w:rsid w:val="00AF30F9"/>
    <w:rsid w:val="00AF33ED"/>
    <w:rsid w:val="00AF35ED"/>
    <w:rsid w:val="00AF376E"/>
    <w:rsid w:val="00AF39A8"/>
    <w:rsid w:val="00AF3E99"/>
    <w:rsid w:val="00AF3FFF"/>
    <w:rsid w:val="00AF47BB"/>
    <w:rsid w:val="00AF4BCA"/>
    <w:rsid w:val="00AF4CB7"/>
    <w:rsid w:val="00AF50EC"/>
    <w:rsid w:val="00AF5ADC"/>
    <w:rsid w:val="00AF5AF1"/>
    <w:rsid w:val="00AF5C6A"/>
    <w:rsid w:val="00AF5CBE"/>
    <w:rsid w:val="00AF5D4E"/>
    <w:rsid w:val="00AF5DF9"/>
    <w:rsid w:val="00AF5F08"/>
    <w:rsid w:val="00AF6373"/>
    <w:rsid w:val="00AF64F1"/>
    <w:rsid w:val="00AF65B6"/>
    <w:rsid w:val="00AF67E6"/>
    <w:rsid w:val="00AF6860"/>
    <w:rsid w:val="00AF68E2"/>
    <w:rsid w:val="00AF6975"/>
    <w:rsid w:val="00AF6A82"/>
    <w:rsid w:val="00AF6D93"/>
    <w:rsid w:val="00AF6F7A"/>
    <w:rsid w:val="00AF7005"/>
    <w:rsid w:val="00AF7206"/>
    <w:rsid w:val="00AF7676"/>
    <w:rsid w:val="00AF77B6"/>
    <w:rsid w:val="00AF7870"/>
    <w:rsid w:val="00AF7978"/>
    <w:rsid w:val="00AF79B5"/>
    <w:rsid w:val="00AF7B85"/>
    <w:rsid w:val="00AF7BA0"/>
    <w:rsid w:val="00AF7C4B"/>
    <w:rsid w:val="00AF7F70"/>
    <w:rsid w:val="00B0004D"/>
    <w:rsid w:val="00B00276"/>
    <w:rsid w:val="00B0041C"/>
    <w:rsid w:val="00B0076C"/>
    <w:rsid w:val="00B00791"/>
    <w:rsid w:val="00B00795"/>
    <w:rsid w:val="00B00876"/>
    <w:rsid w:val="00B00914"/>
    <w:rsid w:val="00B00A6C"/>
    <w:rsid w:val="00B00E77"/>
    <w:rsid w:val="00B01105"/>
    <w:rsid w:val="00B01358"/>
    <w:rsid w:val="00B013A0"/>
    <w:rsid w:val="00B014B5"/>
    <w:rsid w:val="00B01700"/>
    <w:rsid w:val="00B01740"/>
    <w:rsid w:val="00B017F0"/>
    <w:rsid w:val="00B01877"/>
    <w:rsid w:val="00B01916"/>
    <w:rsid w:val="00B01E4B"/>
    <w:rsid w:val="00B02022"/>
    <w:rsid w:val="00B0231C"/>
    <w:rsid w:val="00B0245B"/>
    <w:rsid w:val="00B02795"/>
    <w:rsid w:val="00B02899"/>
    <w:rsid w:val="00B02A07"/>
    <w:rsid w:val="00B02CF8"/>
    <w:rsid w:val="00B02D0E"/>
    <w:rsid w:val="00B02F30"/>
    <w:rsid w:val="00B030DB"/>
    <w:rsid w:val="00B0397B"/>
    <w:rsid w:val="00B03D2E"/>
    <w:rsid w:val="00B03DAC"/>
    <w:rsid w:val="00B0406D"/>
    <w:rsid w:val="00B04744"/>
    <w:rsid w:val="00B047D9"/>
    <w:rsid w:val="00B0497C"/>
    <w:rsid w:val="00B04A47"/>
    <w:rsid w:val="00B04CC5"/>
    <w:rsid w:val="00B04CE0"/>
    <w:rsid w:val="00B05205"/>
    <w:rsid w:val="00B054E1"/>
    <w:rsid w:val="00B054F4"/>
    <w:rsid w:val="00B05742"/>
    <w:rsid w:val="00B05947"/>
    <w:rsid w:val="00B059A6"/>
    <w:rsid w:val="00B05B1B"/>
    <w:rsid w:val="00B05CAB"/>
    <w:rsid w:val="00B05D00"/>
    <w:rsid w:val="00B05E95"/>
    <w:rsid w:val="00B05F36"/>
    <w:rsid w:val="00B0649D"/>
    <w:rsid w:val="00B06673"/>
    <w:rsid w:val="00B06772"/>
    <w:rsid w:val="00B06820"/>
    <w:rsid w:val="00B068C2"/>
    <w:rsid w:val="00B069F5"/>
    <w:rsid w:val="00B06AA3"/>
    <w:rsid w:val="00B06AD8"/>
    <w:rsid w:val="00B06AFC"/>
    <w:rsid w:val="00B06C2B"/>
    <w:rsid w:val="00B06EB4"/>
    <w:rsid w:val="00B06FB8"/>
    <w:rsid w:val="00B06FD0"/>
    <w:rsid w:val="00B07476"/>
    <w:rsid w:val="00B075EB"/>
    <w:rsid w:val="00B07604"/>
    <w:rsid w:val="00B0767A"/>
    <w:rsid w:val="00B07789"/>
    <w:rsid w:val="00B07810"/>
    <w:rsid w:val="00B07A93"/>
    <w:rsid w:val="00B07AF5"/>
    <w:rsid w:val="00B1006B"/>
    <w:rsid w:val="00B1015D"/>
    <w:rsid w:val="00B101FE"/>
    <w:rsid w:val="00B10631"/>
    <w:rsid w:val="00B10690"/>
    <w:rsid w:val="00B10701"/>
    <w:rsid w:val="00B10843"/>
    <w:rsid w:val="00B109D0"/>
    <w:rsid w:val="00B10F5C"/>
    <w:rsid w:val="00B11261"/>
    <w:rsid w:val="00B1138E"/>
    <w:rsid w:val="00B1159D"/>
    <w:rsid w:val="00B11A2F"/>
    <w:rsid w:val="00B11DFD"/>
    <w:rsid w:val="00B1213A"/>
    <w:rsid w:val="00B121B2"/>
    <w:rsid w:val="00B1227B"/>
    <w:rsid w:val="00B122EF"/>
    <w:rsid w:val="00B1248B"/>
    <w:rsid w:val="00B12653"/>
    <w:rsid w:val="00B1288D"/>
    <w:rsid w:val="00B1291E"/>
    <w:rsid w:val="00B12985"/>
    <w:rsid w:val="00B12A81"/>
    <w:rsid w:val="00B12BF1"/>
    <w:rsid w:val="00B12CAE"/>
    <w:rsid w:val="00B13298"/>
    <w:rsid w:val="00B133F7"/>
    <w:rsid w:val="00B134B3"/>
    <w:rsid w:val="00B13582"/>
    <w:rsid w:val="00B13833"/>
    <w:rsid w:val="00B1393C"/>
    <w:rsid w:val="00B13E31"/>
    <w:rsid w:val="00B13F03"/>
    <w:rsid w:val="00B140BD"/>
    <w:rsid w:val="00B140DA"/>
    <w:rsid w:val="00B141C7"/>
    <w:rsid w:val="00B1424E"/>
    <w:rsid w:val="00B14547"/>
    <w:rsid w:val="00B1484E"/>
    <w:rsid w:val="00B14923"/>
    <w:rsid w:val="00B14BCC"/>
    <w:rsid w:val="00B14D85"/>
    <w:rsid w:val="00B14E38"/>
    <w:rsid w:val="00B14FA2"/>
    <w:rsid w:val="00B15167"/>
    <w:rsid w:val="00B152FD"/>
    <w:rsid w:val="00B15325"/>
    <w:rsid w:val="00B1538C"/>
    <w:rsid w:val="00B154AE"/>
    <w:rsid w:val="00B1559B"/>
    <w:rsid w:val="00B1581B"/>
    <w:rsid w:val="00B15871"/>
    <w:rsid w:val="00B15883"/>
    <w:rsid w:val="00B15AA1"/>
    <w:rsid w:val="00B15B0B"/>
    <w:rsid w:val="00B15B95"/>
    <w:rsid w:val="00B15E2E"/>
    <w:rsid w:val="00B15F58"/>
    <w:rsid w:val="00B16526"/>
    <w:rsid w:val="00B16587"/>
    <w:rsid w:val="00B166D1"/>
    <w:rsid w:val="00B169CF"/>
    <w:rsid w:val="00B169DA"/>
    <w:rsid w:val="00B16A19"/>
    <w:rsid w:val="00B16D36"/>
    <w:rsid w:val="00B16E51"/>
    <w:rsid w:val="00B1702C"/>
    <w:rsid w:val="00B17439"/>
    <w:rsid w:val="00B1766C"/>
    <w:rsid w:val="00B176CB"/>
    <w:rsid w:val="00B17877"/>
    <w:rsid w:val="00B1792B"/>
    <w:rsid w:val="00B179BB"/>
    <w:rsid w:val="00B17EA7"/>
    <w:rsid w:val="00B205AD"/>
    <w:rsid w:val="00B20613"/>
    <w:rsid w:val="00B206FF"/>
    <w:rsid w:val="00B20829"/>
    <w:rsid w:val="00B20AF2"/>
    <w:rsid w:val="00B20B30"/>
    <w:rsid w:val="00B20B40"/>
    <w:rsid w:val="00B20CCC"/>
    <w:rsid w:val="00B20F9C"/>
    <w:rsid w:val="00B210F5"/>
    <w:rsid w:val="00B214C0"/>
    <w:rsid w:val="00B21608"/>
    <w:rsid w:val="00B2169D"/>
    <w:rsid w:val="00B21772"/>
    <w:rsid w:val="00B217D2"/>
    <w:rsid w:val="00B21980"/>
    <w:rsid w:val="00B21B39"/>
    <w:rsid w:val="00B21B41"/>
    <w:rsid w:val="00B21C62"/>
    <w:rsid w:val="00B21CBC"/>
    <w:rsid w:val="00B21DC5"/>
    <w:rsid w:val="00B2217F"/>
    <w:rsid w:val="00B22470"/>
    <w:rsid w:val="00B22484"/>
    <w:rsid w:val="00B2248D"/>
    <w:rsid w:val="00B2266B"/>
    <w:rsid w:val="00B230DF"/>
    <w:rsid w:val="00B23414"/>
    <w:rsid w:val="00B235B4"/>
    <w:rsid w:val="00B238E9"/>
    <w:rsid w:val="00B23C05"/>
    <w:rsid w:val="00B23CC2"/>
    <w:rsid w:val="00B240AD"/>
    <w:rsid w:val="00B24107"/>
    <w:rsid w:val="00B2429A"/>
    <w:rsid w:val="00B24927"/>
    <w:rsid w:val="00B2498E"/>
    <w:rsid w:val="00B24AB0"/>
    <w:rsid w:val="00B24C9A"/>
    <w:rsid w:val="00B24CB6"/>
    <w:rsid w:val="00B24CFE"/>
    <w:rsid w:val="00B25001"/>
    <w:rsid w:val="00B25157"/>
    <w:rsid w:val="00B251B7"/>
    <w:rsid w:val="00B251BA"/>
    <w:rsid w:val="00B252DF"/>
    <w:rsid w:val="00B25849"/>
    <w:rsid w:val="00B25A89"/>
    <w:rsid w:val="00B25B20"/>
    <w:rsid w:val="00B25C61"/>
    <w:rsid w:val="00B25D7F"/>
    <w:rsid w:val="00B25DCE"/>
    <w:rsid w:val="00B25EE8"/>
    <w:rsid w:val="00B25FE3"/>
    <w:rsid w:val="00B260E9"/>
    <w:rsid w:val="00B26426"/>
    <w:rsid w:val="00B26BE9"/>
    <w:rsid w:val="00B26C31"/>
    <w:rsid w:val="00B26D77"/>
    <w:rsid w:val="00B26F67"/>
    <w:rsid w:val="00B26F76"/>
    <w:rsid w:val="00B26FA8"/>
    <w:rsid w:val="00B26FBD"/>
    <w:rsid w:val="00B27054"/>
    <w:rsid w:val="00B2720C"/>
    <w:rsid w:val="00B273C8"/>
    <w:rsid w:val="00B276FA"/>
    <w:rsid w:val="00B277AD"/>
    <w:rsid w:val="00B277C7"/>
    <w:rsid w:val="00B278D8"/>
    <w:rsid w:val="00B2790C"/>
    <w:rsid w:val="00B27980"/>
    <w:rsid w:val="00B27AF9"/>
    <w:rsid w:val="00B27B4B"/>
    <w:rsid w:val="00B27D19"/>
    <w:rsid w:val="00B27D34"/>
    <w:rsid w:val="00B3033D"/>
    <w:rsid w:val="00B306AC"/>
    <w:rsid w:val="00B30A83"/>
    <w:rsid w:val="00B30A9C"/>
    <w:rsid w:val="00B30B38"/>
    <w:rsid w:val="00B30C81"/>
    <w:rsid w:val="00B30D64"/>
    <w:rsid w:val="00B30E0B"/>
    <w:rsid w:val="00B312DC"/>
    <w:rsid w:val="00B3136D"/>
    <w:rsid w:val="00B316E1"/>
    <w:rsid w:val="00B317A9"/>
    <w:rsid w:val="00B317B2"/>
    <w:rsid w:val="00B318F0"/>
    <w:rsid w:val="00B31ADF"/>
    <w:rsid w:val="00B31C28"/>
    <w:rsid w:val="00B31CBD"/>
    <w:rsid w:val="00B31D98"/>
    <w:rsid w:val="00B31DA9"/>
    <w:rsid w:val="00B3209B"/>
    <w:rsid w:val="00B32255"/>
    <w:rsid w:val="00B3252D"/>
    <w:rsid w:val="00B32B11"/>
    <w:rsid w:val="00B32BF9"/>
    <w:rsid w:val="00B32CE9"/>
    <w:rsid w:val="00B32DE0"/>
    <w:rsid w:val="00B32ED4"/>
    <w:rsid w:val="00B32FDF"/>
    <w:rsid w:val="00B33245"/>
    <w:rsid w:val="00B33474"/>
    <w:rsid w:val="00B334D1"/>
    <w:rsid w:val="00B3352D"/>
    <w:rsid w:val="00B3379A"/>
    <w:rsid w:val="00B33BB9"/>
    <w:rsid w:val="00B33C80"/>
    <w:rsid w:val="00B3414C"/>
    <w:rsid w:val="00B34212"/>
    <w:rsid w:val="00B34282"/>
    <w:rsid w:val="00B34354"/>
    <w:rsid w:val="00B3435F"/>
    <w:rsid w:val="00B34528"/>
    <w:rsid w:val="00B34689"/>
    <w:rsid w:val="00B346D8"/>
    <w:rsid w:val="00B34745"/>
    <w:rsid w:val="00B34A78"/>
    <w:rsid w:val="00B34B8F"/>
    <w:rsid w:val="00B34BC5"/>
    <w:rsid w:val="00B34E3F"/>
    <w:rsid w:val="00B34E4B"/>
    <w:rsid w:val="00B35164"/>
    <w:rsid w:val="00B35474"/>
    <w:rsid w:val="00B35589"/>
    <w:rsid w:val="00B358E8"/>
    <w:rsid w:val="00B35B79"/>
    <w:rsid w:val="00B35D16"/>
    <w:rsid w:val="00B3606C"/>
    <w:rsid w:val="00B36391"/>
    <w:rsid w:val="00B3643D"/>
    <w:rsid w:val="00B3648F"/>
    <w:rsid w:val="00B36555"/>
    <w:rsid w:val="00B3661D"/>
    <w:rsid w:val="00B36BB8"/>
    <w:rsid w:val="00B36BC3"/>
    <w:rsid w:val="00B36BCF"/>
    <w:rsid w:val="00B36DEF"/>
    <w:rsid w:val="00B36EC6"/>
    <w:rsid w:val="00B36F62"/>
    <w:rsid w:val="00B37761"/>
    <w:rsid w:val="00B3777F"/>
    <w:rsid w:val="00B37951"/>
    <w:rsid w:val="00B379DC"/>
    <w:rsid w:val="00B37A52"/>
    <w:rsid w:val="00B37B67"/>
    <w:rsid w:val="00B37F86"/>
    <w:rsid w:val="00B40220"/>
    <w:rsid w:val="00B40250"/>
    <w:rsid w:val="00B403FF"/>
    <w:rsid w:val="00B40510"/>
    <w:rsid w:val="00B406BC"/>
    <w:rsid w:val="00B406CD"/>
    <w:rsid w:val="00B40711"/>
    <w:rsid w:val="00B408A6"/>
    <w:rsid w:val="00B40A1B"/>
    <w:rsid w:val="00B40ADE"/>
    <w:rsid w:val="00B40ECE"/>
    <w:rsid w:val="00B410E1"/>
    <w:rsid w:val="00B410EB"/>
    <w:rsid w:val="00B4148A"/>
    <w:rsid w:val="00B41680"/>
    <w:rsid w:val="00B416FD"/>
    <w:rsid w:val="00B418EF"/>
    <w:rsid w:val="00B41993"/>
    <w:rsid w:val="00B41D0E"/>
    <w:rsid w:val="00B41DF6"/>
    <w:rsid w:val="00B41E00"/>
    <w:rsid w:val="00B41FA6"/>
    <w:rsid w:val="00B421B3"/>
    <w:rsid w:val="00B4226A"/>
    <w:rsid w:val="00B422B3"/>
    <w:rsid w:val="00B4238B"/>
    <w:rsid w:val="00B42616"/>
    <w:rsid w:val="00B426DF"/>
    <w:rsid w:val="00B4278B"/>
    <w:rsid w:val="00B429C3"/>
    <w:rsid w:val="00B42A06"/>
    <w:rsid w:val="00B42A68"/>
    <w:rsid w:val="00B42DAD"/>
    <w:rsid w:val="00B42ED2"/>
    <w:rsid w:val="00B43048"/>
    <w:rsid w:val="00B43226"/>
    <w:rsid w:val="00B43412"/>
    <w:rsid w:val="00B435BB"/>
    <w:rsid w:val="00B43790"/>
    <w:rsid w:val="00B438E3"/>
    <w:rsid w:val="00B43937"/>
    <w:rsid w:val="00B43942"/>
    <w:rsid w:val="00B439AB"/>
    <w:rsid w:val="00B439B9"/>
    <w:rsid w:val="00B43B08"/>
    <w:rsid w:val="00B43B4A"/>
    <w:rsid w:val="00B43BA6"/>
    <w:rsid w:val="00B43BB8"/>
    <w:rsid w:val="00B43C5C"/>
    <w:rsid w:val="00B43D56"/>
    <w:rsid w:val="00B44035"/>
    <w:rsid w:val="00B440C1"/>
    <w:rsid w:val="00B441D2"/>
    <w:rsid w:val="00B44249"/>
    <w:rsid w:val="00B4441B"/>
    <w:rsid w:val="00B447DD"/>
    <w:rsid w:val="00B44878"/>
    <w:rsid w:val="00B448FE"/>
    <w:rsid w:val="00B44BAA"/>
    <w:rsid w:val="00B44D2E"/>
    <w:rsid w:val="00B44E43"/>
    <w:rsid w:val="00B453BF"/>
    <w:rsid w:val="00B45808"/>
    <w:rsid w:val="00B464C4"/>
    <w:rsid w:val="00B464CA"/>
    <w:rsid w:val="00B46628"/>
    <w:rsid w:val="00B466EB"/>
    <w:rsid w:val="00B46B56"/>
    <w:rsid w:val="00B46C63"/>
    <w:rsid w:val="00B471F5"/>
    <w:rsid w:val="00B47203"/>
    <w:rsid w:val="00B47333"/>
    <w:rsid w:val="00B473C6"/>
    <w:rsid w:val="00B47464"/>
    <w:rsid w:val="00B4765E"/>
    <w:rsid w:val="00B478E2"/>
    <w:rsid w:val="00B47AFD"/>
    <w:rsid w:val="00B47B27"/>
    <w:rsid w:val="00B47BA2"/>
    <w:rsid w:val="00B47D52"/>
    <w:rsid w:val="00B50219"/>
    <w:rsid w:val="00B50351"/>
    <w:rsid w:val="00B5042B"/>
    <w:rsid w:val="00B504C4"/>
    <w:rsid w:val="00B504E8"/>
    <w:rsid w:val="00B50656"/>
    <w:rsid w:val="00B50801"/>
    <w:rsid w:val="00B50B70"/>
    <w:rsid w:val="00B50C42"/>
    <w:rsid w:val="00B50EF2"/>
    <w:rsid w:val="00B50F56"/>
    <w:rsid w:val="00B50F7A"/>
    <w:rsid w:val="00B50F81"/>
    <w:rsid w:val="00B51017"/>
    <w:rsid w:val="00B51103"/>
    <w:rsid w:val="00B511C4"/>
    <w:rsid w:val="00B513A4"/>
    <w:rsid w:val="00B516B4"/>
    <w:rsid w:val="00B51789"/>
    <w:rsid w:val="00B5189C"/>
    <w:rsid w:val="00B51A47"/>
    <w:rsid w:val="00B51DF5"/>
    <w:rsid w:val="00B51E82"/>
    <w:rsid w:val="00B521AD"/>
    <w:rsid w:val="00B52239"/>
    <w:rsid w:val="00B52452"/>
    <w:rsid w:val="00B525CD"/>
    <w:rsid w:val="00B528C7"/>
    <w:rsid w:val="00B52D94"/>
    <w:rsid w:val="00B53391"/>
    <w:rsid w:val="00B5359D"/>
    <w:rsid w:val="00B537D8"/>
    <w:rsid w:val="00B5397E"/>
    <w:rsid w:val="00B53F54"/>
    <w:rsid w:val="00B54327"/>
    <w:rsid w:val="00B543C6"/>
    <w:rsid w:val="00B5453A"/>
    <w:rsid w:val="00B549C3"/>
    <w:rsid w:val="00B54B8C"/>
    <w:rsid w:val="00B54BC9"/>
    <w:rsid w:val="00B54C0F"/>
    <w:rsid w:val="00B54CCA"/>
    <w:rsid w:val="00B54F01"/>
    <w:rsid w:val="00B54F4A"/>
    <w:rsid w:val="00B551A5"/>
    <w:rsid w:val="00B552FC"/>
    <w:rsid w:val="00B5531A"/>
    <w:rsid w:val="00B5541A"/>
    <w:rsid w:val="00B55420"/>
    <w:rsid w:val="00B55566"/>
    <w:rsid w:val="00B555E1"/>
    <w:rsid w:val="00B5594B"/>
    <w:rsid w:val="00B55A0E"/>
    <w:rsid w:val="00B55B3E"/>
    <w:rsid w:val="00B55B6F"/>
    <w:rsid w:val="00B55DB3"/>
    <w:rsid w:val="00B5636D"/>
    <w:rsid w:val="00B56724"/>
    <w:rsid w:val="00B5676A"/>
    <w:rsid w:val="00B567AA"/>
    <w:rsid w:val="00B56811"/>
    <w:rsid w:val="00B5686C"/>
    <w:rsid w:val="00B568A3"/>
    <w:rsid w:val="00B56953"/>
    <w:rsid w:val="00B56B97"/>
    <w:rsid w:val="00B56C1A"/>
    <w:rsid w:val="00B570E2"/>
    <w:rsid w:val="00B57101"/>
    <w:rsid w:val="00B57132"/>
    <w:rsid w:val="00B57155"/>
    <w:rsid w:val="00B573F5"/>
    <w:rsid w:val="00B577DE"/>
    <w:rsid w:val="00B57815"/>
    <w:rsid w:val="00B57820"/>
    <w:rsid w:val="00B5797F"/>
    <w:rsid w:val="00B57ACE"/>
    <w:rsid w:val="00B57B4A"/>
    <w:rsid w:val="00B57BA7"/>
    <w:rsid w:val="00B57BEE"/>
    <w:rsid w:val="00B57C4D"/>
    <w:rsid w:val="00B57F2D"/>
    <w:rsid w:val="00B600E2"/>
    <w:rsid w:val="00B60180"/>
    <w:rsid w:val="00B60385"/>
    <w:rsid w:val="00B60665"/>
    <w:rsid w:val="00B606B1"/>
    <w:rsid w:val="00B60856"/>
    <w:rsid w:val="00B60A21"/>
    <w:rsid w:val="00B60A3C"/>
    <w:rsid w:val="00B60CDC"/>
    <w:rsid w:val="00B60E4B"/>
    <w:rsid w:val="00B60FBC"/>
    <w:rsid w:val="00B610DC"/>
    <w:rsid w:val="00B61152"/>
    <w:rsid w:val="00B61211"/>
    <w:rsid w:val="00B61300"/>
    <w:rsid w:val="00B61596"/>
    <w:rsid w:val="00B6161B"/>
    <w:rsid w:val="00B617A3"/>
    <w:rsid w:val="00B61ABF"/>
    <w:rsid w:val="00B61D1C"/>
    <w:rsid w:val="00B61D2A"/>
    <w:rsid w:val="00B61EB5"/>
    <w:rsid w:val="00B61EC9"/>
    <w:rsid w:val="00B61EFD"/>
    <w:rsid w:val="00B6232D"/>
    <w:rsid w:val="00B623DC"/>
    <w:rsid w:val="00B6245D"/>
    <w:rsid w:val="00B626D0"/>
    <w:rsid w:val="00B62868"/>
    <w:rsid w:val="00B6297B"/>
    <w:rsid w:val="00B629FB"/>
    <w:rsid w:val="00B62A93"/>
    <w:rsid w:val="00B62B9C"/>
    <w:rsid w:val="00B62EBC"/>
    <w:rsid w:val="00B63282"/>
    <w:rsid w:val="00B63570"/>
    <w:rsid w:val="00B6393A"/>
    <w:rsid w:val="00B639BE"/>
    <w:rsid w:val="00B63C44"/>
    <w:rsid w:val="00B63EA4"/>
    <w:rsid w:val="00B64063"/>
    <w:rsid w:val="00B6410A"/>
    <w:rsid w:val="00B641D7"/>
    <w:rsid w:val="00B6420F"/>
    <w:rsid w:val="00B6431C"/>
    <w:rsid w:val="00B64361"/>
    <w:rsid w:val="00B644B7"/>
    <w:rsid w:val="00B644BF"/>
    <w:rsid w:val="00B64584"/>
    <w:rsid w:val="00B64618"/>
    <w:rsid w:val="00B64890"/>
    <w:rsid w:val="00B64932"/>
    <w:rsid w:val="00B64ABD"/>
    <w:rsid w:val="00B64B11"/>
    <w:rsid w:val="00B64CF8"/>
    <w:rsid w:val="00B64D0E"/>
    <w:rsid w:val="00B64DFE"/>
    <w:rsid w:val="00B64F36"/>
    <w:rsid w:val="00B64F4F"/>
    <w:rsid w:val="00B655E3"/>
    <w:rsid w:val="00B6570B"/>
    <w:rsid w:val="00B658F1"/>
    <w:rsid w:val="00B65C01"/>
    <w:rsid w:val="00B65C66"/>
    <w:rsid w:val="00B65C78"/>
    <w:rsid w:val="00B65DCF"/>
    <w:rsid w:val="00B660B2"/>
    <w:rsid w:val="00B66212"/>
    <w:rsid w:val="00B66369"/>
    <w:rsid w:val="00B667FD"/>
    <w:rsid w:val="00B66831"/>
    <w:rsid w:val="00B6695C"/>
    <w:rsid w:val="00B66A71"/>
    <w:rsid w:val="00B66D0F"/>
    <w:rsid w:val="00B66D4A"/>
    <w:rsid w:val="00B66E2A"/>
    <w:rsid w:val="00B66E4A"/>
    <w:rsid w:val="00B66EE1"/>
    <w:rsid w:val="00B67002"/>
    <w:rsid w:val="00B674BE"/>
    <w:rsid w:val="00B67751"/>
    <w:rsid w:val="00B679D0"/>
    <w:rsid w:val="00B67A0B"/>
    <w:rsid w:val="00B67A3D"/>
    <w:rsid w:val="00B67A8D"/>
    <w:rsid w:val="00B67E1C"/>
    <w:rsid w:val="00B700D3"/>
    <w:rsid w:val="00B7010F"/>
    <w:rsid w:val="00B70118"/>
    <w:rsid w:val="00B7017D"/>
    <w:rsid w:val="00B701B1"/>
    <w:rsid w:val="00B70204"/>
    <w:rsid w:val="00B7045B"/>
    <w:rsid w:val="00B705B8"/>
    <w:rsid w:val="00B706C5"/>
    <w:rsid w:val="00B708CF"/>
    <w:rsid w:val="00B70CBD"/>
    <w:rsid w:val="00B70DCB"/>
    <w:rsid w:val="00B711A9"/>
    <w:rsid w:val="00B7122A"/>
    <w:rsid w:val="00B71432"/>
    <w:rsid w:val="00B716D9"/>
    <w:rsid w:val="00B717EE"/>
    <w:rsid w:val="00B71A6C"/>
    <w:rsid w:val="00B71B79"/>
    <w:rsid w:val="00B71C4F"/>
    <w:rsid w:val="00B71CFE"/>
    <w:rsid w:val="00B71F44"/>
    <w:rsid w:val="00B71F57"/>
    <w:rsid w:val="00B721FB"/>
    <w:rsid w:val="00B7230E"/>
    <w:rsid w:val="00B724DE"/>
    <w:rsid w:val="00B7270A"/>
    <w:rsid w:val="00B7286A"/>
    <w:rsid w:val="00B72A2B"/>
    <w:rsid w:val="00B72BFF"/>
    <w:rsid w:val="00B72C3E"/>
    <w:rsid w:val="00B72D4F"/>
    <w:rsid w:val="00B72E54"/>
    <w:rsid w:val="00B72FCF"/>
    <w:rsid w:val="00B731B7"/>
    <w:rsid w:val="00B732B1"/>
    <w:rsid w:val="00B734A4"/>
    <w:rsid w:val="00B735AD"/>
    <w:rsid w:val="00B73616"/>
    <w:rsid w:val="00B73924"/>
    <w:rsid w:val="00B73B01"/>
    <w:rsid w:val="00B73DC6"/>
    <w:rsid w:val="00B74118"/>
    <w:rsid w:val="00B741D6"/>
    <w:rsid w:val="00B74342"/>
    <w:rsid w:val="00B74344"/>
    <w:rsid w:val="00B743C8"/>
    <w:rsid w:val="00B746B6"/>
    <w:rsid w:val="00B748D5"/>
    <w:rsid w:val="00B74940"/>
    <w:rsid w:val="00B74A16"/>
    <w:rsid w:val="00B74B6E"/>
    <w:rsid w:val="00B74BEC"/>
    <w:rsid w:val="00B74D60"/>
    <w:rsid w:val="00B74E0E"/>
    <w:rsid w:val="00B74E90"/>
    <w:rsid w:val="00B74FE9"/>
    <w:rsid w:val="00B75009"/>
    <w:rsid w:val="00B750EE"/>
    <w:rsid w:val="00B75151"/>
    <w:rsid w:val="00B751EA"/>
    <w:rsid w:val="00B7521B"/>
    <w:rsid w:val="00B75457"/>
    <w:rsid w:val="00B75557"/>
    <w:rsid w:val="00B755A6"/>
    <w:rsid w:val="00B755FD"/>
    <w:rsid w:val="00B756E3"/>
    <w:rsid w:val="00B7575E"/>
    <w:rsid w:val="00B758C7"/>
    <w:rsid w:val="00B759A7"/>
    <w:rsid w:val="00B75AEC"/>
    <w:rsid w:val="00B75B0F"/>
    <w:rsid w:val="00B75B5F"/>
    <w:rsid w:val="00B75B97"/>
    <w:rsid w:val="00B75D1F"/>
    <w:rsid w:val="00B75D5A"/>
    <w:rsid w:val="00B75DC7"/>
    <w:rsid w:val="00B75E08"/>
    <w:rsid w:val="00B75F9B"/>
    <w:rsid w:val="00B76261"/>
    <w:rsid w:val="00B76372"/>
    <w:rsid w:val="00B763F5"/>
    <w:rsid w:val="00B76419"/>
    <w:rsid w:val="00B7674C"/>
    <w:rsid w:val="00B767C6"/>
    <w:rsid w:val="00B76A65"/>
    <w:rsid w:val="00B76B7F"/>
    <w:rsid w:val="00B76BE1"/>
    <w:rsid w:val="00B76C31"/>
    <w:rsid w:val="00B76CEA"/>
    <w:rsid w:val="00B76DC2"/>
    <w:rsid w:val="00B76E80"/>
    <w:rsid w:val="00B76E8B"/>
    <w:rsid w:val="00B76F80"/>
    <w:rsid w:val="00B77004"/>
    <w:rsid w:val="00B772BC"/>
    <w:rsid w:val="00B77562"/>
    <w:rsid w:val="00B77A54"/>
    <w:rsid w:val="00B77B21"/>
    <w:rsid w:val="00B8010F"/>
    <w:rsid w:val="00B80384"/>
    <w:rsid w:val="00B80588"/>
    <w:rsid w:val="00B80853"/>
    <w:rsid w:val="00B809AA"/>
    <w:rsid w:val="00B809C2"/>
    <w:rsid w:val="00B80A92"/>
    <w:rsid w:val="00B80C8B"/>
    <w:rsid w:val="00B80E20"/>
    <w:rsid w:val="00B812E8"/>
    <w:rsid w:val="00B818A6"/>
    <w:rsid w:val="00B819EF"/>
    <w:rsid w:val="00B81F53"/>
    <w:rsid w:val="00B820EE"/>
    <w:rsid w:val="00B821F0"/>
    <w:rsid w:val="00B82434"/>
    <w:rsid w:val="00B827B6"/>
    <w:rsid w:val="00B82915"/>
    <w:rsid w:val="00B8292A"/>
    <w:rsid w:val="00B82943"/>
    <w:rsid w:val="00B82BFD"/>
    <w:rsid w:val="00B82C64"/>
    <w:rsid w:val="00B82D54"/>
    <w:rsid w:val="00B82DB8"/>
    <w:rsid w:val="00B82E17"/>
    <w:rsid w:val="00B82FFF"/>
    <w:rsid w:val="00B8305E"/>
    <w:rsid w:val="00B83219"/>
    <w:rsid w:val="00B8333B"/>
    <w:rsid w:val="00B834B9"/>
    <w:rsid w:val="00B8387C"/>
    <w:rsid w:val="00B8391D"/>
    <w:rsid w:val="00B83BDB"/>
    <w:rsid w:val="00B83D8E"/>
    <w:rsid w:val="00B83E9F"/>
    <w:rsid w:val="00B842F1"/>
    <w:rsid w:val="00B84637"/>
    <w:rsid w:val="00B8486F"/>
    <w:rsid w:val="00B848AE"/>
    <w:rsid w:val="00B84BC8"/>
    <w:rsid w:val="00B84EAD"/>
    <w:rsid w:val="00B84F68"/>
    <w:rsid w:val="00B850FC"/>
    <w:rsid w:val="00B852EE"/>
    <w:rsid w:val="00B8537C"/>
    <w:rsid w:val="00B853DC"/>
    <w:rsid w:val="00B85A6E"/>
    <w:rsid w:val="00B85BEB"/>
    <w:rsid w:val="00B85C38"/>
    <w:rsid w:val="00B85D68"/>
    <w:rsid w:val="00B85E6D"/>
    <w:rsid w:val="00B86246"/>
    <w:rsid w:val="00B8626E"/>
    <w:rsid w:val="00B86487"/>
    <w:rsid w:val="00B86518"/>
    <w:rsid w:val="00B8656A"/>
    <w:rsid w:val="00B868DA"/>
    <w:rsid w:val="00B86B3C"/>
    <w:rsid w:val="00B86E2D"/>
    <w:rsid w:val="00B86E5B"/>
    <w:rsid w:val="00B86FE9"/>
    <w:rsid w:val="00B87095"/>
    <w:rsid w:val="00B87339"/>
    <w:rsid w:val="00B873EE"/>
    <w:rsid w:val="00B8749E"/>
    <w:rsid w:val="00B87652"/>
    <w:rsid w:val="00B87678"/>
    <w:rsid w:val="00B876B8"/>
    <w:rsid w:val="00B87726"/>
    <w:rsid w:val="00B8789E"/>
    <w:rsid w:val="00B878A1"/>
    <w:rsid w:val="00B879E2"/>
    <w:rsid w:val="00B87DE1"/>
    <w:rsid w:val="00B9014E"/>
    <w:rsid w:val="00B90175"/>
    <w:rsid w:val="00B90200"/>
    <w:rsid w:val="00B90293"/>
    <w:rsid w:val="00B903E1"/>
    <w:rsid w:val="00B9085F"/>
    <w:rsid w:val="00B90914"/>
    <w:rsid w:val="00B90B15"/>
    <w:rsid w:val="00B90BDA"/>
    <w:rsid w:val="00B90E2C"/>
    <w:rsid w:val="00B90F29"/>
    <w:rsid w:val="00B90FFF"/>
    <w:rsid w:val="00B91139"/>
    <w:rsid w:val="00B9124A"/>
    <w:rsid w:val="00B91367"/>
    <w:rsid w:val="00B91570"/>
    <w:rsid w:val="00B915F2"/>
    <w:rsid w:val="00B91770"/>
    <w:rsid w:val="00B9183E"/>
    <w:rsid w:val="00B91A4B"/>
    <w:rsid w:val="00B91A9C"/>
    <w:rsid w:val="00B91B37"/>
    <w:rsid w:val="00B91C64"/>
    <w:rsid w:val="00B91C97"/>
    <w:rsid w:val="00B91DBF"/>
    <w:rsid w:val="00B920DD"/>
    <w:rsid w:val="00B920EA"/>
    <w:rsid w:val="00B921E6"/>
    <w:rsid w:val="00B923BB"/>
    <w:rsid w:val="00B92448"/>
    <w:rsid w:val="00B928EC"/>
    <w:rsid w:val="00B92909"/>
    <w:rsid w:val="00B92DC6"/>
    <w:rsid w:val="00B92FD9"/>
    <w:rsid w:val="00B93377"/>
    <w:rsid w:val="00B9349C"/>
    <w:rsid w:val="00B937C4"/>
    <w:rsid w:val="00B939A6"/>
    <w:rsid w:val="00B93B15"/>
    <w:rsid w:val="00B93B81"/>
    <w:rsid w:val="00B93DB7"/>
    <w:rsid w:val="00B93FBF"/>
    <w:rsid w:val="00B9401A"/>
    <w:rsid w:val="00B94B39"/>
    <w:rsid w:val="00B94BD2"/>
    <w:rsid w:val="00B94C66"/>
    <w:rsid w:val="00B94CBE"/>
    <w:rsid w:val="00B94DE0"/>
    <w:rsid w:val="00B94F5B"/>
    <w:rsid w:val="00B94F65"/>
    <w:rsid w:val="00B950CF"/>
    <w:rsid w:val="00B95571"/>
    <w:rsid w:val="00B955EF"/>
    <w:rsid w:val="00B956AE"/>
    <w:rsid w:val="00B9578A"/>
    <w:rsid w:val="00B95946"/>
    <w:rsid w:val="00B959BC"/>
    <w:rsid w:val="00B959D2"/>
    <w:rsid w:val="00B95A2A"/>
    <w:rsid w:val="00B95B69"/>
    <w:rsid w:val="00B95B8E"/>
    <w:rsid w:val="00B95C14"/>
    <w:rsid w:val="00B95E22"/>
    <w:rsid w:val="00B95E53"/>
    <w:rsid w:val="00B9654F"/>
    <w:rsid w:val="00B96A8E"/>
    <w:rsid w:val="00B96A94"/>
    <w:rsid w:val="00B970BC"/>
    <w:rsid w:val="00B970ED"/>
    <w:rsid w:val="00B971A8"/>
    <w:rsid w:val="00B9732F"/>
    <w:rsid w:val="00B97526"/>
    <w:rsid w:val="00B975C2"/>
    <w:rsid w:val="00B9784D"/>
    <w:rsid w:val="00B978FA"/>
    <w:rsid w:val="00B97A10"/>
    <w:rsid w:val="00B97B15"/>
    <w:rsid w:val="00B97C5B"/>
    <w:rsid w:val="00B97E4B"/>
    <w:rsid w:val="00B97E5C"/>
    <w:rsid w:val="00B97F73"/>
    <w:rsid w:val="00BA00A6"/>
    <w:rsid w:val="00BA0172"/>
    <w:rsid w:val="00BA0338"/>
    <w:rsid w:val="00BA0406"/>
    <w:rsid w:val="00BA0723"/>
    <w:rsid w:val="00BA07C1"/>
    <w:rsid w:val="00BA0985"/>
    <w:rsid w:val="00BA0BE6"/>
    <w:rsid w:val="00BA0C1E"/>
    <w:rsid w:val="00BA0D46"/>
    <w:rsid w:val="00BA0D92"/>
    <w:rsid w:val="00BA0F43"/>
    <w:rsid w:val="00BA0F5C"/>
    <w:rsid w:val="00BA1066"/>
    <w:rsid w:val="00BA1649"/>
    <w:rsid w:val="00BA17F9"/>
    <w:rsid w:val="00BA17FF"/>
    <w:rsid w:val="00BA181A"/>
    <w:rsid w:val="00BA193E"/>
    <w:rsid w:val="00BA1CEC"/>
    <w:rsid w:val="00BA1D4D"/>
    <w:rsid w:val="00BA1EAD"/>
    <w:rsid w:val="00BA20C6"/>
    <w:rsid w:val="00BA2212"/>
    <w:rsid w:val="00BA2332"/>
    <w:rsid w:val="00BA2433"/>
    <w:rsid w:val="00BA263E"/>
    <w:rsid w:val="00BA2788"/>
    <w:rsid w:val="00BA2CE4"/>
    <w:rsid w:val="00BA2D5B"/>
    <w:rsid w:val="00BA30E9"/>
    <w:rsid w:val="00BA34F9"/>
    <w:rsid w:val="00BA351B"/>
    <w:rsid w:val="00BA3720"/>
    <w:rsid w:val="00BA38CC"/>
    <w:rsid w:val="00BA397C"/>
    <w:rsid w:val="00BA3A03"/>
    <w:rsid w:val="00BA3BC8"/>
    <w:rsid w:val="00BA4606"/>
    <w:rsid w:val="00BA4817"/>
    <w:rsid w:val="00BA4AA6"/>
    <w:rsid w:val="00BA4D7E"/>
    <w:rsid w:val="00BA4E32"/>
    <w:rsid w:val="00BA4F07"/>
    <w:rsid w:val="00BA51D6"/>
    <w:rsid w:val="00BA5575"/>
    <w:rsid w:val="00BA55AD"/>
    <w:rsid w:val="00BA5699"/>
    <w:rsid w:val="00BA5B1B"/>
    <w:rsid w:val="00BA5CAC"/>
    <w:rsid w:val="00BA5E4B"/>
    <w:rsid w:val="00BA5FCA"/>
    <w:rsid w:val="00BA63A9"/>
    <w:rsid w:val="00BA6540"/>
    <w:rsid w:val="00BA66F0"/>
    <w:rsid w:val="00BA67AA"/>
    <w:rsid w:val="00BA698D"/>
    <w:rsid w:val="00BA69CD"/>
    <w:rsid w:val="00BA6BE4"/>
    <w:rsid w:val="00BA70F8"/>
    <w:rsid w:val="00BA752D"/>
    <w:rsid w:val="00BA7A73"/>
    <w:rsid w:val="00BA7B89"/>
    <w:rsid w:val="00BA7C4A"/>
    <w:rsid w:val="00BA7ED4"/>
    <w:rsid w:val="00BA7FD1"/>
    <w:rsid w:val="00BB0223"/>
    <w:rsid w:val="00BB0649"/>
    <w:rsid w:val="00BB0993"/>
    <w:rsid w:val="00BB0A39"/>
    <w:rsid w:val="00BB0D48"/>
    <w:rsid w:val="00BB0D56"/>
    <w:rsid w:val="00BB0D86"/>
    <w:rsid w:val="00BB0E29"/>
    <w:rsid w:val="00BB0EDB"/>
    <w:rsid w:val="00BB0F90"/>
    <w:rsid w:val="00BB1062"/>
    <w:rsid w:val="00BB10B6"/>
    <w:rsid w:val="00BB114D"/>
    <w:rsid w:val="00BB11E1"/>
    <w:rsid w:val="00BB1246"/>
    <w:rsid w:val="00BB1252"/>
    <w:rsid w:val="00BB1794"/>
    <w:rsid w:val="00BB1826"/>
    <w:rsid w:val="00BB18AF"/>
    <w:rsid w:val="00BB1900"/>
    <w:rsid w:val="00BB19CC"/>
    <w:rsid w:val="00BB19DA"/>
    <w:rsid w:val="00BB1A9E"/>
    <w:rsid w:val="00BB1B14"/>
    <w:rsid w:val="00BB1E61"/>
    <w:rsid w:val="00BB1ECA"/>
    <w:rsid w:val="00BB206C"/>
    <w:rsid w:val="00BB206D"/>
    <w:rsid w:val="00BB234F"/>
    <w:rsid w:val="00BB24DF"/>
    <w:rsid w:val="00BB25C2"/>
    <w:rsid w:val="00BB271C"/>
    <w:rsid w:val="00BB271F"/>
    <w:rsid w:val="00BB2722"/>
    <w:rsid w:val="00BB27D1"/>
    <w:rsid w:val="00BB288A"/>
    <w:rsid w:val="00BB28A8"/>
    <w:rsid w:val="00BB2AC6"/>
    <w:rsid w:val="00BB2B5B"/>
    <w:rsid w:val="00BB2B65"/>
    <w:rsid w:val="00BB2CC8"/>
    <w:rsid w:val="00BB2DF1"/>
    <w:rsid w:val="00BB2E1B"/>
    <w:rsid w:val="00BB2F78"/>
    <w:rsid w:val="00BB2F86"/>
    <w:rsid w:val="00BB3045"/>
    <w:rsid w:val="00BB30A9"/>
    <w:rsid w:val="00BB37A3"/>
    <w:rsid w:val="00BB3961"/>
    <w:rsid w:val="00BB3976"/>
    <w:rsid w:val="00BB3B61"/>
    <w:rsid w:val="00BB3BC0"/>
    <w:rsid w:val="00BB3EF1"/>
    <w:rsid w:val="00BB3FF2"/>
    <w:rsid w:val="00BB4040"/>
    <w:rsid w:val="00BB440C"/>
    <w:rsid w:val="00BB44DF"/>
    <w:rsid w:val="00BB453E"/>
    <w:rsid w:val="00BB46CE"/>
    <w:rsid w:val="00BB47F3"/>
    <w:rsid w:val="00BB4C49"/>
    <w:rsid w:val="00BB4DBD"/>
    <w:rsid w:val="00BB4EEA"/>
    <w:rsid w:val="00BB535C"/>
    <w:rsid w:val="00BB5632"/>
    <w:rsid w:val="00BB56D3"/>
    <w:rsid w:val="00BB56E1"/>
    <w:rsid w:val="00BB5777"/>
    <w:rsid w:val="00BB5B27"/>
    <w:rsid w:val="00BB6162"/>
    <w:rsid w:val="00BB6259"/>
    <w:rsid w:val="00BB6706"/>
    <w:rsid w:val="00BB6AA4"/>
    <w:rsid w:val="00BB6B0A"/>
    <w:rsid w:val="00BB72E4"/>
    <w:rsid w:val="00BB73D2"/>
    <w:rsid w:val="00BB7545"/>
    <w:rsid w:val="00BB76D2"/>
    <w:rsid w:val="00BB780B"/>
    <w:rsid w:val="00BB7874"/>
    <w:rsid w:val="00BB787B"/>
    <w:rsid w:val="00BB79EE"/>
    <w:rsid w:val="00BB7BA2"/>
    <w:rsid w:val="00BB7C17"/>
    <w:rsid w:val="00BB7CD7"/>
    <w:rsid w:val="00BB7DEB"/>
    <w:rsid w:val="00BB7F26"/>
    <w:rsid w:val="00BC03B5"/>
    <w:rsid w:val="00BC0706"/>
    <w:rsid w:val="00BC0983"/>
    <w:rsid w:val="00BC09DA"/>
    <w:rsid w:val="00BC0A2C"/>
    <w:rsid w:val="00BC0B7A"/>
    <w:rsid w:val="00BC0EBB"/>
    <w:rsid w:val="00BC1067"/>
    <w:rsid w:val="00BC110B"/>
    <w:rsid w:val="00BC125D"/>
    <w:rsid w:val="00BC1626"/>
    <w:rsid w:val="00BC16E4"/>
    <w:rsid w:val="00BC1750"/>
    <w:rsid w:val="00BC1752"/>
    <w:rsid w:val="00BC17A2"/>
    <w:rsid w:val="00BC1A5C"/>
    <w:rsid w:val="00BC1B12"/>
    <w:rsid w:val="00BC1B84"/>
    <w:rsid w:val="00BC1BDA"/>
    <w:rsid w:val="00BC1D4C"/>
    <w:rsid w:val="00BC1E2F"/>
    <w:rsid w:val="00BC1ED6"/>
    <w:rsid w:val="00BC1F07"/>
    <w:rsid w:val="00BC225A"/>
    <w:rsid w:val="00BC237D"/>
    <w:rsid w:val="00BC2603"/>
    <w:rsid w:val="00BC2631"/>
    <w:rsid w:val="00BC29E5"/>
    <w:rsid w:val="00BC2AEB"/>
    <w:rsid w:val="00BC2B76"/>
    <w:rsid w:val="00BC2C71"/>
    <w:rsid w:val="00BC2C88"/>
    <w:rsid w:val="00BC2F26"/>
    <w:rsid w:val="00BC34E7"/>
    <w:rsid w:val="00BC372A"/>
    <w:rsid w:val="00BC3997"/>
    <w:rsid w:val="00BC39C4"/>
    <w:rsid w:val="00BC3E8A"/>
    <w:rsid w:val="00BC427B"/>
    <w:rsid w:val="00BC4318"/>
    <w:rsid w:val="00BC451A"/>
    <w:rsid w:val="00BC4878"/>
    <w:rsid w:val="00BC4932"/>
    <w:rsid w:val="00BC49E6"/>
    <w:rsid w:val="00BC4CAB"/>
    <w:rsid w:val="00BC4FB7"/>
    <w:rsid w:val="00BC511D"/>
    <w:rsid w:val="00BC528B"/>
    <w:rsid w:val="00BC530B"/>
    <w:rsid w:val="00BC540B"/>
    <w:rsid w:val="00BC56A4"/>
    <w:rsid w:val="00BC5A0C"/>
    <w:rsid w:val="00BC5BD4"/>
    <w:rsid w:val="00BC5C01"/>
    <w:rsid w:val="00BC5E46"/>
    <w:rsid w:val="00BC5FEF"/>
    <w:rsid w:val="00BC608A"/>
    <w:rsid w:val="00BC638C"/>
    <w:rsid w:val="00BC63AE"/>
    <w:rsid w:val="00BC642C"/>
    <w:rsid w:val="00BC652E"/>
    <w:rsid w:val="00BC6606"/>
    <w:rsid w:val="00BC6BA4"/>
    <w:rsid w:val="00BC6D57"/>
    <w:rsid w:val="00BC6E17"/>
    <w:rsid w:val="00BC6ED5"/>
    <w:rsid w:val="00BC73E1"/>
    <w:rsid w:val="00BC77AF"/>
    <w:rsid w:val="00BC7B09"/>
    <w:rsid w:val="00BD0070"/>
    <w:rsid w:val="00BD03A6"/>
    <w:rsid w:val="00BD03A9"/>
    <w:rsid w:val="00BD03ED"/>
    <w:rsid w:val="00BD0520"/>
    <w:rsid w:val="00BD0679"/>
    <w:rsid w:val="00BD06CA"/>
    <w:rsid w:val="00BD07B8"/>
    <w:rsid w:val="00BD09B2"/>
    <w:rsid w:val="00BD09D1"/>
    <w:rsid w:val="00BD0B2D"/>
    <w:rsid w:val="00BD0E70"/>
    <w:rsid w:val="00BD12EE"/>
    <w:rsid w:val="00BD12FE"/>
    <w:rsid w:val="00BD154E"/>
    <w:rsid w:val="00BD1785"/>
    <w:rsid w:val="00BD1932"/>
    <w:rsid w:val="00BD1A18"/>
    <w:rsid w:val="00BD1B40"/>
    <w:rsid w:val="00BD1D89"/>
    <w:rsid w:val="00BD1DF9"/>
    <w:rsid w:val="00BD2052"/>
    <w:rsid w:val="00BD20E9"/>
    <w:rsid w:val="00BD22A2"/>
    <w:rsid w:val="00BD2733"/>
    <w:rsid w:val="00BD274A"/>
    <w:rsid w:val="00BD2ABF"/>
    <w:rsid w:val="00BD2B7E"/>
    <w:rsid w:val="00BD2D7D"/>
    <w:rsid w:val="00BD2E84"/>
    <w:rsid w:val="00BD2EB6"/>
    <w:rsid w:val="00BD2EBF"/>
    <w:rsid w:val="00BD3090"/>
    <w:rsid w:val="00BD30B6"/>
    <w:rsid w:val="00BD31BD"/>
    <w:rsid w:val="00BD3400"/>
    <w:rsid w:val="00BD3E50"/>
    <w:rsid w:val="00BD3F50"/>
    <w:rsid w:val="00BD3F63"/>
    <w:rsid w:val="00BD4018"/>
    <w:rsid w:val="00BD4424"/>
    <w:rsid w:val="00BD46DF"/>
    <w:rsid w:val="00BD4706"/>
    <w:rsid w:val="00BD480E"/>
    <w:rsid w:val="00BD4851"/>
    <w:rsid w:val="00BD4DED"/>
    <w:rsid w:val="00BD4E00"/>
    <w:rsid w:val="00BD5091"/>
    <w:rsid w:val="00BD5257"/>
    <w:rsid w:val="00BD534D"/>
    <w:rsid w:val="00BD5488"/>
    <w:rsid w:val="00BD554F"/>
    <w:rsid w:val="00BD5744"/>
    <w:rsid w:val="00BD578B"/>
    <w:rsid w:val="00BD57B9"/>
    <w:rsid w:val="00BD5B68"/>
    <w:rsid w:val="00BD5B82"/>
    <w:rsid w:val="00BD6002"/>
    <w:rsid w:val="00BD63A7"/>
    <w:rsid w:val="00BD6602"/>
    <w:rsid w:val="00BD667A"/>
    <w:rsid w:val="00BD679B"/>
    <w:rsid w:val="00BD6924"/>
    <w:rsid w:val="00BD6925"/>
    <w:rsid w:val="00BD69EC"/>
    <w:rsid w:val="00BD6CBD"/>
    <w:rsid w:val="00BD6D0F"/>
    <w:rsid w:val="00BD6D4D"/>
    <w:rsid w:val="00BD706D"/>
    <w:rsid w:val="00BD72B0"/>
    <w:rsid w:val="00BD76E0"/>
    <w:rsid w:val="00BD7CDB"/>
    <w:rsid w:val="00BD7CEB"/>
    <w:rsid w:val="00BD7D57"/>
    <w:rsid w:val="00BD7ED7"/>
    <w:rsid w:val="00BE0314"/>
    <w:rsid w:val="00BE07CC"/>
    <w:rsid w:val="00BE0B1B"/>
    <w:rsid w:val="00BE0F46"/>
    <w:rsid w:val="00BE1183"/>
    <w:rsid w:val="00BE123B"/>
    <w:rsid w:val="00BE177F"/>
    <w:rsid w:val="00BE19E3"/>
    <w:rsid w:val="00BE1D9B"/>
    <w:rsid w:val="00BE2175"/>
    <w:rsid w:val="00BE249C"/>
    <w:rsid w:val="00BE25BF"/>
    <w:rsid w:val="00BE26FE"/>
    <w:rsid w:val="00BE2715"/>
    <w:rsid w:val="00BE2736"/>
    <w:rsid w:val="00BE2897"/>
    <w:rsid w:val="00BE2C5B"/>
    <w:rsid w:val="00BE2CCC"/>
    <w:rsid w:val="00BE2E49"/>
    <w:rsid w:val="00BE2F3A"/>
    <w:rsid w:val="00BE3127"/>
    <w:rsid w:val="00BE3221"/>
    <w:rsid w:val="00BE33D9"/>
    <w:rsid w:val="00BE343A"/>
    <w:rsid w:val="00BE346F"/>
    <w:rsid w:val="00BE3491"/>
    <w:rsid w:val="00BE3774"/>
    <w:rsid w:val="00BE38B9"/>
    <w:rsid w:val="00BE39F1"/>
    <w:rsid w:val="00BE39F4"/>
    <w:rsid w:val="00BE3A6D"/>
    <w:rsid w:val="00BE3BBF"/>
    <w:rsid w:val="00BE3F6C"/>
    <w:rsid w:val="00BE446E"/>
    <w:rsid w:val="00BE48F7"/>
    <w:rsid w:val="00BE4966"/>
    <w:rsid w:val="00BE4C14"/>
    <w:rsid w:val="00BE4E2C"/>
    <w:rsid w:val="00BE4E36"/>
    <w:rsid w:val="00BE4E59"/>
    <w:rsid w:val="00BE4EBB"/>
    <w:rsid w:val="00BE4ECE"/>
    <w:rsid w:val="00BE4FA1"/>
    <w:rsid w:val="00BE4FAB"/>
    <w:rsid w:val="00BE4FB2"/>
    <w:rsid w:val="00BE4FDA"/>
    <w:rsid w:val="00BE4FE1"/>
    <w:rsid w:val="00BE516A"/>
    <w:rsid w:val="00BE5209"/>
    <w:rsid w:val="00BE52B0"/>
    <w:rsid w:val="00BE53DC"/>
    <w:rsid w:val="00BE5489"/>
    <w:rsid w:val="00BE5872"/>
    <w:rsid w:val="00BE58EC"/>
    <w:rsid w:val="00BE5919"/>
    <w:rsid w:val="00BE598D"/>
    <w:rsid w:val="00BE5D1C"/>
    <w:rsid w:val="00BE6046"/>
    <w:rsid w:val="00BE60B8"/>
    <w:rsid w:val="00BE6171"/>
    <w:rsid w:val="00BE61FD"/>
    <w:rsid w:val="00BE6225"/>
    <w:rsid w:val="00BE62A3"/>
    <w:rsid w:val="00BE67DF"/>
    <w:rsid w:val="00BE69CE"/>
    <w:rsid w:val="00BE6A78"/>
    <w:rsid w:val="00BE6AC0"/>
    <w:rsid w:val="00BE6B83"/>
    <w:rsid w:val="00BE6C22"/>
    <w:rsid w:val="00BE6CD0"/>
    <w:rsid w:val="00BE6EB7"/>
    <w:rsid w:val="00BE7054"/>
    <w:rsid w:val="00BE7265"/>
    <w:rsid w:val="00BE72B9"/>
    <w:rsid w:val="00BE7342"/>
    <w:rsid w:val="00BE771E"/>
    <w:rsid w:val="00BE79AA"/>
    <w:rsid w:val="00BE7F25"/>
    <w:rsid w:val="00BF0232"/>
    <w:rsid w:val="00BF0391"/>
    <w:rsid w:val="00BF0446"/>
    <w:rsid w:val="00BF0671"/>
    <w:rsid w:val="00BF080A"/>
    <w:rsid w:val="00BF09D5"/>
    <w:rsid w:val="00BF0D5C"/>
    <w:rsid w:val="00BF0DB5"/>
    <w:rsid w:val="00BF1050"/>
    <w:rsid w:val="00BF106F"/>
    <w:rsid w:val="00BF13AF"/>
    <w:rsid w:val="00BF1539"/>
    <w:rsid w:val="00BF15AF"/>
    <w:rsid w:val="00BF18D6"/>
    <w:rsid w:val="00BF1BB4"/>
    <w:rsid w:val="00BF1E15"/>
    <w:rsid w:val="00BF1E70"/>
    <w:rsid w:val="00BF2037"/>
    <w:rsid w:val="00BF2167"/>
    <w:rsid w:val="00BF21DB"/>
    <w:rsid w:val="00BF224E"/>
    <w:rsid w:val="00BF2351"/>
    <w:rsid w:val="00BF23EA"/>
    <w:rsid w:val="00BF25EB"/>
    <w:rsid w:val="00BF2B6F"/>
    <w:rsid w:val="00BF2D2E"/>
    <w:rsid w:val="00BF2D5D"/>
    <w:rsid w:val="00BF3040"/>
    <w:rsid w:val="00BF321F"/>
    <w:rsid w:val="00BF32BD"/>
    <w:rsid w:val="00BF340C"/>
    <w:rsid w:val="00BF3451"/>
    <w:rsid w:val="00BF3668"/>
    <w:rsid w:val="00BF37D9"/>
    <w:rsid w:val="00BF3937"/>
    <w:rsid w:val="00BF3C5C"/>
    <w:rsid w:val="00BF3CB1"/>
    <w:rsid w:val="00BF3CD9"/>
    <w:rsid w:val="00BF4145"/>
    <w:rsid w:val="00BF428A"/>
    <w:rsid w:val="00BF435B"/>
    <w:rsid w:val="00BF4452"/>
    <w:rsid w:val="00BF46BD"/>
    <w:rsid w:val="00BF48F6"/>
    <w:rsid w:val="00BF4A1C"/>
    <w:rsid w:val="00BF4B8E"/>
    <w:rsid w:val="00BF4E0B"/>
    <w:rsid w:val="00BF4EA1"/>
    <w:rsid w:val="00BF501E"/>
    <w:rsid w:val="00BF51FE"/>
    <w:rsid w:val="00BF5537"/>
    <w:rsid w:val="00BF55B6"/>
    <w:rsid w:val="00BF5708"/>
    <w:rsid w:val="00BF5B4A"/>
    <w:rsid w:val="00BF5BE8"/>
    <w:rsid w:val="00BF5D44"/>
    <w:rsid w:val="00BF5EBB"/>
    <w:rsid w:val="00BF5F69"/>
    <w:rsid w:val="00BF609E"/>
    <w:rsid w:val="00BF6181"/>
    <w:rsid w:val="00BF6313"/>
    <w:rsid w:val="00BF667B"/>
    <w:rsid w:val="00BF6B5D"/>
    <w:rsid w:val="00BF6C0C"/>
    <w:rsid w:val="00BF6ECE"/>
    <w:rsid w:val="00BF6FC3"/>
    <w:rsid w:val="00BF7073"/>
    <w:rsid w:val="00BF7120"/>
    <w:rsid w:val="00BF746E"/>
    <w:rsid w:val="00BF7861"/>
    <w:rsid w:val="00BF7A43"/>
    <w:rsid w:val="00BF7D34"/>
    <w:rsid w:val="00BF7E19"/>
    <w:rsid w:val="00BF7F63"/>
    <w:rsid w:val="00BF7FB7"/>
    <w:rsid w:val="00C0004F"/>
    <w:rsid w:val="00C000CE"/>
    <w:rsid w:val="00C00317"/>
    <w:rsid w:val="00C00545"/>
    <w:rsid w:val="00C006BC"/>
    <w:rsid w:val="00C00912"/>
    <w:rsid w:val="00C0094C"/>
    <w:rsid w:val="00C00A13"/>
    <w:rsid w:val="00C00D5B"/>
    <w:rsid w:val="00C014A5"/>
    <w:rsid w:val="00C017E8"/>
    <w:rsid w:val="00C01B08"/>
    <w:rsid w:val="00C01C60"/>
    <w:rsid w:val="00C01C66"/>
    <w:rsid w:val="00C01D2E"/>
    <w:rsid w:val="00C01E12"/>
    <w:rsid w:val="00C01F3D"/>
    <w:rsid w:val="00C020D6"/>
    <w:rsid w:val="00C0216A"/>
    <w:rsid w:val="00C02178"/>
    <w:rsid w:val="00C022CE"/>
    <w:rsid w:val="00C02319"/>
    <w:rsid w:val="00C025B8"/>
    <w:rsid w:val="00C02804"/>
    <w:rsid w:val="00C02A4E"/>
    <w:rsid w:val="00C02B4F"/>
    <w:rsid w:val="00C02CBB"/>
    <w:rsid w:val="00C02E28"/>
    <w:rsid w:val="00C03654"/>
    <w:rsid w:val="00C037DD"/>
    <w:rsid w:val="00C0383A"/>
    <w:rsid w:val="00C0389A"/>
    <w:rsid w:val="00C039FB"/>
    <w:rsid w:val="00C03AC9"/>
    <w:rsid w:val="00C03C6E"/>
    <w:rsid w:val="00C03C89"/>
    <w:rsid w:val="00C03D97"/>
    <w:rsid w:val="00C03EAE"/>
    <w:rsid w:val="00C03EE5"/>
    <w:rsid w:val="00C03F75"/>
    <w:rsid w:val="00C04283"/>
    <w:rsid w:val="00C04408"/>
    <w:rsid w:val="00C04487"/>
    <w:rsid w:val="00C044E8"/>
    <w:rsid w:val="00C04526"/>
    <w:rsid w:val="00C045F6"/>
    <w:rsid w:val="00C045FB"/>
    <w:rsid w:val="00C04646"/>
    <w:rsid w:val="00C04710"/>
    <w:rsid w:val="00C04988"/>
    <w:rsid w:val="00C04992"/>
    <w:rsid w:val="00C04A09"/>
    <w:rsid w:val="00C04A7D"/>
    <w:rsid w:val="00C04AE9"/>
    <w:rsid w:val="00C04B00"/>
    <w:rsid w:val="00C04E63"/>
    <w:rsid w:val="00C0519E"/>
    <w:rsid w:val="00C05335"/>
    <w:rsid w:val="00C0536C"/>
    <w:rsid w:val="00C053CC"/>
    <w:rsid w:val="00C05556"/>
    <w:rsid w:val="00C05587"/>
    <w:rsid w:val="00C05794"/>
    <w:rsid w:val="00C057AB"/>
    <w:rsid w:val="00C058AE"/>
    <w:rsid w:val="00C05AA4"/>
    <w:rsid w:val="00C05B8D"/>
    <w:rsid w:val="00C05CD1"/>
    <w:rsid w:val="00C05D99"/>
    <w:rsid w:val="00C0600D"/>
    <w:rsid w:val="00C0643A"/>
    <w:rsid w:val="00C064D3"/>
    <w:rsid w:val="00C06527"/>
    <w:rsid w:val="00C068F3"/>
    <w:rsid w:val="00C06A4C"/>
    <w:rsid w:val="00C06C14"/>
    <w:rsid w:val="00C06DD9"/>
    <w:rsid w:val="00C06F94"/>
    <w:rsid w:val="00C0707B"/>
    <w:rsid w:val="00C07B16"/>
    <w:rsid w:val="00C07C2D"/>
    <w:rsid w:val="00C07E23"/>
    <w:rsid w:val="00C07F2A"/>
    <w:rsid w:val="00C102B0"/>
    <w:rsid w:val="00C1035C"/>
    <w:rsid w:val="00C103AA"/>
    <w:rsid w:val="00C1061E"/>
    <w:rsid w:val="00C1065D"/>
    <w:rsid w:val="00C106CB"/>
    <w:rsid w:val="00C10872"/>
    <w:rsid w:val="00C109AB"/>
    <w:rsid w:val="00C10A08"/>
    <w:rsid w:val="00C10C33"/>
    <w:rsid w:val="00C10C85"/>
    <w:rsid w:val="00C10EAC"/>
    <w:rsid w:val="00C1104A"/>
    <w:rsid w:val="00C113A5"/>
    <w:rsid w:val="00C11414"/>
    <w:rsid w:val="00C11711"/>
    <w:rsid w:val="00C11D3D"/>
    <w:rsid w:val="00C11F89"/>
    <w:rsid w:val="00C120BB"/>
    <w:rsid w:val="00C1214A"/>
    <w:rsid w:val="00C121D6"/>
    <w:rsid w:val="00C121E7"/>
    <w:rsid w:val="00C12247"/>
    <w:rsid w:val="00C12443"/>
    <w:rsid w:val="00C12673"/>
    <w:rsid w:val="00C129C5"/>
    <w:rsid w:val="00C12A25"/>
    <w:rsid w:val="00C12B13"/>
    <w:rsid w:val="00C12B3A"/>
    <w:rsid w:val="00C12DB6"/>
    <w:rsid w:val="00C12E78"/>
    <w:rsid w:val="00C1304F"/>
    <w:rsid w:val="00C13093"/>
    <w:rsid w:val="00C13111"/>
    <w:rsid w:val="00C135C7"/>
    <w:rsid w:val="00C13619"/>
    <w:rsid w:val="00C136BB"/>
    <w:rsid w:val="00C13805"/>
    <w:rsid w:val="00C13973"/>
    <w:rsid w:val="00C1419B"/>
    <w:rsid w:val="00C14200"/>
    <w:rsid w:val="00C14222"/>
    <w:rsid w:val="00C144D6"/>
    <w:rsid w:val="00C1469B"/>
    <w:rsid w:val="00C14778"/>
    <w:rsid w:val="00C1480E"/>
    <w:rsid w:val="00C1490F"/>
    <w:rsid w:val="00C14930"/>
    <w:rsid w:val="00C14C64"/>
    <w:rsid w:val="00C14D04"/>
    <w:rsid w:val="00C14D28"/>
    <w:rsid w:val="00C14DA1"/>
    <w:rsid w:val="00C14E56"/>
    <w:rsid w:val="00C14F43"/>
    <w:rsid w:val="00C150AB"/>
    <w:rsid w:val="00C1512F"/>
    <w:rsid w:val="00C153DB"/>
    <w:rsid w:val="00C155DE"/>
    <w:rsid w:val="00C157DA"/>
    <w:rsid w:val="00C15CA2"/>
    <w:rsid w:val="00C15CC8"/>
    <w:rsid w:val="00C15D31"/>
    <w:rsid w:val="00C15DEF"/>
    <w:rsid w:val="00C16053"/>
    <w:rsid w:val="00C1616D"/>
    <w:rsid w:val="00C16488"/>
    <w:rsid w:val="00C1682C"/>
    <w:rsid w:val="00C16862"/>
    <w:rsid w:val="00C168FD"/>
    <w:rsid w:val="00C16C97"/>
    <w:rsid w:val="00C16CC9"/>
    <w:rsid w:val="00C16D0F"/>
    <w:rsid w:val="00C170FB"/>
    <w:rsid w:val="00C1717A"/>
    <w:rsid w:val="00C17579"/>
    <w:rsid w:val="00C1767A"/>
    <w:rsid w:val="00C176B1"/>
    <w:rsid w:val="00C176CD"/>
    <w:rsid w:val="00C176DE"/>
    <w:rsid w:val="00C17B8F"/>
    <w:rsid w:val="00C17C36"/>
    <w:rsid w:val="00C17F01"/>
    <w:rsid w:val="00C200C5"/>
    <w:rsid w:val="00C20225"/>
    <w:rsid w:val="00C202EC"/>
    <w:rsid w:val="00C202FF"/>
    <w:rsid w:val="00C206CB"/>
    <w:rsid w:val="00C20822"/>
    <w:rsid w:val="00C2097A"/>
    <w:rsid w:val="00C20C19"/>
    <w:rsid w:val="00C20F59"/>
    <w:rsid w:val="00C20F5F"/>
    <w:rsid w:val="00C20F7C"/>
    <w:rsid w:val="00C21081"/>
    <w:rsid w:val="00C211C6"/>
    <w:rsid w:val="00C2136E"/>
    <w:rsid w:val="00C21522"/>
    <w:rsid w:val="00C21880"/>
    <w:rsid w:val="00C21A8F"/>
    <w:rsid w:val="00C21AD1"/>
    <w:rsid w:val="00C21CBC"/>
    <w:rsid w:val="00C21E9E"/>
    <w:rsid w:val="00C2279B"/>
    <w:rsid w:val="00C22A2D"/>
    <w:rsid w:val="00C22A4B"/>
    <w:rsid w:val="00C22B76"/>
    <w:rsid w:val="00C22D81"/>
    <w:rsid w:val="00C23059"/>
    <w:rsid w:val="00C231E1"/>
    <w:rsid w:val="00C231EC"/>
    <w:rsid w:val="00C2321D"/>
    <w:rsid w:val="00C232D3"/>
    <w:rsid w:val="00C233F6"/>
    <w:rsid w:val="00C2412E"/>
    <w:rsid w:val="00C2425F"/>
    <w:rsid w:val="00C24509"/>
    <w:rsid w:val="00C2457D"/>
    <w:rsid w:val="00C247F9"/>
    <w:rsid w:val="00C248F2"/>
    <w:rsid w:val="00C249C5"/>
    <w:rsid w:val="00C24B5A"/>
    <w:rsid w:val="00C24CA4"/>
    <w:rsid w:val="00C24E5E"/>
    <w:rsid w:val="00C250F3"/>
    <w:rsid w:val="00C25416"/>
    <w:rsid w:val="00C254DE"/>
    <w:rsid w:val="00C25836"/>
    <w:rsid w:val="00C258FA"/>
    <w:rsid w:val="00C25910"/>
    <w:rsid w:val="00C25A87"/>
    <w:rsid w:val="00C25AE7"/>
    <w:rsid w:val="00C25B89"/>
    <w:rsid w:val="00C25BDC"/>
    <w:rsid w:val="00C25F9E"/>
    <w:rsid w:val="00C2604D"/>
    <w:rsid w:val="00C2623D"/>
    <w:rsid w:val="00C264E1"/>
    <w:rsid w:val="00C2687C"/>
    <w:rsid w:val="00C2691B"/>
    <w:rsid w:val="00C26EA3"/>
    <w:rsid w:val="00C26FA6"/>
    <w:rsid w:val="00C27029"/>
    <w:rsid w:val="00C27154"/>
    <w:rsid w:val="00C271C5"/>
    <w:rsid w:val="00C27479"/>
    <w:rsid w:val="00C274DD"/>
    <w:rsid w:val="00C27884"/>
    <w:rsid w:val="00C279E4"/>
    <w:rsid w:val="00C279F3"/>
    <w:rsid w:val="00C27D0E"/>
    <w:rsid w:val="00C300C7"/>
    <w:rsid w:val="00C300F2"/>
    <w:rsid w:val="00C3011D"/>
    <w:rsid w:val="00C30160"/>
    <w:rsid w:val="00C3021C"/>
    <w:rsid w:val="00C3080A"/>
    <w:rsid w:val="00C30843"/>
    <w:rsid w:val="00C30890"/>
    <w:rsid w:val="00C308EB"/>
    <w:rsid w:val="00C30B2E"/>
    <w:rsid w:val="00C30E6D"/>
    <w:rsid w:val="00C30EE8"/>
    <w:rsid w:val="00C31058"/>
    <w:rsid w:val="00C31094"/>
    <w:rsid w:val="00C3144E"/>
    <w:rsid w:val="00C31D1A"/>
    <w:rsid w:val="00C31D28"/>
    <w:rsid w:val="00C31E66"/>
    <w:rsid w:val="00C31EEA"/>
    <w:rsid w:val="00C31F5C"/>
    <w:rsid w:val="00C320CE"/>
    <w:rsid w:val="00C320CF"/>
    <w:rsid w:val="00C321B3"/>
    <w:rsid w:val="00C32296"/>
    <w:rsid w:val="00C322E2"/>
    <w:rsid w:val="00C323E1"/>
    <w:rsid w:val="00C32431"/>
    <w:rsid w:val="00C326FE"/>
    <w:rsid w:val="00C3289F"/>
    <w:rsid w:val="00C32B42"/>
    <w:rsid w:val="00C32DAA"/>
    <w:rsid w:val="00C32E01"/>
    <w:rsid w:val="00C32E33"/>
    <w:rsid w:val="00C32E9F"/>
    <w:rsid w:val="00C32F19"/>
    <w:rsid w:val="00C32F3F"/>
    <w:rsid w:val="00C3319B"/>
    <w:rsid w:val="00C331CD"/>
    <w:rsid w:val="00C33428"/>
    <w:rsid w:val="00C33434"/>
    <w:rsid w:val="00C335AC"/>
    <w:rsid w:val="00C3392A"/>
    <w:rsid w:val="00C33AC9"/>
    <w:rsid w:val="00C33BCD"/>
    <w:rsid w:val="00C33CF3"/>
    <w:rsid w:val="00C33FE1"/>
    <w:rsid w:val="00C34018"/>
    <w:rsid w:val="00C34402"/>
    <w:rsid w:val="00C34544"/>
    <w:rsid w:val="00C34553"/>
    <w:rsid w:val="00C34596"/>
    <w:rsid w:val="00C345A9"/>
    <w:rsid w:val="00C345E6"/>
    <w:rsid w:val="00C3460E"/>
    <w:rsid w:val="00C346D9"/>
    <w:rsid w:val="00C3486F"/>
    <w:rsid w:val="00C34A2F"/>
    <w:rsid w:val="00C34AB5"/>
    <w:rsid w:val="00C35041"/>
    <w:rsid w:val="00C350B4"/>
    <w:rsid w:val="00C35163"/>
    <w:rsid w:val="00C35270"/>
    <w:rsid w:val="00C35518"/>
    <w:rsid w:val="00C35624"/>
    <w:rsid w:val="00C35674"/>
    <w:rsid w:val="00C356A3"/>
    <w:rsid w:val="00C35AFF"/>
    <w:rsid w:val="00C35D47"/>
    <w:rsid w:val="00C35E27"/>
    <w:rsid w:val="00C35E9B"/>
    <w:rsid w:val="00C35F30"/>
    <w:rsid w:val="00C35F5E"/>
    <w:rsid w:val="00C36157"/>
    <w:rsid w:val="00C36374"/>
    <w:rsid w:val="00C363CE"/>
    <w:rsid w:val="00C3644A"/>
    <w:rsid w:val="00C3668D"/>
    <w:rsid w:val="00C367E4"/>
    <w:rsid w:val="00C368BF"/>
    <w:rsid w:val="00C368CE"/>
    <w:rsid w:val="00C36AE2"/>
    <w:rsid w:val="00C36BFA"/>
    <w:rsid w:val="00C36C6F"/>
    <w:rsid w:val="00C36EDC"/>
    <w:rsid w:val="00C36F0E"/>
    <w:rsid w:val="00C36F9E"/>
    <w:rsid w:val="00C3705E"/>
    <w:rsid w:val="00C3709D"/>
    <w:rsid w:val="00C37219"/>
    <w:rsid w:val="00C37394"/>
    <w:rsid w:val="00C375E2"/>
    <w:rsid w:val="00C37CA5"/>
    <w:rsid w:val="00C37CAD"/>
    <w:rsid w:val="00C37F6E"/>
    <w:rsid w:val="00C400A0"/>
    <w:rsid w:val="00C40130"/>
    <w:rsid w:val="00C408B8"/>
    <w:rsid w:val="00C408F5"/>
    <w:rsid w:val="00C40E78"/>
    <w:rsid w:val="00C40EC0"/>
    <w:rsid w:val="00C40F38"/>
    <w:rsid w:val="00C40FF6"/>
    <w:rsid w:val="00C41147"/>
    <w:rsid w:val="00C41155"/>
    <w:rsid w:val="00C41634"/>
    <w:rsid w:val="00C4176B"/>
    <w:rsid w:val="00C41A85"/>
    <w:rsid w:val="00C41B0F"/>
    <w:rsid w:val="00C41F60"/>
    <w:rsid w:val="00C41F77"/>
    <w:rsid w:val="00C42077"/>
    <w:rsid w:val="00C42388"/>
    <w:rsid w:val="00C42524"/>
    <w:rsid w:val="00C428BB"/>
    <w:rsid w:val="00C428FD"/>
    <w:rsid w:val="00C4298C"/>
    <w:rsid w:val="00C42AA5"/>
    <w:rsid w:val="00C42C0C"/>
    <w:rsid w:val="00C42C0E"/>
    <w:rsid w:val="00C42DF8"/>
    <w:rsid w:val="00C431DA"/>
    <w:rsid w:val="00C432D4"/>
    <w:rsid w:val="00C43520"/>
    <w:rsid w:val="00C43686"/>
    <w:rsid w:val="00C43709"/>
    <w:rsid w:val="00C43726"/>
    <w:rsid w:val="00C439E3"/>
    <w:rsid w:val="00C43DA5"/>
    <w:rsid w:val="00C441E2"/>
    <w:rsid w:val="00C44491"/>
    <w:rsid w:val="00C446DE"/>
    <w:rsid w:val="00C4474A"/>
    <w:rsid w:val="00C44937"/>
    <w:rsid w:val="00C44C0D"/>
    <w:rsid w:val="00C44D0C"/>
    <w:rsid w:val="00C44D84"/>
    <w:rsid w:val="00C44E7C"/>
    <w:rsid w:val="00C44F3F"/>
    <w:rsid w:val="00C450BB"/>
    <w:rsid w:val="00C45550"/>
    <w:rsid w:val="00C45A77"/>
    <w:rsid w:val="00C45B21"/>
    <w:rsid w:val="00C45B9D"/>
    <w:rsid w:val="00C45C59"/>
    <w:rsid w:val="00C45CDB"/>
    <w:rsid w:val="00C45ED6"/>
    <w:rsid w:val="00C45EEA"/>
    <w:rsid w:val="00C45F46"/>
    <w:rsid w:val="00C45FC6"/>
    <w:rsid w:val="00C4609E"/>
    <w:rsid w:val="00C46229"/>
    <w:rsid w:val="00C46472"/>
    <w:rsid w:val="00C465BC"/>
    <w:rsid w:val="00C4666D"/>
    <w:rsid w:val="00C46799"/>
    <w:rsid w:val="00C47402"/>
    <w:rsid w:val="00C4745B"/>
    <w:rsid w:val="00C47561"/>
    <w:rsid w:val="00C4760D"/>
    <w:rsid w:val="00C4791A"/>
    <w:rsid w:val="00C47CEB"/>
    <w:rsid w:val="00C47DD0"/>
    <w:rsid w:val="00C47E1A"/>
    <w:rsid w:val="00C47E65"/>
    <w:rsid w:val="00C47F79"/>
    <w:rsid w:val="00C501AF"/>
    <w:rsid w:val="00C50214"/>
    <w:rsid w:val="00C5048E"/>
    <w:rsid w:val="00C5064C"/>
    <w:rsid w:val="00C50895"/>
    <w:rsid w:val="00C50B14"/>
    <w:rsid w:val="00C50B20"/>
    <w:rsid w:val="00C50B23"/>
    <w:rsid w:val="00C50B5D"/>
    <w:rsid w:val="00C50FD0"/>
    <w:rsid w:val="00C511ED"/>
    <w:rsid w:val="00C51322"/>
    <w:rsid w:val="00C51367"/>
    <w:rsid w:val="00C514B2"/>
    <w:rsid w:val="00C51548"/>
    <w:rsid w:val="00C5180A"/>
    <w:rsid w:val="00C5184B"/>
    <w:rsid w:val="00C51AFA"/>
    <w:rsid w:val="00C51B6F"/>
    <w:rsid w:val="00C51BAD"/>
    <w:rsid w:val="00C51BB2"/>
    <w:rsid w:val="00C51D87"/>
    <w:rsid w:val="00C51E76"/>
    <w:rsid w:val="00C52144"/>
    <w:rsid w:val="00C5214B"/>
    <w:rsid w:val="00C5216C"/>
    <w:rsid w:val="00C523C5"/>
    <w:rsid w:val="00C524F3"/>
    <w:rsid w:val="00C52587"/>
    <w:rsid w:val="00C5258D"/>
    <w:rsid w:val="00C526E0"/>
    <w:rsid w:val="00C527C7"/>
    <w:rsid w:val="00C52A83"/>
    <w:rsid w:val="00C52AC3"/>
    <w:rsid w:val="00C52AE4"/>
    <w:rsid w:val="00C52D8A"/>
    <w:rsid w:val="00C52FD4"/>
    <w:rsid w:val="00C530E1"/>
    <w:rsid w:val="00C531EE"/>
    <w:rsid w:val="00C532DD"/>
    <w:rsid w:val="00C5334C"/>
    <w:rsid w:val="00C533E8"/>
    <w:rsid w:val="00C53404"/>
    <w:rsid w:val="00C53416"/>
    <w:rsid w:val="00C5344F"/>
    <w:rsid w:val="00C5360A"/>
    <w:rsid w:val="00C5360E"/>
    <w:rsid w:val="00C5360F"/>
    <w:rsid w:val="00C53752"/>
    <w:rsid w:val="00C5375F"/>
    <w:rsid w:val="00C53817"/>
    <w:rsid w:val="00C53926"/>
    <w:rsid w:val="00C53B44"/>
    <w:rsid w:val="00C53B4B"/>
    <w:rsid w:val="00C53B9B"/>
    <w:rsid w:val="00C53CAE"/>
    <w:rsid w:val="00C53DF7"/>
    <w:rsid w:val="00C53FE0"/>
    <w:rsid w:val="00C54333"/>
    <w:rsid w:val="00C544A7"/>
    <w:rsid w:val="00C54565"/>
    <w:rsid w:val="00C5456F"/>
    <w:rsid w:val="00C545D9"/>
    <w:rsid w:val="00C5462C"/>
    <w:rsid w:val="00C547DE"/>
    <w:rsid w:val="00C54C05"/>
    <w:rsid w:val="00C54CC5"/>
    <w:rsid w:val="00C54CE5"/>
    <w:rsid w:val="00C54D4D"/>
    <w:rsid w:val="00C54D7B"/>
    <w:rsid w:val="00C54EF4"/>
    <w:rsid w:val="00C5533B"/>
    <w:rsid w:val="00C553EE"/>
    <w:rsid w:val="00C557A6"/>
    <w:rsid w:val="00C5581D"/>
    <w:rsid w:val="00C558CC"/>
    <w:rsid w:val="00C560A9"/>
    <w:rsid w:val="00C561A2"/>
    <w:rsid w:val="00C562B8"/>
    <w:rsid w:val="00C56302"/>
    <w:rsid w:val="00C56525"/>
    <w:rsid w:val="00C56574"/>
    <w:rsid w:val="00C56771"/>
    <w:rsid w:val="00C5677A"/>
    <w:rsid w:val="00C56866"/>
    <w:rsid w:val="00C569A3"/>
    <w:rsid w:val="00C56C51"/>
    <w:rsid w:val="00C56E11"/>
    <w:rsid w:val="00C5717A"/>
    <w:rsid w:val="00C5723B"/>
    <w:rsid w:val="00C574E9"/>
    <w:rsid w:val="00C57506"/>
    <w:rsid w:val="00C57A31"/>
    <w:rsid w:val="00C57BE1"/>
    <w:rsid w:val="00C57CE3"/>
    <w:rsid w:val="00C57F1D"/>
    <w:rsid w:val="00C57F56"/>
    <w:rsid w:val="00C60207"/>
    <w:rsid w:val="00C60471"/>
    <w:rsid w:val="00C6057E"/>
    <w:rsid w:val="00C60838"/>
    <w:rsid w:val="00C60918"/>
    <w:rsid w:val="00C60A7B"/>
    <w:rsid w:val="00C60CBF"/>
    <w:rsid w:val="00C61008"/>
    <w:rsid w:val="00C61124"/>
    <w:rsid w:val="00C61216"/>
    <w:rsid w:val="00C612AC"/>
    <w:rsid w:val="00C6136C"/>
    <w:rsid w:val="00C61579"/>
    <w:rsid w:val="00C61929"/>
    <w:rsid w:val="00C61B0B"/>
    <w:rsid w:val="00C61B50"/>
    <w:rsid w:val="00C61D16"/>
    <w:rsid w:val="00C62116"/>
    <w:rsid w:val="00C625A6"/>
    <w:rsid w:val="00C625CC"/>
    <w:rsid w:val="00C6264D"/>
    <w:rsid w:val="00C62685"/>
    <w:rsid w:val="00C627B6"/>
    <w:rsid w:val="00C62B0A"/>
    <w:rsid w:val="00C62C19"/>
    <w:rsid w:val="00C62E29"/>
    <w:rsid w:val="00C630D7"/>
    <w:rsid w:val="00C63208"/>
    <w:rsid w:val="00C63362"/>
    <w:rsid w:val="00C63698"/>
    <w:rsid w:val="00C636FE"/>
    <w:rsid w:val="00C637E4"/>
    <w:rsid w:val="00C63A8F"/>
    <w:rsid w:val="00C63E81"/>
    <w:rsid w:val="00C645A4"/>
    <w:rsid w:val="00C6465F"/>
    <w:rsid w:val="00C6466B"/>
    <w:rsid w:val="00C647B8"/>
    <w:rsid w:val="00C648BE"/>
    <w:rsid w:val="00C6498C"/>
    <w:rsid w:val="00C649FF"/>
    <w:rsid w:val="00C64C23"/>
    <w:rsid w:val="00C64D2B"/>
    <w:rsid w:val="00C64D37"/>
    <w:rsid w:val="00C64FA5"/>
    <w:rsid w:val="00C65611"/>
    <w:rsid w:val="00C6591A"/>
    <w:rsid w:val="00C65975"/>
    <w:rsid w:val="00C65AB1"/>
    <w:rsid w:val="00C65B22"/>
    <w:rsid w:val="00C65B3E"/>
    <w:rsid w:val="00C65C95"/>
    <w:rsid w:val="00C65FBC"/>
    <w:rsid w:val="00C66108"/>
    <w:rsid w:val="00C662B5"/>
    <w:rsid w:val="00C6644C"/>
    <w:rsid w:val="00C6646E"/>
    <w:rsid w:val="00C664CC"/>
    <w:rsid w:val="00C6653B"/>
    <w:rsid w:val="00C66696"/>
    <w:rsid w:val="00C666D5"/>
    <w:rsid w:val="00C6679E"/>
    <w:rsid w:val="00C6683A"/>
    <w:rsid w:val="00C669B7"/>
    <w:rsid w:val="00C66CEF"/>
    <w:rsid w:val="00C66DC1"/>
    <w:rsid w:val="00C66E8D"/>
    <w:rsid w:val="00C66ED3"/>
    <w:rsid w:val="00C66EF5"/>
    <w:rsid w:val="00C67209"/>
    <w:rsid w:val="00C67345"/>
    <w:rsid w:val="00C676FD"/>
    <w:rsid w:val="00C67812"/>
    <w:rsid w:val="00C67834"/>
    <w:rsid w:val="00C67885"/>
    <w:rsid w:val="00C679EA"/>
    <w:rsid w:val="00C67B41"/>
    <w:rsid w:val="00C67BC2"/>
    <w:rsid w:val="00C67CB2"/>
    <w:rsid w:val="00C705A5"/>
    <w:rsid w:val="00C706F6"/>
    <w:rsid w:val="00C70805"/>
    <w:rsid w:val="00C70B19"/>
    <w:rsid w:val="00C70CA6"/>
    <w:rsid w:val="00C70D0C"/>
    <w:rsid w:val="00C70D45"/>
    <w:rsid w:val="00C710B2"/>
    <w:rsid w:val="00C710BD"/>
    <w:rsid w:val="00C710D2"/>
    <w:rsid w:val="00C7132D"/>
    <w:rsid w:val="00C7159C"/>
    <w:rsid w:val="00C715CB"/>
    <w:rsid w:val="00C71655"/>
    <w:rsid w:val="00C71877"/>
    <w:rsid w:val="00C7198E"/>
    <w:rsid w:val="00C71A11"/>
    <w:rsid w:val="00C71ACD"/>
    <w:rsid w:val="00C71BED"/>
    <w:rsid w:val="00C71CB2"/>
    <w:rsid w:val="00C71F79"/>
    <w:rsid w:val="00C7206B"/>
    <w:rsid w:val="00C723C9"/>
    <w:rsid w:val="00C723EC"/>
    <w:rsid w:val="00C72896"/>
    <w:rsid w:val="00C72A6B"/>
    <w:rsid w:val="00C72AC1"/>
    <w:rsid w:val="00C72C12"/>
    <w:rsid w:val="00C72C80"/>
    <w:rsid w:val="00C72D97"/>
    <w:rsid w:val="00C7303F"/>
    <w:rsid w:val="00C7319C"/>
    <w:rsid w:val="00C73249"/>
    <w:rsid w:val="00C7330C"/>
    <w:rsid w:val="00C736C3"/>
    <w:rsid w:val="00C73CFF"/>
    <w:rsid w:val="00C73D07"/>
    <w:rsid w:val="00C73F0C"/>
    <w:rsid w:val="00C74366"/>
    <w:rsid w:val="00C74652"/>
    <w:rsid w:val="00C748F3"/>
    <w:rsid w:val="00C74B2C"/>
    <w:rsid w:val="00C74BB1"/>
    <w:rsid w:val="00C74C08"/>
    <w:rsid w:val="00C74E53"/>
    <w:rsid w:val="00C74EBA"/>
    <w:rsid w:val="00C74ED0"/>
    <w:rsid w:val="00C75379"/>
    <w:rsid w:val="00C7541A"/>
    <w:rsid w:val="00C7556E"/>
    <w:rsid w:val="00C7575C"/>
    <w:rsid w:val="00C758B8"/>
    <w:rsid w:val="00C75E4F"/>
    <w:rsid w:val="00C75F04"/>
    <w:rsid w:val="00C760C0"/>
    <w:rsid w:val="00C76215"/>
    <w:rsid w:val="00C76225"/>
    <w:rsid w:val="00C763AF"/>
    <w:rsid w:val="00C7660F"/>
    <w:rsid w:val="00C76783"/>
    <w:rsid w:val="00C76911"/>
    <w:rsid w:val="00C76D5E"/>
    <w:rsid w:val="00C76F2B"/>
    <w:rsid w:val="00C772B7"/>
    <w:rsid w:val="00C773A8"/>
    <w:rsid w:val="00C77997"/>
    <w:rsid w:val="00C779A9"/>
    <w:rsid w:val="00C77A48"/>
    <w:rsid w:val="00C77D81"/>
    <w:rsid w:val="00C77F81"/>
    <w:rsid w:val="00C80179"/>
    <w:rsid w:val="00C8060C"/>
    <w:rsid w:val="00C8098F"/>
    <w:rsid w:val="00C8099C"/>
    <w:rsid w:val="00C80B63"/>
    <w:rsid w:val="00C80D68"/>
    <w:rsid w:val="00C80F50"/>
    <w:rsid w:val="00C80F98"/>
    <w:rsid w:val="00C80FAF"/>
    <w:rsid w:val="00C80FBF"/>
    <w:rsid w:val="00C81117"/>
    <w:rsid w:val="00C81160"/>
    <w:rsid w:val="00C81508"/>
    <w:rsid w:val="00C816CC"/>
    <w:rsid w:val="00C81A42"/>
    <w:rsid w:val="00C81E16"/>
    <w:rsid w:val="00C81E7F"/>
    <w:rsid w:val="00C81FCD"/>
    <w:rsid w:val="00C8204A"/>
    <w:rsid w:val="00C82078"/>
    <w:rsid w:val="00C82316"/>
    <w:rsid w:val="00C82379"/>
    <w:rsid w:val="00C82406"/>
    <w:rsid w:val="00C82892"/>
    <w:rsid w:val="00C82919"/>
    <w:rsid w:val="00C82950"/>
    <w:rsid w:val="00C8298A"/>
    <w:rsid w:val="00C82A73"/>
    <w:rsid w:val="00C82FB0"/>
    <w:rsid w:val="00C83358"/>
    <w:rsid w:val="00C83368"/>
    <w:rsid w:val="00C8339D"/>
    <w:rsid w:val="00C837C1"/>
    <w:rsid w:val="00C8382A"/>
    <w:rsid w:val="00C83925"/>
    <w:rsid w:val="00C83969"/>
    <w:rsid w:val="00C839BA"/>
    <w:rsid w:val="00C83C54"/>
    <w:rsid w:val="00C83E82"/>
    <w:rsid w:val="00C83FD4"/>
    <w:rsid w:val="00C8406E"/>
    <w:rsid w:val="00C840AD"/>
    <w:rsid w:val="00C843B8"/>
    <w:rsid w:val="00C844FB"/>
    <w:rsid w:val="00C84702"/>
    <w:rsid w:val="00C84AED"/>
    <w:rsid w:val="00C84B9A"/>
    <w:rsid w:val="00C84BD8"/>
    <w:rsid w:val="00C84C80"/>
    <w:rsid w:val="00C84D0F"/>
    <w:rsid w:val="00C84E2D"/>
    <w:rsid w:val="00C84E5B"/>
    <w:rsid w:val="00C84FA4"/>
    <w:rsid w:val="00C854CE"/>
    <w:rsid w:val="00C854DB"/>
    <w:rsid w:val="00C857C0"/>
    <w:rsid w:val="00C8597B"/>
    <w:rsid w:val="00C85A85"/>
    <w:rsid w:val="00C85BF2"/>
    <w:rsid w:val="00C85D80"/>
    <w:rsid w:val="00C86219"/>
    <w:rsid w:val="00C8625B"/>
    <w:rsid w:val="00C862F1"/>
    <w:rsid w:val="00C864A8"/>
    <w:rsid w:val="00C8664F"/>
    <w:rsid w:val="00C867D5"/>
    <w:rsid w:val="00C8682B"/>
    <w:rsid w:val="00C8686E"/>
    <w:rsid w:val="00C868A8"/>
    <w:rsid w:val="00C86957"/>
    <w:rsid w:val="00C869DC"/>
    <w:rsid w:val="00C86A24"/>
    <w:rsid w:val="00C86AFE"/>
    <w:rsid w:val="00C86C66"/>
    <w:rsid w:val="00C86D37"/>
    <w:rsid w:val="00C87144"/>
    <w:rsid w:val="00C873A8"/>
    <w:rsid w:val="00C874D3"/>
    <w:rsid w:val="00C874DC"/>
    <w:rsid w:val="00C8752E"/>
    <w:rsid w:val="00C876C0"/>
    <w:rsid w:val="00C876F8"/>
    <w:rsid w:val="00C87848"/>
    <w:rsid w:val="00C878BD"/>
    <w:rsid w:val="00C8791B"/>
    <w:rsid w:val="00C87BFE"/>
    <w:rsid w:val="00C87D1B"/>
    <w:rsid w:val="00C90150"/>
    <w:rsid w:val="00C90192"/>
    <w:rsid w:val="00C902B9"/>
    <w:rsid w:val="00C9045A"/>
    <w:rsid w:val="00C905AF"/>
    <w:rsid w:val="00C90665"/>
    <w:rsid w:val="00C907C2"/>
    <w:rsid w:val="00C907DA"/>
    <w:rsid w:val="00C908A9"/>
    <w:rsid w:val="00C908E9"/>
    <w:rsid w:val="00C9095E"/>
    <w:rsid w:val="00C90B71"/>
    <w:rsid w:val="00C90BAF"/>
    <w:rsid w:val="00C90C53"/>
    <w:rsid w:val="00C90D58"/>
    <w:rsid w:val="00C9101B"/>
    <w:rsid w:val="00C9137B"/>
    <w:rsid w:val="00C91990"/>
    <w:rsid w:val="00C91B95"/>
    <w:rsid w:val="00C91BAC"/>
    <w:rsid w:val="00C920D4"/>
    <w:rsid w:val="00C92132"/>
    <w:rsid w:val="00C921A3"/>
    <w:rsid w:val="00C923DA"/>
    <w:rsid w:val="00C92494"/>
    <w:rsid w:val="00C9266D"/>
    <w:rsid w:val="00C926DB"/>
    <w:rsid w:val="00C9277F"/>
    <w:rsid w:val="00C927A4"/>
    <w:rsid w:val="00C92B4C"/>
    <w:rsid w:val="00C92E0E"/>
    <w:rsid w:val="00C93021"/>
    <w:rsid w:val="00C93B8D"/>
    <w:rsid w:val="00C93F17"/>
    <w:rsid w:val="00C93F94"/>
    <w:rsid w:val="00C941AD"/>
    <w:rsid w:val="00C94219"/>
    <w:rsid w:val="00C94289"/>
    <w:rsid w:val="00C9437B"/>
    <w:rsid w:val="00C94431"/>
    <w:rsid w:val="00C94644"/>
    <w:rsid w:val="00C946E1"/>
    <w:rsid w:val="00C9472E"/>
    <w:rsid w:val="00C94747"/>
    <w:rsid w:val="00C94934"/>
    <w:rsid w:val="00C949C3"/>
    <w:rsid w:val="00C949F5"/>
    <w:rsid w:val="00C94A40"/>
    <w:rsid w:val="00C94A79"/>
    <w:rsid w:val="00C94C35"/>
    <w:rsid w:val="00C94CDC"/>
    <w:rsid w:val="00C9507E"/>
    <w:rsid w:val="00C958A7"/>
    <w:rsid w:val="00C95A49"/>
    <w:rsid w:val="00C95B11"/>
    <w:rsid w:val="00C95BC0"/>
    <w:rsid w:val="00C95C61"/>
    <w:rsid w:val="00C95E76"/>
    <w:rsid w:val="00C95ED9"/>
    <w:rsid w:val="00C9607C"/>
    <w:rsid w:val="00C96271"/>
    <w:rsid w:val="00C96556"/>
    <w:rsid w:val="00C9660E"/>
    <w:rsid w:val="00C96640"/>
    <w:rsid w:val="00C967CA"/>
    <w:rsid w:val="00C96914"/>
    <w:rsid w:val="00C96BB5"/>
    <w:rsid w:val="00C96BC5"/>
    <w:rsid w:val="00C96BD5"/>
    <w:rsid w:val="00C96BF3"/>
    <w:rsid w:val="00C96D8C"/>
    <w:rsid w:val="00C975EE"/>
    <w:rsid w:val="00C975F7"/>
    <w:rsid w:val="00C9762F"/>
    <w:rsid w:val="00C97854"/>
    <w:rsid w:val="00C978AE"/>
    <w:rsid w:val="00C97954"/>
    <w:rsid w:val="00C9799B"/>
    <w:rsid w:val="00C97A01"/>
    <w:rsid w:val="00C97F15"/>
    <w:rsid w:val="00CA0025"/>
    <w:rsid w:val="00CA03AA"/>
    <w:rsid w:val="00CA042B"/>
    <w:rsid w:val="00CA049D"/>
    <w:rsid w:val="00CA0502"/>
    <w:rsid w:val="00CA05EC"/>
    <w:rsid w:val="00CA0A15"/>
    <w:rsid w:val="00CA0ADA"/>
    <w:rsid w:val="00CA11B8"/>
    <w:rsid w:val="00CA1307"/>
    <w:rsid w:val="00CA143F"/>
    <w:rsid w:val="00CA15B0"/>
    <w:rsid w:val="00CA16E5"/>
    <w:rsid w:val="00CA17E0"/>
    <w:rsid w:val="00CA1AB5"/>
    <w:rsid w:val="00CA1B94"/>
    <w:rsid w:val="00CA1FDF"/>
    <w:rsid w:val="00CA21FC"/>
    <w:rsid w:val="00CA2263"/>
    <w:rsid w:val="00CA230A"/>
    <w:rsid w:val="00CA2517"/>
    <w:rsid w:val="00CA259B"/>
    <w:rsid w:val="00CA2817"/>
    <w:rsid w:val="00CA2C9B"/>
    <w:rsid w:val="00CA2CBC"/>
    <w:rsid w:val="00CA2EF5"/>
    <w:rsid w:val="00CA30BD"/>
    <w:rsid w:val="00CA31CD"/>
    <w:rsid w:val="00CA33B9"/>
    <w:rsid w:val="00CA35BD"/>
    <w:rsid w:val="00CA379E"/>
    <w:rsid w:val="00CA3AC7"/>
    <w:rsid w:val="00CA3B86"/>
    <w:rsid w:val="00CA3CA1"/>
    <w:rsid w:val="00CA3E80"/>
    <w:rsid w:val="00CA3F86"/>
    <w:rsid w:val="00CA3F8B"/>
    <w:rsid w:val="00CA41C9"/>
    <w:rsid w:val="00CA43A9"/>
    <w:rsid w:val="00CA443F"/>
    <w:rsid w:val="00CA4715"/>
    <w:rsid w:val="00CA4720"/>
    <w:rsid w:val="00CA4897"/>
    <w:rsid w:val="00CA4935"/>
    <w:rsid w:val="00CA4BCD"/>
    <w:rsid w:val="00CA50AF"/>
    <w:rsid w:val="00CA50D4"/>
    <w:rsid w:val="00CA5129"/>
    <w:rsid w:val="00CA51B8"/>
    <w:rsid w:val="00CA52F6"/>
    <w:rsid w:val="00CA5324"/>
    <w:rsid w:val="00CA5542"/>
    <w:rsid w:val="00CA58F6"/>
    <w:rsid w:val="00CA58F9"/>
    <w:rsid w:val="00CA5962"/>
    <w:rsid w:val="00CA5BC4"/>
    <w:rsid w:val="00CA630A"/>
    <w:rsid w:val="00CA646E"/>
    <w:rsid w:val="00CA6498"/>
    <w:rsid w:val="00CA6593"/>
    <w:rsid w:val="00CA67F8"/>
    <w:rsid w:val="00CA69A8"/>
    <w:rsid w:val="00CA6A9E"/>
    <w:rsid w:val="00CA6EE4"/>
    <w:rsid w:val="00CA6FC8"/>
    <w:rsid w:val="00CA7089"/>
    <w:rsid w:val="00CA7196"/>
    <w:rsid w:val="00CA7300"/>
    <w:rsid w:val="00CA74FF"/>
    <w:rsid w:val="00CA7574"/>
    <w:rsid w:val="00CA7653"/>
    <w:rsid w:val="00CA778F"/>
    <w:rsid w:val="00CA7930"/>
    <w:rsid w:val="00CA7A57"/>
    <w:rsid w:val="00CA7B90"/>
    <w:rsid w:val="00CA7BEC"/>
    <w:rsid w:val="00CB02B2"/>
    <w:rsid w:val="00CB02FB"/>
    <w:rsid w:val="00CB0516"/>
    <w:rsid w:val="00CB058C"/>
    <w:rsid w:val="00CB0B01"/>
    <w:rsid w:val="00CB0B37"/>
    <w:rsid w:val="00CB0BCB"/>
    <w:rsid w:val="00CB0D26"/>
    <w:rsid w:val="00CB110C"/>
    <w:rsid w:val="00CB1196"/>
    <w:rsid w:val="00CB1301"/>
    <w:rsid w:val="00CB164D"/>
    <w:rsid w:val="00CB16A8"/>
    <w:rsid w:val="00CB1941"/>
    <w:rsid w:val="00CB1D08"/>
    <w:rsid w:val="00CB1D7F"/>
    <w:rsid w:val="00CB1DC0"/>
    <w:rsid w:val="00CB1EB7"/>
    <w:rsid w:val="00CB221A"/>
    <w:rsid w:val="00CB225C"/>
    <w:rsid w:val="00CB2335"/>
    <w:rsid w:val="00CB239D"/>
    <w:rsid w:val="00CB2637"/>
    <w:rsid w:val="00CB2870"/>
    <w:rsid w:val="00CB2A1A"/>
    <w:rsid w:val="00CB2BCE"/>
    <w:rsid w:val="00CB2C8D"/>
    <w:rsid w:val="00CB3057"/>
    <w:rsid w:val="00CB30D8"/>
    <w:rsid w:val="00CB32DC"/>
    <w:rsid w:val="00CB4005"/>
    <w:rsid w:val="00CB401C"/>
    <w:rsid w:val="00CB40EC"/>
    <w:rsid w:val="00CB4234"/>
    <w:rsid w:val="00CB4674"/>
    <w:rsid w:val="00CB49F9"/>
    <w:rsid w:val="00CB4AD9"/>
    <w:rsid w:val="00CB4D07"/>
    <w:rsid w:val="00CB4D53"/>
    <w:rsid w:val="00CB4E94"/>
    <w:rsid w:val="00CB4F97"/>
    <w:rsid w:val="00CB5206"/>
    <w:rsid w:val="00CB5262"/>
    <w:rsid w:val="00CB5301"/>
    <w:rsid w:val="00CB54D9"/>
    <w:rsid w:val="00CB565B"/>
    <w:rsid w:val="00CB566A"/>
    <w:rsid w:val="00CB5F55"/>
    <w:rsid w:val="00CB5F73"/>
    <w:rsid w:val="00CB5FEE"/>
    <w:rsid w:val="00CB5FFD"/>
    <w:rsid w:val="00CB6052"/>
    <w:rsid w:val="00CB65EA"/>
    <w:rsid w:val="00CB6802"/>
    <w:rsid w:val="00CB6B3E"/>
    <w:rsid w:val="00CB6BC4"/>
    <w:rsid w:val="00CB6C5D"/>
    <w:rsid w:val="00CB6D16"/>
    <w:rsid w:val="00CB7141"/>
    <w:rsid w:val="00CB7239"/>
    <w:rsid w:val="00CB7321"/>
    <w:rsid w:val="00CB7365"/>
    <w:rsid w:val="00CB7497"/>
    <w:rsid w:val="00CB74A0"/>
    <w:rsid w:val="00CB74AD"/>
    <w:rsid w:val="00CB779F"/>
    <w:rsid w:val="00CB7D0E"/>
    <w:rsid w:val="00CB7D0F"/>
    <w:rsid w:val="00CC00AE"/>
    <w:rsid w:val="00CC01C0"/>
    <w:rsid w:val="00CC020F"/>
    <w:rsid w:val="00CC086F"/>
    <w:rsid w:val="00CC0CA0"/>
    <w:rsid w:val="00CC0CC2"/>
    <w:rsid w:val="00CC0E70"/>
    <w:rsid w:val="00CC0F1D"/>
    <w:rsid w:val="00CC139D"/>
    <w:rsid w:val="00CC13B5"/>
    <w:rsid w:val="00CC172D"/>
    <w:rsid w:val="00CC1836"/>
    <w:rsid w:val="00CC198D"/>
    <w:rsid w:val="00CC19EB"/>
    <w:rsid w:val="00CC1A3F"/>
    <w:rsid w:val="00CC1BCB"/>
    <w:rsid w:val="00CC1E42"/>
    <w:rsid w:val="00CC1FB5"/>
    <w:rsid w:val="00CC248F"/>
    <w:rsid w:val="00CC261F"/>
    <w:rsid w:val="00CC267A"/>
    <w:rsid w:val="00CC26EE"/>
    <w:rsid w:val="00CC276B"/>
    <w:rsid w:val="00CC29FF"/>
    <w:rsid w:val="00CC2CC3"/>
    <w:rsid w:val="00CC2DA6"/>
    <w:rsid w:val="00CC2EDE"/>
    <w:rsid w:val="00CC2FE8"/>
    <w:rsid w:val="00CC3038"/>
    <w:rsid w:val="00CC31DD"/>
    <w:rsid w:val="00CC3351"/>
    <w:rsid w:val="00CC347A"/>
    <w:rsid w:val="00CC3541"/>
    <w:rsid w:val="00CC372F"/>
    <w:rsid w:val="00CC37A5"/>
    <w:rsid w:val="00CC3873"/>
    <w:rsid w:val="00CC39A2"/>
    <w:rsid w:val="00CC39E6"/>
    <w:rsid w:val="00CC3A48"/>
    <w:rsid w:val="00CC3B5A"/>
    <w:rsid w:val="00CC3E53"/>
    <w:rsid w:val="00CC3EB4"/>
    <w:rsid w:val="00CC40EB"/>
    <w:rsid w:val="00CC40F0"/>
    <w:rsid w:val="00CC44B6"/>
    <w:rsid w:val="00CC454D"/>
    <w:rsid w:val="00CC46F3"/>
    <w:rsid w:val="00CC47BD"/>
    <w:rsid w:val="00CC4818"/>
    <w:rsid w:val="00CC48AC"/>
    <w:rsid w:val="00CC4A2C"/>
    <w:rsid w:val="00CC4A67"/>
    <w:rsid w:val="00CC5101"/>
    <w:rsid w:val="00CC5162"/>
    <w:rsid w:val="00CC523D"/>
    <w:rsid w:val="00CC52A9"/>
    <w:rsid w:val="00CC5538"/>
    <w:rsid w:val="00CC57EF"/>
    <w:rsid w:val="00CC59CC"/>
    <w:rsid w:val="00CC5B59"/>
    <w:rsid w:val="00CC5BB4"/>
    <w:rsid w:val="00CC5BE0"/>
    <w:rsid w:val="00CC5BF7"/>
    <w:rsid w:val="00CC5EBA"/>
    <w:rsid w:val="00CC612D"/>
    <w:rsid w:val="00CC626F"/>
    <w:rsid w:val="00CC62BA"/>
    <w:rsid w:val="00CC65D9"/>
    <w:rsid w:val="00CC6946"/>
    <w:rsid w:val="00CC6994"/>
    <w:rsid w:val="00CC69D0"/>
    <w:rsid w:val="00CC6A62"/>
    <w:rsid w:val="00CC702F"/>
    <w:rsid w:val="00CC73F0"/>
    <w:rsid w:val="00CC75F3"/>
    <w:rsid w:val="00CC76FA"/>
    <w:rsid w:val="00CC78DA"/>
    <w:rsid w:val="00CD01B5"/>
    <w:rsid w:val="00CD0210"/>
    <w:rsid w:val="00CD02E2"/>
    <w:rsid w:val="00CD03EE"/>
    <w:rsid w:val="00CD0419"/>
    <w:rsid w:val="00CD0673"/>
    <w:rsid w:val="00CD071F"/>
    <w:rsid w:val="00CD0BF0"/>
    <w:rsid w:val="00CD0D98"/>
    <w:rsid w:val="00CD0E15"/>
    <w:rsid w:val="00CD0E7C"/>
    <w:rsid w:val="00CD1065"/>
    <w:rsid w:val="00CD12D2"/>
    <w:rsid w:val="00CD1468"/>
    <w:rsid w:val="00CD1689"/>
    <w:rsid w:val="00CD1967"/>
    <w:rsid w:val="00CD19FA"/>
    <w:rsid w:val="00CD1E5E"/>
    <w:rsid w:val="00CD2067"/>
    <w:rsid w:val="00CD2096"/>
    <w:rsid w:val="00CD211D"/>
    <w:rsid w:val="00CD24B4"/>
    <w:rsid w:val="00CD26AF"/>
    <w:rsid w:val="00CD2783"/>
    <w:rsid w:val="00CD293B"/>
    <w:rsid w:val="00CD2B45"/>
    <w:rsid w:val="00CD3490"/>
    <w:rsid w:val="00CD37E5"/>
    <w:rsid w:val="00CD3957"/>
    <w:rsid w:val="00CD3BF7"/>
    <w:rsid w:val="00CD3D73"/>
    <w:rsid w:val="00CD3E7B"/>
    <w:rsid w:val="00CD3F02"/>
    <w:rsid w:val="00CD4065"/>
    <w:rsid w:val="00CD41BF"/>
    <w:rsid w:val="00CD4239"/>
    <w:rsid w:val="00CD43F2"/>
    <w:rsid w:val="00CD47DE"/>
    <w:rsid w:val="00CD493F"/>
    <w:rsid w:val="00CD4AEF"/>
    <w:rsid w:val="00CD4C89"/>
    <w:rsid w:val="00CD4D33"/>
    <w:rsid w:val="00CD52D7"/>
    <w:rsid w:val="00CD5309"/>
    <w:rsid w:val="00CD562D"/>
    <w:rsid w:val="00CD572E"/>
    <w:rsid w:val="00CD57C3"/>
    <w:rsid w:val="00CD5AE4"/>
    <w:rsid w:val="00CD5BFD"/>
    <w:rsid w:val="00CD5BFE"/>
    <w:rsid w:val="00CD5C49"/>
    <w:rsid w:val="00CD5EE4"/>
    <w:rsid w:val="00CD6056"/>
    <w:rsid w:val="00CD61A3"/>
    <w:rsid w:val="00CD63BD"/>
    <w:rsid w:val="00CD640D"/>
    <w:rsid w:val="00CD65B0"/>
    <w:rsid w:val="00CD65DF"/>
    <w:rsid w:val="00CD6871"/>
    <w:rsid w:val="00CD696B"/>
    <w:rsid w:val="00CD6BE2"/>
    <w:rsid w:val="00CD6C99"/>
    <w:rsid w:val="00CD6E11"/>
    <w:rsid w:val="00CD70F0"/>
    <w:rsid w:val="00CD715A"/>
    <w:rsid w:val="00CD75A3"/>
    <w:rsid w:val="00CD794F"/>
    <w:rsid w:val="00CD7A36"/>
    <w:rsid w:val="00CD7EBF"/>
    <w:rsid w:val="00CE0079"/>
    <w:rsid w:val="00CE040F"/>
    <w:rsid w:val="00CE046E"/>
    <w:rsid w:val="00CE0573"/>
    <w:rsid w:val="00CE07F0"/>
    <w:rsid w:val="00CE0B64"/>
    <w:rsid w:val="00CE119D"/>
    <w:rsid w:val="00CE1359"/>
    <w:rsid w:val="00CE1670"/>
    <w:rsid w:val="00CE188A"/>
    <w:rsid w:val="00CE19CE"/>
    <w:rsid w:val="00CE1B55"/>
    <w:rsid w:val="00CE1B87"/>
    <w:rsid w:val="00CE1BD5"/>
    <w:rsid w:val="00CE1BEB"/>
    <w:rsid w:val="00CE1C3A"/>
    <w:rsid w:val="00CE1F9D"/>
    <w:rsid w:val="00CE206F"/>
    <w:rsid w:val="00CE20BD"/>
    <w:rsid w:val="00CE23BA"/>
    <w:rsid w:val="00CE26D4"/>
    <w:rsid w:val="00CE2822"/>
    <w:rsid w:val="00CE2AE5"/>
    <w:rsid w:val="00CE2B11"/>
    <w:rsid w:val="00CE2E85"/>
    <w:rsid w:val="00CE2F08"/>
    <w:rsid w:val="00CE311D"/>
    <w:rsid w:val="00CE312E"/>
    <w:rsid w:val="00CE3597"/>
    <w:rsid w:val="00CE3667"/>
    <w:rsid w:val="00CE366B"/>
    <w:rsid w:val="00CE3772"/>
    <w:rsid w:val="00CE3947"/>
    <w:rsid w:val="00CE3BE2"/>
    <w:rsid w:val="00CE3C93"/>
    <w:rsid w:val="00CE3D41"/>
    <w:rsid w:val="00CE41DE"/>
    <w:rsid w:val="00CE41F1"/>
    <w:rsid w:val="00CE427E"/>
    <w:rsid w:val="00CE433B"/>
    <w:rsid w:val="00CE46D1"/>
    <w:rsid w:val="00CE4868"/>
    <w:rsid w:val="00CE4CF4"/>
    <w:rsid w:val="00CE528B"/>
    <w:rsid w:val="00CE53DB"/>
    <w:rsid w:val="00CE548C"/>
    <w:rsid w:val="00CE5574"/>
    <w:rsid w:val="00CE55CF"/>
    <w:rsid w:val="00CE56BC"/>
    <w:rsid w:val="00CE59C0"/>
    <w:rsid w:val="00CE5B30"/>
    <w:rsid w:val="00CE5CA6"/>
    <w:rsid w:val="00CE5F0E"/>
    <w:rsid w:val="00CE624F"/>
    <w:rsid w:val="00CE629C"/>
    <w:rsid w:val="00CE66DB"/>
    <w:rsid w:val="00CE69F0"/>
    <w:rsid w:val="00CE6AED"/>
    <w:rsid w:val="00CE6CF2"/>
    <w:rsid w:val="00CE6DDF"/>
    <w:rsid w:val="00CE6E10"/>
    <w:rsid w:val="00CE6FC3"/>
    <w:rsid w:val="00CE7203"/>
    <w:rsid w:val="00CE744A"/>
    <w:rsid w:val="00CE75E2"/>
    <w:rsid w:val="00CE788C"/>
    <w:rsid w:val="00CE7B57"/>
    <w:rsid w:val="00CE7E6D"/>
    <w:rsid w:val="00CE7FD6"/>
    <w:rsid w:val="00CF0018"/>
    <w:rsid w:val="00CF0092"/>
    <w:rsid w:val="00CF017B"/>
    <w:rsid w:val="00CF01CC"/>
    <w:rsid w:val="00CF01EF"/>
    <w:rsid w:val="00CF02C3"/>
    <w:rsid w:val="00CF06C0"/>
    <w:rsid w:val="00CF06DA"/>
    <w:rsid w:val="00CF0756"/>
    <w:rsid w:val="00CF0929"/>
    <w:rsid w:val="00CF0A5B"/>
    <w:rsid w:val="00CF0C6A"/>
    <w:rsid w:val="00CF0CAC"/>
    <w:rsid w:val="00CF0FF0"/>
    <w:rsid w:val="00CF10F0"/>
    <w:rsid w:val="00CF1542"/>
    <w:rsid w:val="00CF16DD"/>
    <w:rsid w:val="00CF171A"/>
    <w:rsid w:val="00CF176D"/>
    <w:rsid w:val="00CF1895"/>
    <w:rsid w:val="00CF1C62"/>
    <w:rsid w:val="00CF1D2B"/>
    <w:rsid w:val="00CF1F68"/>
    <w:rsid w:val="00CF22BF"/>
    <w:rsid w:val="00CF23BE"/>
    <w:rsid w:val="00CF25A5"/>
    <w:rsid w:val="00CF27D1"/>
    <w:rsid w:val="00CF29BD"/>
    <w:rsid w:val="00CF29CB"/>
    <w:rsid w:val="00CF2C03"/>
    <w:rsid w:val="00CF2C1C"/>
    <w:rsid w:val="00CF2E01"/>
    <w:rsid w:val="00CF2E0C"/>
    <w:rsid w:val="00CF2EA8"/>
    <w:rsid w:val="00CF2FED"/>
    <w:rsid w:val="00CF3057"/>
    <w:rsid w:val="00CF30DE"/>
    <w:rsid w:val="00CF3146"/>
    <w:rsid w:val="00CF35FB"/>
    <w:rsid w:val="00CF36DE"/>
    <w:rsid w:val="00CF3973"/>
    <w:rsid w:val="00CF3A4F"/>
    <w:rsid w:val="00CF3AD6"/>
    <w:rsid w:val="00CF3AF6"/>
    <w:rsid w:val="00CF3BD9"/>
    <w:rsid w:val="00CF3DA3"/>
    <w:rsid w:val="00CF3F3E"/>
    <w:rsid w:val="00CF4020"/>
    <w:rsid w:val="00CF4272"/>
    <w:rsid w:val="00CF42E4"/>
    <w:rsid w:val="00CF4674"/>
    <w:rsid w:val="00CF49E5"/>
    <w:rsid w:val="00CF4FFB"/>
    <w:rsid w:val="00CF5177"/>
    <w:rsid w:val="00CF53D4"/>
    <w:rsid w:val="00CF5522"/>
    <w:rsid w:val="00CF55A5"/>
    <w:rsid w:val="00CF55DC"/>
    <w:rsid w:val="00CF56DA"/>
    <w:rsid w:val="00CF5887"/>
    <w:rsid w:val="00CF5889"/>
    <w:rsid w:val="00CF597E"/>
    <w:rsid w:val="00CF5E22"/>
    <w:rsid w:val="00CF5EC1"/>
    <w:rsid w:val="00CF6115"/>
    <w:rsid w:val="00CF6397"/>
    <w:rsid w:val="00CF6506"/>
    <w:rsid w:val="00CF66A9"/>
    <w:rsid w:val="00CF680A"/>
    <w:rsid w:val="00CF69B0"/>
    <w:rsid w:val="00CF6A52"/>
    <w:rsid w:val="00CF6A68"/>
    <w:rsid w:val="00CF6AC8"/>
    <w:rsid w:val="00CF6ACF"/>
    <w:rsid w:val="00CF6B79"/>
    <w:rsid w:val="00CF6C7F"/>
    <w:rsid w:val="00CF6D4D"/>
    <w:rsid w:val="00CF706C"/>
    <w:rsid w:val="00CF7319"/>
    <w:rsid w:val="00CF7392"/>
    <w:rsid w:val="00CF73E8"/>
    <w:rsid w:val="00CF7665"/>
    <w:rsid w:val="00CF7742"/>
    <w:rsid w:val="00CF7850"/>
    <w:rsid w:val="00CF7A19"/>
    <w:rsid w:val="00CF7D56"/>
    <w:rsid w:val="00CF7DDA"/>
    <w:rsid w:val="00CF7EA3"/>
    <w:rsid w:val="00D003F6"/>
    <w:rsid w:val="00D005AA"/>
    <w:rsid w:val="00D00784"/>
    <w:rsid w:val="00D00789"/>
    <w:rsid w:val="00D00795"/>
    <w:rsid w:val="00D00954"/>
    <w:rsid w:val="00D00B60"/>
    <w:rsid w:val="00D00B78"/>
    <w:rsid w:val="00D00BFC"/>
    <w:rsid w:val="00D00CE2"/>
    <w:rsid w:val="00D00E1A"/>
    <w:rsid w:val="00D00FAC"/>
    <w:rsid w:val="00D0105F"/>
    <w:rsid w:val="00D010BA"/>
    <w:rsid w:val="00D0111D"/>
    <w:rsid w:val="00D01358"/>
    <w:rsid w:val="00D01383"/>
    <w:rsid w:val="00D0151A"/>
    <w:rsid w:val="00D01772"/>
    <w:rsid w:val="00D01C25"/>
    <w:rsid w:val="00D01E64"/>
    <w:rsid w:val="00D01F56"/>
    <w:rsid w:val="00D02284"/>
    <w:rsid w:val="00D024C6"/>
    <w:rsid w:val="00D026B0"/>
    <w:rsid w:val="00D0271E"/>
    <w:rsid w:val="00D02818"/>
    <w:rsid w:val="00D028A4"/>
    <w:rsid w:val="00D028DB"/>
    <w:rsid w:val="00D02E5D"/>
    <w:rsid w:val="00D02F02"/>
    <w:rsid w:val="00D02F1F"/>
    <w:rsid w:val="00D02F69"/>
    <w:rsid w:val="00D0300E"/>
    <w:rsid w:val="00D03014"/>
    <w:rsid w:val="00D031B2"/>
    <w:rsid w:val="00D031BF"/>
    <w:rsid w:val="00D032EE"/>
    <w:rsid w:val="00D03438"/>
    <w:rsid w:val="00D034F7"/>
    <w:rsid w:val="00D035A8"/>
    <w:rsid w:val="00D03742"/>
    <w:rsid w:val="00D0380C"/>
    <w:rsid w:val="00D038D8"/>
    <w:rsid w:val="00D03B71"/>
    <w:rsid w:val="00D03C32"/>
    <w:rsid w:val="00D03D94"/>
    <w:rsid w:val="00D040C3"/>
    <w:rsid w:val="00D04245"/>
    <w:rsid w:val="00D0444B"/>
    <w:rsid w:val="00D04554"/>
    <w:rsid w:val="00D0468D"/>
    <w:rsid w:val="00D0469A"/>
    <w:rsid w:val="00D047AC"/>
    <w:rsid w:val="00D047D5"/>
    <w:rsid w:val="00D04EF1"/>
    <w:rsid w:val="00D04EF8"/>
    <w:rsid w:val="00D0502C"/>
    <w:rsid w:val="00D0515E"/>
    <w:rsid w:val="00D05611"/>
    <w:rsid w:val="00D0561C"/>
    <w:rsid w:val="00D05906"/>
    <w:rsid w:val="00D05C7E"/>
    <w:rsid w:val="00D05FB0"/>
    <w:rsid w:val="00D05FC2"/>
    <w:rsid w:val="00D0619E"/>
    <w:rsid w:val="00D064EE"/>
    <w:rsid w:val="00D06502"/>
    <w:rsid w:val="00D0657F"/>
    <w:rsid w:val="00D065B8"/>
    <w:rsid w:val="00D0665B"/>
    <w:rsid w:val="00D0666C"/>
    <w:rsid w:val="00D0686C"/>
    <w:rsid w:val="00D06972"/>
    <w:rsid w:val="00D06A13"/>
    <w:rsid w:val="00D06AF2"/>
    <w:rsid w:val="00D06C31"/>
    <w:rsid w:val="00D06D84"/>
    <w:rsid w:val="00D06DA2"/>
    <w:rsid w:val="00D06EAE"/>
    <w:rsid w:val="00D06FE2"/>
    <w:rsid w:val="00D07296"/>
    <w:rsid w:val="00D0735E"/>
    <w:rsid w:val="00D07964"/>
    <w:rsid w:val="00D07A4C"/>
    <w:rsid w:val="00D07A96"/>
    <w:rsid w:val="00D07E9F"/>
    <w:rsid w:val="00D07F01"/>
    <w:rsid w:val="00D07F12"/>
    <w:rsid w:val="00D100A2"/>
    <w:rsid w:val="00D101E6"/>
    <w:rsid w:val="00D10203"/>
    <w:rsid w:val="00D10605"/>
    <w:rsid w:val="00D10914"/>
    <w:rsid w:val="00D10B29"/>
    <w:rsid w:val="00D10CC2"/>
    <w:rsid w:val="00D10E0D"/>
    <w:rsid w:val="00D10E2A"/>
    <w:rsid w:val="00D11278"/>
    <w:rsid w:val="00D1137C"/>
    <w:rsid w:val="00D11613"/>
    <w:rsid w:val="00D11787"/>
    <w:rsid w:val="00D117FE"/>
    <w:rsid w:val="00D118AD"/>
    <w:rsid w:val="00D11A30"/>
    <w:rsid w:val="00D11AC8"/>
    <w:rsid w:val="00D11AE1"/>
    <w:rsid w:val="00D11B7C"/>
    <w:rsid w:val="00D11CCB"/>
    <w:rsid w:val="00D11EC3"/>
    <w:rsid w:val="00D1209B"/>
    <w:rsid w:val="00D120A6"/>
    <w:rsid w:val="00D120C4"/>
    <w:rsid w:val="00D120D4"/>
    <w:rsid w:val="00D12106"/>
    <w:rsid w:val="00D1220E"/>
    <w:rsid w:val="00D12341"/>
    <w:rsid w:val="00D124CB"/>
    <w:rsid w:val="00D124CF"/>
    <w:rsid w:val="00D125D1"/>
    <w:rsid w:val="00D1265D"/>
    <w:rsid w:val="00D12705"/>
    <w:rsid w:val="00D1277C"/>
    <w:rsid w:val="00D12832"/>
    <w:rsid w:val="00D12EBC"/>
    <w:rsid w:val="00D12F7F"/>
    <w:rsid w:val="00D12F9C"/>
    <w:rsid w:val="00D12FBB"/>
    <w:rsid w:val="00D12FCE"/>
    <w:rsid w:val="00D132A6"/>
    <w:rsid w:val="00D1336D"/>
    <w:rsid w:val="00D1406E"/>
    <w:rsid w:val="00D1464F"/>
    <w:rsid w:val="00D146AA"/>
    <w:rsid w:val="00D1472B"/>
    <w:rsid w:val="00D14A6A"/>
    <w:rsid w:val="00D14B5F"/>
    <w:rsid w:val="00D14C2E"/>
    <w:rsid w:val="00D14D69"/>
    <w:rsid w:val="00D14E18"/>
    <w:rsid w:val="00D15427"/>
    <w:rsid w:val="00D1590A"/>
    <w:rsid w:val="00D15A4C"/>
    <w:rsid w:val="00D15A5A"/>
    <w:rsid w:val="00D15BC0"/>
    <w:rsid w:val="00D15BD1"/>
    <w:rsid w:val="00D15DA5"/>
    <w:rsid w:val="00D160A8"/>
    <w:rsid w:val="00D16139"/>
    <w:rsid w:val="00D16156"/>
    <w:rsid w:val="00D1619A"/>
    <w:rsid w:val="00D16C2B"/>
    <w:rsid w:val="00D16D0D"/>
    <w:rsid w:val="00D16FB2"/>
    <w:rsid w:val="00D172B1"/>
    <w:rsid w:val="00D17871"/>
    <w:rsid w:val="00D178E5"/>
    <w:rsid w:val="00D179EE"/>
    <w:rsid w:val="00D17B93"/>
    <w:rsid w:val="00D17DE9"/>
    <w:rsid w:val="00D17F42"/>
    <w:rsid w:val="00D17FDA"/>
    <w:rsid w:val="00D201BB"/>
    <w:rsid w:val="00D202BE"/>
    <w:rsid w:val="00D2040F"/>
    <w:rsid w:val="00D20738"/>
    <w:rsid w:val="00D20886"/>
    <w:rsid w:val="00D20942"/>
    <w:rsid w:val="00D20BE0"/>
    <w:rsid w:val="00D20CB1"/>
    <w:rsid w:val="00D20CC0"/>
    <w:rsid w:val="00D210E1"/>
    <w:rsid w:val="00D211F2"/>
    <w:rsid w:val="00D211FB"/>
    <w:rsid w:val="00D2120E"/>
    <w:rsid w:val="00D212A0"/>
    <w:rsid w:val="00D21397"/>
    <w:rsid w:val="00D213A2"/>
    <w:rsid w:val="00D21521"/>
    <w:rsid w:val="00D21530"/>
    <w:rsid w:val="00D215FE"/>
    <w:rsid w:val="00D2164D"/>
    <w:rsid w:val="00D21935"/>
    <w:rsid w:val="00D21974"/>
    <w:rsid w:val="00D21BD8"/>
    <w:rsid w:val="00D21C68"/>
    <w:rsid w:val="00D21CDD"/>
    <w:rsid w:val="00D21E0C"/>
    <w:rsid w:val="00D21F7A"/>
    <w:rsid w:val="00D2237F"/>
    <w:rsid w:val="00D2255C"/>
    <w:rsid w:val="00D225E0"/>
    <w:rsid w:val="00D228C6"/>
    <w:rsid w:val="00D229A4"/>
    <w:rsid w:val="00D22C98"/>
    <w:rsid w:val="00D22E0D"/>
    <w:rsid w:val="00D22EB3"/>
    <w:rsid w:val="00D2305A"/>
    <w:rsid w:val="00D230B5"/>
    <w:rsid w:val="00D23137"/>
    <w:rsid w:val="00D23191"/>
    <w:rsid w:val="00D23557"/>
    <w:rsid w:val="00D23707"/>
    <w:rsid w:val="00D2384C"/>
    <w:rsid w:val="00D2389C"/>
    <w:rsid w:val="00D239B9"/>
    <w:rsid w:val="00D23A71"/>
    <w:rsid w:val="00D23A8D"/>
    <w:rsid w:val="00D23B71"/>
    <w:rsid w:val="00D23BD3"/>
    <w:rsid w:val="00D23CB4"/>
    <w:rsid w:val="00D23E1B"/>
    <w:rsid w:val="00D23EBD"/>
    <w:rsid w:val="00D24337"/>
    <w:rsid w:val="00D244A5"/>
    <w:rsid w:val="00D247BE"/>
    <w:rsid w:val="00D2510F"/>
    <w:rsid w:val="00D25259"/>
    <w:rsid w:val="00D256B7"/>
    <w:rsid w:val="00D2615A"/>
    <w:rsid w:val="00D26608"/>
    <w:rsid w:val="00D266BC"/>
    <w:rsid w:val="00D2687A"/>
    <w:rsid w:val="00D269DC"/>
    <w:rsid w:val="00D26AF5"/>
    <w:rsid w:val="00D26BB3"/>
    <w:rsid w:val="00D26C52"/>
    <w:rsid w:val="00D26EFE"/>
    <w:rsid w:val="00D2718C"/>
    <w:rsid w:val="00D27470"/>
    <w:rsid w:val="00D27637"/>
    <w:rsid w:val="00D277C7"/>
    <w:rsid w:val="00D277F3"/>
    <w:rsid w:val="00D27916"/>
    <w:rsid w:val="00D27CBF"/>
    <w:rsid w:val="00D27D9B"/>
    <w:rsid w:val="00D27DA8"/>
    <w:rsid w:val="00D27E42"/>
    <w:rsid w:val="00D300B1"/>
    <w:rsid w:val="00D30245"/>
    <w:rsid w:val="00D30405"/>
    <w:rsid w:val="00D30489"/>
    <w:rsid w:val="00D3069C"/>
    <w:rsid w:val="00D309D2"/>
    <w:rsid w:val="00D30A3E"/>
    <w:rsid w:val="00D30D94"/>
    <w:rsid w:val="00D311EE"/>
    <w:rsid w:val="00D31276"/>
    <w:rsid w:val="00D3180A"/>
    <w:rsid w:val="00D3192C"/>
    <w:rsid w:val="00D31A11"/>
    <w:rsid w:val="00D31AE4"/>
    <w:rsid w:val="00D31BDA"/>
    <w:rsid w:val="00D31CC4"/>
    <w:rsid w:val="00D32012"/>
    <w:rsid w:val="00D3201F"/>
    <w:rsid w:val="00D321E0"/>
    <w:rsid w:val="00D32515"/>
    <w:rsid w:val="00D32723"/>
    <w:rsid w:val="00D327DB"/>
    <w:rsid w:val="00D32837"/>
    <w:rsid w:val="00D328DC"/>
    <w:rsid w:val="00D32963"/>
    <w:rsid w:val="00D32BAD"/>
    <w:rsid w:val="00D32D83"/>
    <w:rsid w:val="00D32DC1"/>
    <w:rsid w:val="00D32F80"/>
    <w:rsid w:val="00D33153"/>
    <w:rsid w:val="00D3333B"/>
    <w:rsid w:val="00D334FD"/>
    <w:rsid w:val="00D337C4"/>
    <w:rsid w:val="00D3383B"/>
    <w:rsid w:val="00D33C3F"/>
    <w:rsid w:val="00D33DBB"/>
    <w:rsid w:val="00D34150"/>
    <w:rsid w:val="00D342A9"/>
    <w:rsid w:val="00D34D7A"/>
    <w:rsid w:val="00D352BD"/>
    <w:rsid w:val="00D353E5"/>
    <w:rsid w:val="00D35424"/>
    <w:rsid w:val="00D35425"/>
    <w:rsid w:val="00D35554"/>
    <w:rsid w:val="00D355F7"/>
    <w:rsid w:val="00D3578C"/>
    <w:rsid w:val="00D357F4"/>
    <w:rsid w:val="00D359AF"/>
    <w:rsid w:val="00D35AC5"/>
    <w:rsid w:val="00D35C11"/>
    <w:rsid w:val="00D35CC8"/>
    <w:rsid w:val="00D35CD3"/>
    <w:rsid w:val="00D35EAF"/>
    <w:rsid w:val="00D35F44"/>
    <w:rsid w:val="00D35F8E"/>
    <w:rsid w:val="00D36003"/>
    <w:rsid w:val="00D36064"/>
    <w:rsid w:val="00D361B7"/>
    <w:rsid w:val="00D361F2"/>
    <w:rsid w:val="00D36530"/>
    <w:rsid w:val="00D36694"/>
    <w:rsid w:val="00D367F4"/>
    <w:rsid w:val="00D36A27"/>
    <w:rsid w:val="00D36A9E"/>
    <w:rsid w:val="00D36C4D"/>
    <w:rsid w:val="00D36CE2"/>
    <w:rsid w:val="00D36D73"/>
    <w:rsid w:val="00D36E06"/>
    <w:rsid w:val="00D36EE4"/>
    <w:rsid w:val="00D36EFE"/>
    <w:rsid w:val="00D3703D"/>
    <w:rsid w:val="00D37138"/>
    <w:rsid w:val="00D37146"/>
    <w:rsid w:val="00D37294"/>
    <w:rsid w:val="00D3729C"/>
    <w:rsid w:val="00D372E0"/>
    <w:rsid w:val="00D373F3"/>
    <w:rsid w:val="00D37724"/>
    <w:rsid w:val="00D377F2"/>
    <w:rsid w:val="00D37AFE"/>
    <w:rsid w:val="00D37BDE"/>
    <w:rsid w:val="00D40189"/>
    <w:rsid w:val="00D402EE"/>
    <w:rsid w:val="00D403E2"/>
    <w:rsid w:val="00D4045B"/>
    <w:rsid w:val="00D40666"/>
    <w:rsid w:val="00D40811"/>
    <w:rsid w:val="00D408B3"/>
    <w:rsid w:val="00D40A04"/>
    <w:rsid w:val="00D40DAF"/>
    <w:rsid w:val="00D40DBB"/>
    <w:rsid w:val="00D40E7E"/>
    <w:rsid w:val="00D40F21"/>
    <w:rsid w:val="00D410B9"/>
    <w:rsid w:val="00D41267"/>
    <w:rsid w:val="00D41B14"/>
    <w:rsid w:val="00D41B1F"/>
    <w:rsid w:val="00D41C18"/>
    <w:rsid w:val="00D424FD"/>
    <w:rsid w:val="00D4262F"/>
    <w:rsid w:val="00D4266B"/>
    <w:rsid w:val="00D42779"/>
    <w:rsid w:val="00D427D8"/>
    <w:rsid w:val="00D42829"/>
    <w:rsid w:val="00D42A2F"/>
    <w:rsid w:val="00D42A3A"/>
    <w:rsid w:val="00D42B76"/>
    <w:rsid w:val="00D42CE4"/>
    <w:rsid w:val="00D42FCF"/>
    <w:rsid w:val="00D42FD2"/>
    <w:rsid w:val="00D4332C"/>
    <w:rsid w:val="00D43356"/>
    <w:rsid w:val="00D434E7"/>
    <w:rsid w:val="00D434FC"/>
    <w:rsid w:val="00D43591"/>
    <w:rsid w:val="00D435A9"/>
    <w:rsid w:val="00D435BB"/>
    <w:rsid w:val="00D4360A"/>
    <w:rsid w:val="00D4378B"/>
    <w:rsid w:val="00D43850"/>
    <w:rsid w:val="00D4393F"/>
    <w:rsid w:val="00D43D1B"/>
    <w:rsid w:val="00D43F79"/>
    <w:rsid w:val="00D441BF"/>
    <w:rsid w:val="00D44232"/>
    <w:rsid w:val="00D44626"/>
    <w:rsid w:val="00D446B2"/>
    <w:rsid w:val="00D4495B"/>
    <w:rsid w:val="00D44F5D"/>
    <w:rsid w:val="00D4525D"/>
    <w:rsid w:val="00D45563"/>
    <w:rsid w:val="00D45691"/>
    <w:rsid w:val="00D45790"/>
    <w:rsid w:val="00D4584D"/>
    <w:rsid w:val="00D4587D"/>
    <w:rsid w:val="00D458F8"/>
    <w:rsid w:val="00D45C0C"/>
    <w:rsid w:val="00D45D94"/>
    <w:rsid w:val="00D4656A"/>
    <w:rsid w:val="00D46592"/>
    <w:rsid w:val="00D467D9"/>
    <w:rsid w:val="00D467EF"/>
    <w:rsid w:val="00D4686C"/>
    <w:rsid w:val="00D46A80"/>
    <w:rsid w:val="00D46ABE"/>
    <w:rsid w:val="00D46D5E"/>
    <w:rsid w:val="00D46EB4"/>
    <w:rsid w:val="00D46F42"/>
    <w:rsid w:val="00D46F95"/>
    <w:rsid w:val="00D472C2"/>
    <w:rsid w:val="00D4761E"/>
    <w:rsid w:val="00D477B8"/>
    <w:rsid w:val="00D47A18"/>
    <w:rsid w:val="00D47F22"/>
    <w:rsid w:val="00D5004C"/>
    <w:rsid w:val="00D50570"/>
    <w:rsid w:val="00D508B1"/>
    <w:rsid w:val="00D508DB"/>
    <w:rsid w:val="00D509EA"/>
    <w:rsid w:val="00D50BA7"/>
    <w:rsid w:val="00D50BDC"/>
    <w:rsid w:val="00D50CA7"/>
    <w:rsid w:val="00D50CE7"/>
    <w:rsid w:val="00D50ED8"/>
    <w:rsid w:val="00D50EE6"/>
    <w:rsid w:val="00D51068"/>
    <w:rsid w:val="00D51717"/>
    <w:rsid w:val="00D51D62"/>
    <w:rsid w:val="00D51DCE"/>
    <w:rsid w:val="00D51FE3"/>
    <w:rsid w:val="00D520DB"/>
    <w:rsid w:val="00D521BC"/>
    <w:rsid w:val="00D52265"/>
    <w:rsid w:val="00D52364"/>
    <w:rsid w:val="00D52418"/>
    <w:rsid w:val="00D5255E"/>
    <w:rsid w:val="00D525CD"/>
    <w:rsid w:val="00D525D6"/>
    <w:rsid w:val="00D5268A"/>
    <w:rsid w:val="00D527F3"/>
    <w:rsid w:val="00D52867"/>
    <w:rsid w:val="00D529E9"/>
    <w:rsid w:val="00D52B14"/>
    <w:rsid w:val="00D52B35"/>
    <w:rsid w:val="00D52C3C"/>
    <w:rsid w:val="00D52C91"/>
    <w:rsid w:val="00D52DDE"/>
    <w:rsid w:val="00D52F5F"/>
    <w:rsid w:val="00D53280"/>
    <w:rsid w:val="00D532F3"/>
    <w:rsid w:val="00D53624"/>
    <w:rsid w:val="00D53781"/>
    <w:rsid w:val="00D541A4"/>
    <w:rsid w:val="00D541F7"/>
    <w:rsid w:val="00D542C7"/>
    <w:rsid w:val="00D54455"/>
    <w:rsid w:val="00D5448F"/>
    <w:rsid w:val="00D54992"/>
    <w:rsid w:val="00D54DC7"/>
    <w:rsid w:val="00D54EC5"/>
    <w:rsid w:val="00D54F0D"/>
    <w:rsid w:val="00D54FE1"/>
    <w:rsid w:val="00D550CA"/>
    <w:rsid w:val="00D5598B"/>
    <w:rsid w:val="00D55C55"/>
    <w:rsid w:val="00D55D01"/>
    <w:rsid w:val="00D55DE3"/>
    <w:rsid w:val="00D5630C"/>
    <w:rsid w:val="00D56494"/>
    <w:rsid w:val="00D565E1"/>
    <w:rsid w:val="00D56C0B"/>
    <w:rsid w:val="00D56CFF"/>
    <w:rsid w:val="00D56DAB"/>
    <w:rsid w:val="00D56EF0"/>
    <w:rsid w:val="00D56F19"/>
    <w:rsid w:val="00D56FA7"/>
    <w:rsid w:val="00D571FD"/>
    <w:rsid w:val="00D572C6"/>
    <w:rsid w:val="00D572CC"/>
    <w:rsid w:val="00D57537"/>
    <w:rsid w:val="00D57AE6"/>
    <w:rsid w:val="00D57B3D"/>
    <w:rsid w:val="00D57B43"/>
    <w:rsid w:val="00D60024"/>
    <w:rsid w:val="00D6012F"/>
    <w:rsid w:val="00D601C4"/>
    <w:rsid w:val="00D60767"/>
    <w:rsid w:val="00D608CE"/>
    <w:rsid w:val="00D60CBE"/>
    <w:rsid w:val="00D60CEE"/>
    <w:rsid w:val="00D610AC"/>
    <w:rsid w:val="00D61248"/>
    <w:rsid w:val="00D614BA"/>
    <w:rsid w:val="00D61524"/>
    <w:rsid w:val="00D6157F"/>
    <w:rsid w:val="00D615CA"/>
    <w:rsid w:val="00D61778"/>
    <w:rsid w:val="00D6178D"/>
    <w:rsid w:val="00D618C6"/>
    <w:rsid w:val="00D61A0F"/>
    <w:rsid w:val="00D61CA1"/>
    <w:rsid w:val="00D61EF8"/>
    <w:rsid w:val="00D62005"/>
    <w:rsid w:val="00D6209F"/>
    <w:rsid w:val="00D6215E"/>
    <w:rsid w:val="00D621B1"/>
    <w:rsid w:val="00D624A7"/>
    <w:rsid w:val="00D625AF"/>
    <w:rsid w:val="00D625DA"/>
    <w:rsid w:val="00D62A28"/>
    <w:rsid w:val="00D62AED"/>
    <w:rsid w:val="00D63320"/>
    <w:rsid w:val="00D63373"/>
    <w:rsid w:val="00D6343A"/>
    <w:rsid w:val="00D6373D"/>
    <w:rsid w:val="00D63951"/>
    <w:rsid w:val="00D63A54"/>
    <w:rsid w:val="00D63A60"/>
    <w:rsid w:val="00D63BF5"/>
    <w:rsid w:val="00D63FD2"/>
    <w:rsid w:val="00D6412B"/>
    <w:rsid w:val="00D64157"/>
    <w:rsid w:val="00D64242"/>
    <w:rsid w:val="00D643A7"/>
    <w:rsid w:val="00D644B3"/>
    <w:rsid w:val="00D644EF"/>
    <w:rsid w:val="00D646C0"/>
    <w:rsid w:val="00D6474E"/>
    <w:rsid w:val="00D6475E"/>
    <w:rsid w:val="00D64878"/>
    <w:rsid w:val="00D64AA5"/>
    <w:rsid w:val="00D64B2F"/>
    <w:rsid w:val="00D64B4C"/>
    <w:rsid w:val="00D64C7B"/>
    <w:rsid w:val="00D64CF9"/>
    <w:rsid w:val="00D6533C"/>
    <w:rsid w:val="00D65660"/>
    <w:rsid w:val="00D6577D"/>
    <w:rsid w:val="00D65A0A"/>
    <w:rsid w:val="00D65B27"/>
    <w:rsid w:val="00D65CA8"/>
    <w:rsid w:val="00D65FFC"/>
    <w:rsid w:val="00D66503"/>
    <w:rsid w:val="00D6675C"/>
    <w:rsid w:val="00D669D4"/>
    <w:rsid w:val="00D66F60"/>
    <w:rsid w:val="00D6706D"/>
    <w:rsid w:val="00D670E3"/>
    <w:rsid w:val="00D67550"/>
    <w:rsid w:val="00D678F0"/>
    <w:rsid w:val="00D6791E"/>
    <w:rsid w:val="00D67C1E"/>
    <w:rsid w:val="00D67D7B"/>
    <w:rsid w:val="00D67DAE"/>
    <w:rsid w:val="00D67E99"/>
    <w:rsid w:val="00D67FBC"/>
    <w:rsid w:val="00D67FBD"/>
    <w:rsid w:val="00D67FF4"/>
    <w:rsid w:val="00D70050"/>
    <w:rsid w:val="00D70067"/>
    <w:rsid w:val="00D700FC"/>
    <w:rsid w:val="00D70446"/>
    <w:rsid w:val="00D70601"/>
    <w:rsid w:val="00D708A6"/>
    <w:rsid w:val="00D70945"/>
    <w:rsid w:val="00D7095B"/>
    <w:rsid w:val="00D709C0"/>
    <w:rsid w:val="00D709FF"/>
    <w:rsid w:val="00D70A5B"/>
    <w:rsid w:val="00D70A81"/>
    <w:rsid w:val="00D70ACE"/>
    <w:rsid w:val="00D70BEC"/>
    <w:rsid w:val="00D70C67"/>
    <w:rsid w:val="00D70F4F"/>
    <w:rsid w:val="00D71022"/>
    <w:rsid w:val="00D712B1"/>
    <w:rsid w:val="00D71339"/>
    <w:rsid w:val="00D7133E"/>
    <w:rsid w:val="00D713F6"/>
    <w:rsid w:val="00D71B17"/>
    <w:rsid w:val="00D71ECB"/>
    <w:rsid w:val="00D71ED5"/>
    <w:rsid w:val="00D72054"/>
    <w:rsid w:val="00D724BD"/>
    <w:rsid w:val="00D725C6"/>
    <w:rsid w:val="00D725F3"/>
    <w:rsid w:val="00D7264A"/>
    <w:rsid w:val="00D728B1"/>
    <w:rsid w:val="00D729DB"/>
    <w:rsid w:val="00D72AFF"/>
    <w:rsid w:val="00D72E04"/>
    <w:rsid w:val="00D72EC5"/>
    <w:rsid w:val="00D72ED7"/>
    <w:rsid w:val="00D73240"/>
    <w:rsid w:val="00D73334"/>
    <w:rsid w:val="00D734B3"/>
    <w:rsid w:val="00D738A0"/>
    <w:rsid w:val="00D738B9"/>
    <w:rsid w:val="00D738E6"/>
    <w:rsid w:val="00D73A67"/>
    <w:rsid w:val="00D73C53"/>
    <w:rsid w:val="00D73D2C"/>
    <w:rsid w:val="00D73DC8"/>
    <w:rsid w:val="00D73E93"/>
    <w:rsid w:val="00D743B4"/>
    <w:rsid w:val="00D74570"/>
    <w:rsid w:val="00D745F8"/>
    <w:rsid w:val="00D74604"/>
    <w:rsid w:val="00D748E0"/>
    <w:rsid w:val="00D74A21"/>
    <w:rsid w:val="00D74A89"/>
    <w:rsid w:val="00D74B76"/>
    <w:rsid w:val="00D74CB2"/>
    <w:rsid w:val="00D75168"/>
    <w:rsid w:val="00D7516E"/>
    <w:rsid w:val="00D752B5"/>
    <w:rsid w:val="00D752D6"/>
    <w:rsid w:val="00D75337"/>
    <w:rsid w:val="00D7545C"/>
    <w:rsid w:val="00D754FA"/>
    <w:rsid w:val="00D7566E"/>
    <w:rsid w:val="00D756F8"/>
    <w:rsid w:val="00D75D64"/>
    <w:rsid w:val="00D75D6C"/>
    <w:rsid w:val="00D76158"/>
    <w:rsid w:val="00D7647D"/>
    <w:rsid w:val="00D767DC"/>
    <w:rsid w:val="00D769B6"/>
    <w:rsid w:val="00D76ADB"/>
    <w:rsid w:val="00D76B6D"/>
    <w:rsid w:val="00D76EDF"/>
    <w:rsid w:val="00D76F73"/>
    <w:rsid w:val="00D77160"/>
    <w:rsid w:val="00D77221"/>
    <w:rsid w:val="00D77425"/>
    <w:rsid w:val="00D778A6"/>
    <w:rsid w:val="00D77A5B"/>
    <w:rsid w:val="00D77BC2"/>
    <w:rsid w:val="00D77CF1"/>
    <w:rsid w:val="00D77D65"/>
    <w:rsid w:val="00D801A4"/>
    <w:rsid w:val="00D801C7"/>
    <w:rsid w:val="00D80204"/>
    <w:rsid w:val="00D8045E"/>
    <w:rsid w:val="00D8048C"/>
    <w:rsid w:val="00D807AB"/>
    <w:rsid w:val="00D809E6"/>
    <w:rsid w:val="00D80A67"/>
    <w:rsid w:val="00D80CBB"/>
    <w:rsid w:val="00D80FB1"/>
    <w:rsid w:val="00D81172"/>
    <w:rsid w:val="00D811E4"/>
    <w:rsid w:val="00D81206"/>
    <w:rsid w:val="00D812BD"/>
    <w:rsid w:val="00D81507"/>
    <w:rsid w:val="00D815DC"/>
    <w:rsid w:val="00D818B9"/>
    <w:rsid w:val="00D818D7"/>
    <w:rsid w:val="00D81B52"/>
    <w:rsid w:val="00D81CD0"/>
    <w:rsid w:val="00D81E71"/>
    <w:rsid w:val="00D81F38"/>
    <w:rsid w:val="00D81F52"/>
    <w:rsid w:val="00D8213C"/>
    <w:rsid w:val="00D823FB"/>
    <w:rsid w:val="00D82403"/>
    <w:rsid w:val="00D82533"/>
    <w:rsid w:val="00D82786"/>
    <w:rsid w:val="00D827F5"/>
    <w:rsid w:val="00D82936"/>
    <w:rsid w:val="00D8293A"/>
    <w:rsid w:val="00D82D97"/>
    <w:rsid w:val="00D82DB0"/>
    <w:rsid w:val="00D82F2E"/>
    <w:rsid w:val="00D82FA5"/>
    <w:rsid w:val="00D82FE5"/>
    <w:rsid w:val="00D831D1"/>
    <w:rsid w:val="00D833E1"/>
    <w:rsid w:val="00D83543"/>
    <w:rsid w:val="00D83737"/>
    <w:rsid w:val="00D8373F"/>
    <w:rsid w:val="00D83861"/>
    <w:rsid w:val="00D838DD"/>
    <w:rsid w:val="00D83A70"/>
    <w:rsid w:val="00D83A7C"/>
    <w:rsid w:val="00D83D3B"/>
    <w:rsid w:val="00D8409A"/>
    <w:rsid w:val="00D840CD"/>
    <w:rsid w:val="00D84234"/>
    <w:rsid w:val="00D84386"/>
    <w:rsid w:val="00D84459"/>
    <w:rsid w:val="00D846A3"/>
    <w:rsid w:val="00D848A6"/>
    <w:rsid w:val="00D848CF"/>
    <w:rsid w:val="00D84915"/>
    <w:rsid w:val="00D84D94"/>
    <w:rsid w:val="00D84E27"/>
    <w:rsid w:val="00D8518C"/>
    <w:rsid w:val="00D851B4"/>
    <w:rsid w:val="00D85449"/>
    <w:rsid w:val="00D857B5"/>
    <w:rsid w:val="00D857BB"/>
    <w:rsid w:val="00D857D2"/>
    <w:rsid w:val="00D85C55"/>
    <w:rsid w:val="00D85CD6"/>
    <w:rsid w:val="00D85EA5"/>
    <w:rsid w:val="00D85EB9"/>
    <w:rsid w:val="00D8605C"/>
    <w:rsid w:val="00D860C9"/>
    <w:rsid w:val="00D861C8"/>
    <w:rsid w:val="00D861D6"/>
    <w:rsid w:val="00D86267"/>
    <w:rsid w:val="00D862E3"/>
    <w:rsid w:val="00D86442"/>
    <w:rsid w:val="00D86519"/>
    <w:rsid w:val="00D86969"/>
    <w:rsid w:val="00D869CB"/>
    <w:rsid w:val="00D869D3"/>
    <w:rsid w:val="00D87064"/>
    <w:rsid w:val="00D874AD"/>
    <w:rsid w:val="00D875B1"/>
    <w:rsid w:val="00D87650"/>
    <w:rsid w:val="00D877EC"/>
    <w:rsid w:val="00D87916"/>
    <w:rsid w:val="00D87DC7"/>
    <w:rsid w:val="00D87FBE"/>
    <w:rsid w:val="00D87FCF"/>
    <w:rsid w:val="00D90045"/>
    <w:rsid w:val="00D90528"/>
    <w:rsid w:val="00D90662"/>
    <w:rsid w:val="00D90885"/>
    <w:rsid w:val="00D9090B"/>
    <w:rsid w:val="00D90DF0"/>
    <w:rsid w:val="00D9107D"/>
    <w:rsid w:val="00D91186"/>
    <w:rsid w:val="00D9158B"/>
    <w:rsid w:val="00D91753"/>
    <w:rsid w:val="00D9180A"/>
    <w:rsid w:val="00D918B5"/>
    <w:rsid w:val="00D91AAE"/>
    <w:rsid w:val="00D91BAA"/>
    <w:rsid w:val="00D91D33"/>
    <w:rsid w:val="00D91D49"/>
    <w:rsid w:val="00D91DF2"/>
    <w:rsid w:val="00D91E99"/>
    <w:rsid w:val="00D923D5"/>
    <w:rsid w:val="00D92420"/>
    <w:rsid w:val="00D92854"/>
    <w:rsid w:val="00D928B5"/>
    <w:rsid w:val="00D92A72"/>
    <w:rsid w:val="00D92C98"/>
    <w:rsid w:val="00D92D50"/>
    <w:rsid w:val="00D92F35"/>
    <w:rsid w:val="00D9340E"/>
    <w:rsid w:val="00D93424"/>
    <w:rsid w:val="00D934DB"/>
    <w:rsid w:val="00D93518"/>
    <w:rsid w:val="00D93567"/>
    <w:rsid w:val="00D93F05"/>
    <w:rsid w:val="00D942B2"/>
    <w:rsid w:val="00D94371"/>
    <w:rsid w:val="00D945E9"/>
    <w:rsid w:val="00D9460C"/>
    <w:rsid w:val="00D94691"/>
    <w:rsid w:val="00D948F7"/>
    <w:rsid w:val="00D949A5"/>
    <w:rsid w:val="00D94E05"/>
    <w:rsid w:val="00D95077"/>
    <w:rsid w:val="00D95291"/>
    <w:rsid w:val="00D953E3"/>
    <w:rsid w:val="00D9549C"/>
    <w:rsid w:val="00D9569F"/>
    <w:rsid w:val="00D958CD"/>
    <w:rsid w:val="00D95DE5"/>
    <w:rsid w:val="00D95E08"/>
    <w:rsid w:val="00D96244"/>
    <w:rsid w:val="00D9667D"/>
    <w:rsid w:val="00D9673E"/>
    <w:rsid w:val="00D969E0"/>
    <w:rsid w:val="00D96ABA"/>
    <w:rsid w:val="00D96BD3"/>
    <w:rsid w:val="00D96D09"/>
    <w:rsid w:val="00D971CA"/>
    <w:rsid w:val="00D97618"/>
    <w:rsid w:val="00D978E4"/>
    <w:rsid w:val="00D979CC"/>
    <w:rsid w:val="00D979F3"/>
    <w:rsid w:val="00D97E42"/>
    <w:rsid w:val="00D97E9A"/>
    <w:rsid w:val="00D97F1B"/>
    <w:rsid w:val="00DA06F0"/>
    <w:rsid w:val="00DA0B6C"/>
    <w:rsid w:val="00DA0C60"/>
    <w:rsid w:val="00DA0D9F"/>
    <w:rsid w:val="00DA101C"/>
    <w:rsid w:val="00DA11D5"/>
    <w:rsid w:val="00DA143E"/>
    <w:rsid w:val="00DA173C"/>
    <w:rsid w:val="00DA1855"/>
    <w:rsid w:val="00DA199C"/>
    <w:rsid w:val="00DA1A0E"/>
    <w:rsid w:val="00DA1B0B"/>
    <w:rsid w:val="00DA1BFA"/>
    <w:rsid w:val="00DA1C0C"/>
    <w:rsid w:val="00DA1C17"/>
    <w:rsid w:val="00DA1C72"/>
    <w:rsid w:val="00DA1D68"/>
    <w:rsid w:val="00DA1ECC"/>
    <w:rsid w:val="00DA20AE"/>
    <w:rsid w:val="00DA217B"/>
    <w:rsid w:val="00DA2338"/>
    <w:rsid w:val="00DA233E"/>
    <w:rsid w:val="00DA2359"/>
    <w:rsid w:val="00DA2537"/>
    <w:rsid w:val="00DA258A"/>
    <w:rsid w:val="00DA259C"/>
    <w:rsid w:val="00DA2794"/>
    <w:rsid w:val="00DA2967"/>
    <w:rsid w:val="00DA29AC"/>
    <w:rsid w:val="00DA2D82"/>
    <w:rsid w:val="00DA2DCD"/>
    <w:rsid w:val="00DA2E96"/>
    <w:rsid w:val="00DA305E"/>
    <w:rsid w:val="00DA3082"/>
    <w:rsid w:val="00DA3145"/>
    <w:rsid w:val="00DA31C2"/>
    <w:rsid w:val="00DA31CA"/>
    <w:rsid w:val="00DA3897"/>
    <w:rsid w:val="00DA39F8"/>
    <w:rsid w:val="00DA3B8E"/>
    <w:rsid w:val="00DA3C61"/>
    <w:rsid w:val="00DA3D26"/>
    <w:rsid w:val="00DA3E49"/>
    <w:rsid w:val="00DA4224"/>
    <w:rsid w:val="00DA424A"/>
    <w:rsid w:val="00DA4567"/>
    <w:rsid w:val="00DA47AE"/>
    <w:rsid w:val="00DA4939"/>
    <w:rsid w:val="00DA4A1C"/>
    <w:rsid w:val="00DA4DBD"/>
    <w:rsid w:val="00DA4DE6"/>
    <w:rsid w:val="00DA50F3"/>
    <w:rsid w:val="00DA547A"/>
    <w:rsid w:val="00DA56EC"/>
    <w:rsid w:val="00DA5914"/>
    <w:rsid w:val="00DA598E"/>
    <w:rsid w:val="00DA5AB5"/>
    <w:rsid w:val="00DA5B2C"/>
    <w:rsid w:val="00DA5BAD"/>
    <w:rsid w:val="00DA5DC4"/>
    <w:rsid w:val="00DA5EA8"/>
    <w:rsid w:val="00DA603A"/>
    <w:rsid w:val="00DA6047"/>
    <w:rsid w:val="00DA616D"/>
    <w:rsid w:val="00DA639F"/>
    <w:rsid w:val="00DA6514"/>
    <w:rsid w:val="00DA6694"/>
    <w:rsid w:val="00DA66BA"/>
    <w:rsid w:val="00DA6739"/>
    <w:rsid w:val="00DA6753"/>
    <w:rsid w:val="00DA689D"/>
    <w:rsid w:val="00DA68F2"/>
    <w:rsid w:val="00DA6A68"/>
    <w:rsid w:val="00DA6AA0"/>
    <w:rsid w:val="00DA6B60"/>
    <w:rsid w:val="00DA6D8D"/>
    <w:rsid w:val="00DA6D96"/>
    <w:rsid w:val="00DA6D9D"/>
    <w:rsid w:val="00DA72D3"/>
    <w:rsid w:val="00DA746D"/>
    <w:rsid w:val="00DA74DA"/>
    <w:rsid w:val="00DA796E"/>
    <w:rsid w:val="00DA7999"/>
    <w:rsid w:val="00DA79A8"/>
    <w:rsid w:val="00DA7C5F"/>
    <w:rsid w:val="00DA7E8A"/>
    <w:rsid w:val="00DA7F9B"/>
    <w:rsid w:val="00DB020C"/>
    <w:rsid w:val="00DB02A2"/>
    <w:rsid w:val="00DB04BB"/>
    <w:rsid w:val="00DB061C"/>
    <w:rsid w:val="00DB06EC"/>
    <w:rsid w:val="00DB0801"/>
    <w:rsid w:val="00DB0B55"/>
    <w:rsid w:val="00DB0BD5"/>
    <w:rsid w:val="00DB0C87"/>
    <w:rsid w:val="00DB0F09"/>
    <w:rsid w:val="00DB0F34"/>
    <w:rsid w:val="00DB0FF8"/>
    <w:rsid w:val="00DB1003"/>
    <w:rsid w:val="00DB1033"/>
    <w:rsid w:val="00DB1102"/>
    <w:rsid w:val="00DB141F"/>
    <w:rsid w:val="00DB14A8"/>
    <w:rsid w:val="00DB174E"/>
    <w:rsid w:val="00DB18E7"/>
    <w:rsid w:val="00DB1A6D"/>
    <w:rsid w:val="00DB1CAF"/>
    <w:rsid w:val="00DB1D4E"/>
    <w:rsid w:val="00DB1DF7"/>
    <w:rsid w:val="00DB21A5"/>
    <w:rsid w:val="00DB2426"/>
    <w:rsid w:val="00DB2578"/>
    <w:rsid w:val="00DB2621"/>
    <w:rsid w:val="00DB2931"/>
    <w:rsid w:val="00DB2947"/>
    <w:rsid w:val="00DB29DF"/>
    <w:rsid w:val="00DB2A6B"/>
    <w:rsid w:val="00DB2BB8"/>
    <w:rsid w:val="00DB2C08"/>
    <w:rsid w:val="00DB2C10"/>
    <w:rsid w:val="00DB2D1B"/>
    <w:rsid w:val="00DB2F5C"/>
    <w:rsid w:val="00DB35E4"/>
    <w:rsid w:val="00DB361B"/>
    <w:rsid w:val="00DB382A"/>
    <w:rsid w:val="00DB390C"/>
    <w:rsid w:val="00DB3AFB"/>
    <w:rsid w:val="00DB3BCF"/>
    <w:rsid w:val="00DB3D19"/>
    <w:rsid w:val="00DB408B"/>
    <w:rsid w:val="00DB420A"/>
    <w:rsid w:val="00DB42D1"/>
    <w:rsid w:val="00DB4382"/>
    <w:rsid w:val="00DB43D3"/>
    <w:rsid w:val="00DB4548"/>
    <w:rsid w:val="00DB482A"/>
    <w:rsid w:val="00DB4835"/>
    <w:rsid w:val="00DB48F5"/>
    <w:rsid w:val="00DB496D"/>
    <w:rsid w:val="00DB4A31"/>
    <w:rsid w:val="00DB4ACD"/>
    <w:rsid w:val="00DB4CF6"/>
    <w:rsid w:val="00DB4DDB"/>
    <w:rsid w:val="00DB5270"/>
    <w:rsid w:val="00DB52D7"/>
    <w:rsid w:val="00DB53BD"/>
    <w:rsid w:val="00DB550E"/>
    <w:rsid w:val="00DB5587"/>
    <w:rsid w:val="00DB5F15"/>
    <w:rsid w:val="00DB6148"/>
    <w:rsid w:val="00DB618B"/>
    <w:rsid w:val="00DB64B7"/>
    <w:rsid w:val="00DB6654"/>
    <w:rsid w:val="00DB6699"/>
    <w:rsid w:val="00DB66ED"/>
    <w:rsid w:val="00DB6800"/>
    <w:rsid w:val="00DB6CE3"/>
    <w:rsid w:val="00DB6D81"/>
    <w:rsid w:val="00DB6EBC"/>
    <w:rsid w:val="00DB6EF1"/>
    <w:rsid w:val="00DB6F02"/>
    <w:rsid w:val="00DB6F3C"/>
    <w:rsid w:val="00DB70AC"/>
    <w:rsid w:val="00DB7233"/>
    <w:rsid w:val="00DB7742"/>
    <w:rsid w:val="00DB77EE"/>
    <w:rsid w:val="00DB7871"/>
    <w:rsid w:val="00DB7C6E"/>
    <w:rsid w:val="00DB7E3E"/>
    <w:rsid w:val="00DC00C1"/>
    <w:rsid w:val="00DC02CA"/>
    <w:rsid w:val="00DC02E3"/>
    <w:rsid w:val="00DC0493"/>
    <w:rsid w:val="00DC0529"/>
    <w:rsid w:val="00DC0697"/>
    <w:rsid w:val="00DC08D0"/>
    <w:rsid w:val="00DC0C67"/>
    <w:rsid w:val="00DC1122"/>
    <w:rsid w:val="00DC122B"/>
    <w:rsid w:val="00DC1314"/>
    <w:rsid w:val="00DC1554"/>
    <w:rsid w:val="00DC15C0"/>
    <w:rsid w:val="00DC1603"/>
    <w:rsid w:val="00DC17B5"/>
    <w:rsid w:val="00DC1BAE"/>
    <w:rsid w:val="00DC1D68"/>
    <w:rsid w:val="00DC1D9A"/>
    <w:rsid w:val="00DC1FAD"/>
    <w:rsid w:val="00DC206A"/>
    <w:rsid w:val="00DC2092"/>
    <w:rsid w:val="00DC2292"/>
    <w:rsid w:val="00DC2519"/>
    <w:rsid w:val="00DC25D3"/>
    <w:rsid w:val="00DC28D8"/>
    <w:rsid w:val="00DC28E6"/>
    <w:rsid w:val="00DC29D0"/>
    <w:rsid w:val="00DC2B92"/>
    <w:rsid w:val="00DC2C7F"/>
    <w:rsid w:val="00DC2D40"/>
    <w:rsid w:val="00DC2D48"/>
    <w:rsid w:val="00DC33E9"/>
    <w:rsid w:val="00DC3547"/>
    <w:rsid w:val="00DC36C9"/>
    <w:rsid w:val="00DC37E7"/>
    <w:rsid w:val="00DC3825"/>
    <w:rsid w:val="00DC38AA"/>
    <w:rsid w:val="00DC39A8"/>
    <w:rsid w:val="00DC3A30"/>
    <w:rsid w:val="00DC3B99"/>
    <w:rsid w:val="00DC3C39"/>
    <w:rsid w:val="00DC3F15"/>
    <w:rsid w:val="00DC3FDE"/>
    <w:rsid w:val="00DC4004"/>
    <w:rsid w:val="00DC40F0"/>
    <w:rsid w:val="00DC465A"/>
    <w:rsid w:val="00DC487C"/>
    <w:rsid w:val="00DC4A00"/>
    <w:rsid w:val="00DC4AD5"/>
    <w:rsid w:val="00DC4B57"/>
    <w:rsid w:val="00DC4C22"/>
    <w:rsid w:val="00DC4DB3"/>
    <w:rsid w:val="00DC4E62"/>
    <w:rsid w:val="00DC4ECE"/>
    <w:rsid w:val="00DC4FCC"/>
    <w:rsid w:val="00DC51DB"/>
    <w:rsid w:val="00DC5229"/>
    <w:rsid w:val="00DC5445"/>
    <w:rsid w:val="00DC5BB8"/>
    <w:rsid w:val="00DC5D83"/>
    <w:rsid w:val="00DC5E87"/>
    <w:rsid w:val="00DC5F16"/>
    <w:rsid w:val="00DC5F92"/>
    <w:rsid w:val="00DC6030"/>
    <w:rsid w:val="00DC605D"/>
    <w:rsid w:val="00DC65B2"/>
    <w:rsid w:val="00DC68CB"/>
    <w:rsid w:val="00DC6B62"/>
    <w:rsid w:val="00DC6FFE"/>
    <w:rsid w:val="00DC705E"/>
    <w:rsid w:val="00DC71ED"/>
    <w:rsid w:val="00DC7673"/>
    <w:rsid w:val="00DC7775"/>
    <w:rsid w:val="00DC78B6"/>
    <w:rsid w:val="00DC793E"/>
    <w:rsid w:val="00DC7942"/>
    <w:rsid w:val="00DC7A4A"/>
    <w:rsid w:val="00DC7B35"/>
    <w:rsid w:val="00DC7BD2"/>
    <w:rsid w:val="00DC7D66"/>
    <w:rsid w:val="00DC7D98"/>
    <w:rsid w:val="00DC7E5B"/>
    <w:rsid w:val="00DD0117"/>
    <w:rsid w:val="00DD0188"/>
    <w:rsid w:val="00DD01D4"/>
    <w:rsid w:val="00DD0318"/>
    <w:rsid w:val="00DD0348"/>
    <w:rsid w:val="00DD063F"/>
    <w:rsid w:val="00DD0896"/>
    <w:rsid w:val="00DD093E"/>
    <w:rsid w:val="00DD0B5F"/>
    <w:rsid w:val="00DD0BE5"/>
    <w:rsid w:val="00DD0D29"/>
    <w:rsid w:val="00DD0E4E"/>
    <w:rsid w:val="00DD0EB8"/>
    <w:rsid w:val="00DD0F16"/>
    <w:rsid w:val="00DD0FB7"/>
    <w:rsid w:val="00DD101A"/>
    <w:rsid w:val="00DD1602"/>
    <w:rsid w:val="00DD18EF"/>
    <w:rsid w:val="00DD1B6E"/>
    <w:rsid w:val="00DD1C60"/>
    <w:rsid w:val="00DD1CCD"/>
    <w:rsid w:val="00DD1EBD"/>
    <w:rsid w:val="00DD1FE5"/>
    <w:rsid w:val="00DD22DC"/>
    <w:rsid w:val="00DD2320"/>
    <w:rsid w:val="00DD2322"/>
    <w:rsid w:val="00DD2694"/>
    <w:rsid w:val="00DD26A2"/>
    <w:rsid w:val="00DD270D"/>
    <w:rsid w:val="00DD2957"/>
    <w:rsid w:val="00DD2A3B"/>
    <w:rsid w:val="00DD2AFD"/>
    <w:rsid w:val="00DD2B01"/>
    <w:rsid w:val="00DD2E38"/>
    <w:rsid w:val="00DD2E62"/>
    <w:rsid w:val="00DD30A8"/>
    <w:rsid w:val="00DD316B"/>
    <w:rsid w:val="00DD31A7"/>
    <w:rsid w:val="00DD31E7"/>
    <w:rsid w:val="00DD3286"/>
    <w:rsid w:val="00DD336B"/>
    <w:rsid w:val="00DD3949"/>
    <w:rsid w:val="00DD3C43"/>
    <w:rsid w:val="00DD3CAB"/>
    <w:rsid w:val="00DD3CD6"/>
    <w:rsid w:val="00DD44F5"/>
    <w:rsid w:val="00DD4557"/>
    <w:rsid w:val="00DD45A3"/>
    <w:rsid w:val="00DD4698"/>
    <w:rsid w:val="00DD4933"/>
    <w:rsid w:val="00DD4B1E"/>
    <w:rsid w:val="00DD4B36"/>
    <w:rsid w:val="00DD4B51"/>
    <w:rsid w:val="00DD4C9F"/>
    <w:rsid w:val="00DD4CDD"/>
    <w:rsid w:val="00DD4DDC"/>
    <w:rsid w:val="00DD4E1F"/>
    <w:rsid w:val="00DD4E66"/>
    <w:rsid w:val="00DD5280"/>
    <w:rsid w:val="00DD56B4"/>
    <w:rsid w:val="00DD571C"/>
    <w:rsid w:val="00DD5765"/>
    <w:rsid w:val="00DD597B"/>
    <w:rsid w:val="00DD598A"/>
    <w:rsid w:val="00DD5C1A"/>
    <w:rsid w:val="00DD5C90"/>
    <w:rsid w:val="00DD5DF2"/>
    <w:rsid w:val="00DD6204"/>
    <w:rsid w:val="00DD639E"/>
    <w:rsid w:val="00DD6461"/>
    <w:rsid w:val="00DD65A5"/>
    <w:rsid w:val="00DD69B9"/>
    <w:rsid w:val="00DD6AC6"/>
    <w:rsid w:val="00DD6BAF"/>
    <w:rsid w:val="00DD6DDA"/>
    <w:rsid w:val="00DD6E17"/>
    <w:rsid w:val="00DD71A3"/>
    <w:rsid w:val="00DD727C"/>
    <w:rsid w:val="00DD732B"/>
    <w:rsid w:val="00DD775E"/>
    <w:rsid w:val="00DD7965"/>
    <w:rsid w:val="00DD7A59"/>
    <w:rsid w:val="00DD7D85"/>
    <w:rsid w:val="00DE00C6"/>
    <w:rsid w:val="00DE012A"/>
    <w:rsid w:val="00DE0262"/>
    <w:rsid w:val="00DE031D"/>
    <w:rsid w:val="00DE05AE"/>
    <w:rsid w:val="00DE06C0"/>
    <w:rsid w:val="00DE0741"/>
    <w:rsid w:val="00DE0957"/>
    <w:rsid w:val="00DE0FA8"/>
    <w:rsid w:val="00DE1240"/>
    <w:rsid w:val="00DE1418"/>
    <w:rsid w:val="00DE1441"/>
    <w:rsid w:val="00DE1466"/>
    <w:rsid w:val="00DE15C7"/>
    <w:rsid w:val="00DE15E3"/>
    <w:rsid w:val="00DE1605"/>
    <w:rsid w:val="00DE17FB"/>
    <w:rsid w:val="00DE18F8"/>
    <w:rsid w:val="00DE1ACF"/>
    <w:rsid w:val="00DE1C8D"/>
    <w:rsid w:val="00DE1EE0"/>
    <w:rsid w:val="00DE1FC9"/>
    <w:rsid w:val="00DE203C"/>
    <w:rsid w:val="00DE2125"/>
    <w:rsid w:val="00DE213A"/>
    <w:rsid w:val="00DE239C"/>
    <w:rsid w:val="00DE24C3"/>
    <w:rsid w:val="00DE24DB"/>
    <w:rsid w:val="00DE24E8"/>
    <w:rsid w:val="00DE254E"/>
    <w:rsid w:val="00DE26A4"/>
    <w:rsid w:val="00DE26B8"/>
    <w:rsid w:val="00DE2A98"/>
    <w:rsid w:val="00DE2B50"/>
    <w:rsid w:val="00DE2BA5"/>
    <w:rsid w:val="00DE2EFA"/>
    <w:rsid w:val="00DE2F7A"/>
    <w:rsid w:val="00DE318B"/>
    <w:rsid w:val="00DE356A"/>
    <w:rsid w:val="00DE36DB"/>
    <w:rsid w:val="00DE36FD"/>
    <w:rsid w:val="00DE370B"/>
    <w:rsid w:val="00DE373E"/>
    <w:rsid w:val="00DE379E"/>
    <w:rsid w:val="00DE3A13"/>
    <w:rsid w:val="00DE3B52"/>
    <w:rsid w:val="00DE3CB0"/>
    <w:rsid w:val="00DE3F31"/>
    <w:rsid w:val="00DE3F45"/>
    <w:rsid w:val="00DE3FC4"/>
    <w:rsid w:val="00DE403F"/>
    <w:rsid w:val="00DE4076"/>
    <w:rsid w:val="00DE4129"/>
    <w:rsid w:val="00DE418C"/>
    <w:rsid w:val="00DE42C0"/>
    <w:rsid w:val="00DE4337"/>
    <w:rsid w:val="00DE43B0"/>
    <w:rsid w:val="00DE45EF"/>
    <w:rsid w:val="00DE470C"/>
    <w:rsid w:val="00DE4728"/>
    <w:rsid w:val="00DE4A5F"/>
    <w:rsid w:val="00DE522C"/>
    <w:rsid w:val="00DE55DA"/>
    <w:rsid w:val="00DE55E4"/>
    <w:rsid w:val="00DE58EF"/>
    <w:rsid w:val="00DE5E45"/>
    <w:rsid w:val="00DE5EC4"/>
    <w:rsid w:val="00DE5F8F"/>
    <w:rsid w:val="00DE608F"/>
    <w:rsid w:val="00DE6343"/>
    <w:rsid w:val="00DE63A7"/>
    <w:rsid w:val="00DE659C"/>
    <w:rsid w:val="00DE65E6"/>
    <w:rsid w:val="00DE65EF"/>
    <w:rsid w:val="00DE66A7"/>
    <w:rsid w:val="00DE672A"/>
    <w:rsid w:val="00DE686B"/>
    <w:rsid w:val="00DE6887"/>
    <w:rsid w:val="00DE6916"/>
    <w:rsid w:val="00DE699D"/>
    <w:rsid w:val="00DE6C11"/>
    <w:rsid w:val="00DE6D7F"/>
    <w:rsid w:val="00DE6FAD"/>
    <w:rsid w:val="00DE6FFD"/>
    <w:rsid w:val="00DE704A"/>
    <w:rsid w:val="00DE7177"/>
    <w:rsid w:val="00DE74F5"/>
    <w:rsid w:val="00DE765E"/>
    <w:rsid w:val="00DE7839"/>
    <w:rsid w:val="00DE7B42"/>
    <w:rsid w:val="00DE7BE5"/>
    <w:rsid w:val="00DE7C06"/>
    <w:rsid w:val="00DF0380"/>
    <w:rsid w:val="00DF0684"/>
    <w:rsid w:val="00DF09C4"/>
    <w:rsid w:val="00DF0C56"/>
    <w:rsid w:val="00DF0DA2"/>
    <w:rsid w:val="00DF1111"/>
    <w:rsid w:val="00DF11A9"/>
    <w:rsid w:val="00DF11D6"/>
    <w:rsid w:val="00DF11FF"/>
    <w:rsid w:val="00DF140C"/>
    <w:rsid w:val="00DF16FC"/>
    <w:rsid w:val="00DF19D9"/>
    <w:rsid w:val="00DF1A2D"/>
    <w:rsid w:val="00DF1B6C"/>
    <w:rsid w:val="00DF1B84"/>
    <w:rsid w:val="00DF1CA9"/>
    <w:rsid w:val="00DF1DF5"/>
    <w:rsid w:val="00DF2356"/>
    <w:rsid w:val="00DF254C"/>
    <w:rsid w:val="00DF27F2"/>
    <w:rsid w:val="00DF2878"/>
    <w:rsid w:val="00DF29B9"/>
    <w:rsid w:val="00DF2DB6"/>
    <w:rsid w:val="00DF2F9C"/>
    <w:rsid w:val="00DF3519"/>
    <w:rsid w:val="00DF3953"/>
    <w:rsid w:val="00DF3A23"/>
    <w:rsid w:val="00DF3AD1"/>
    <w:rsid w:val="00DF40A2"/>
    <w:rsid w:val="00DF42B2"/>
    <w:rsid w:val="00DF442C"/>
    <w:rsid w:val="00DF4582"/>
    <w:rsid w:val="00DF459F"/>
    <w:rsid w:val="00DF47B9"/>
    <w:rsid w:val="00DF4864"/>
    <w:rsid w:val="00DF4AE5"/>
    <w:rsid w:val="00DF4C20"/>
    <w:rsid w:val="00DF4E24"/>
    <w:rsid w:val="00DF4E2A"/>
    <w:rsid w:val="00DF4E6C"/>
    <w:rsid w:val="00DF5549"/>
    <w:rsid w:val="00DF55A6"/>
    <w:rsid w:val="00DF5789"/>
    <w:rsid w:val="00DF57C0"/>
    <w:rsid w:val="00DF587F"/>
    <w:rsid w:val="00DF5A5E"/>
    <w:rsid w:val="00DF5DAE"/>
    <w:rsid w:val="00DF5E12"/>
    <w:rsid w:val="00DF5FF0"/>
    <w:rsid w:val="00DF6117"/>
    <w:rsid w:val="00DF64A0"/>
    <w:rsid w:val="00DF686C"/>
    <w:rsid w:val="00DF6A3B"/>
    <w:rsid w:val="00DF6A40"/>
    <w:rsid w:val="00DF6B45"/>
    <w:rsid w:val="00DF6BF5"/>
    <w:rsid w:val="00DF6D82"/>
    <w:rsid w:val="00DF6ED7"/>
    <w:rsid w:val="00DF6F4C"/>
    <w:rsid w:val="00DF6F63"/>
    <w:rsid w:val="00DF6F87"/>
    <w:rsid w:val="00DF71AA"/>
    <w:rsid w:val="00DF7417"/>
    <w:rsid w:val="00DF74BD"/>
    <w:rsid w:val="00DF7575"/>
    <w:rsid w:val="00DF7865"/>
    <w:rsid w:val="00DF796A"/>
    <w:rsid w:val="00DF7982"/>
    <w:rsid w:val="00DF7BFD"/>
    <w:rsid w:val="00DF7C57"/>
    <w:rsid w:val="00E0038D"/>
    <w:rsid w:val="00E0058C"/>
    <w:rsid w:val="00E005D2"/>
    <w:rsid w:val="00E00744"/>
    <w:rsid w:val="00E00910"/>
    <w:rsid w:val="00E011BE"/>
    <w:rsid w:val="00E01224"/>
    <w:rsid w:val="00E01674"/>
    <w:rsid w:val="00E01769"/>
    <w:rsid w:val="00E018BD"/>
    <w:rsid w:val="00E0190C"/>
    <w:rsid w:val="00E01C08"/>
    <w:rsid w:val="00E01D8E"/>
    <w:rsid w:val="00E027A5"/>
    <w:rsid w:val="00E0282C"/>
    <w:rsid w:val="00E02844"/>
    <w:rsid w:val="00E02A2D"/>
    <w:rsid w:val="00E02A8B"/>
    <w:rsid w:val="00E02DAD"/>
    <w:rsid w:val="00E02E65"/>
    <w:rsid w:val="00E02F51"/>
    <w:rsid w:val="00E03141"/>
    <w:rsid w:val="00E032CB"/>
    <w:rsid w:val="00E032FA"/>
    <w:rsid w:val="00E033F9"/>
    <w:rsid w:val="00E0356B"/>
    <w:rsid w:val="00E0357A"/>
    <w:rsid w:val="00E036C9"/>
    <w:rsid w:val="00E03715"/>
    <w:rsid w:val="00E037A5"/>
    <w:rsid w:val="00E038BC"/>
    <w:rsid w:val="00E038D1"/>
    <w:rsid w:val="00E03C39"/>
    <w:rsid w:val="00E03D92"/>
    <w:rsid w:val="00E03E62"/>
    <w:rsid w:val="00E03ECD"/>
    <w:rsid w:val="00E04014"/>
    <w:rsid w:val="00E04121"/>
    <w:rsid w:val="00E04243"/>
    <w:rsid w:val="00E043D2"/>
    <w:rsid w:val="00E044F4"/>
    <w:rsid w:val="00E04552"/>
    <w:rsid w:val="00E04727"/>
    <w:rsid w:val="00E04BC9"/>
    <w:rsid w:val="00E04C95"/>
    <w:rsid w:val="00E04DBB"/>
    <w:rsid w:val="00E050C9"/>
    <w:rsid w:val="00E0535B"/>
    <w:rsid w:val="00E05378"/>
    <w:rsid w:val="00E05428"/>
    <w:rsid w:val="00E05960"/>
    <w:rsid w:val="00E05A03"/>
    <w:rsid w:val="00E05A90"/>
    <w:rsid w:val="00E05C79"/>
    <w:rsid w:val="00E060BA"/>
    <w:rsid w:val="00E0613A"/>
    <w:rsid w:val="00E0670C"/>
    <w:rsid w:val="00E0694E"/>
    <w:rsid w:val="00E069CC"/>
    <w:rsid w:val="00E06A89"/>
    <w:rsid w:val="00E06AC3"/>
    <w:rsid w:val="00E06C15"/>
    <w:rsid w:val="00E06C76"/>
    <w:rsid w:val="00E06DCA"/>
    <w:rsid w:val="00E0706D"/>
    <w:rsid w:val="00E07142"/>
    <w:rsid w:val="00E071B5"/>
    <w:rsid w:val="00E0759F"/>
    <w:rsid w:val="00E075AE"/>
    <w:rsid w:val="00E07789"/>
    <w:rsid w:val="00E078F8"/>
    <w:rsid w:val="00E0790C"/>
    <w:rsid w:val="00E079C5"/>
    <w:rsid w:val="00E07A9E"/>
    <w:rsid w:val="00E07D61"/>
    <w:rsid w:val="00E07DFA"/>
    <w:rsid w:val="00E10060"/>
    <w:rsid w:val="00E1020B"/>
    <w:rsid w:val="00E1023A"/>
    <w:rsid w:val="00E1047E"/>
    <w:rsid w:val="00E1074C"/>
    <w:rsid w:val="00E1087F"/>
    <w:rsid w:val="00E10A03"/>
    <w:rsid w:val="00E10B4F"/>
    <w:rsid w:val="00E10BCE"/>
    <w:rsid w:val="00E10C06"/>
    <w:rsid w:val="00E10C68"/>
    <w:rsid w:val="00E10C8C"/>
    <w:rsid w:val="00E10CBC"/>
    <w:rsid w:val="00E10E42"/>
    <w:rsid w:val="00E10EF5"/>
    <w:rsid w:val="00E11108"/>
    <w:rsid w:val="00E11141"/>
    <w:rsid w:val="00E11200"/>
    <w:rsid w:val="00E11592"/>
    <w:rsid w:val="00E11C7F"/>
    <w:rsid w:val="00E11D43"/>
    <w:rsid w:val="00E11FF0"/>
    <w:rsid w:val="00E124AF"/>
    <w:rsid w:val="00E126D8"/>
    <w:rsid w:val="00E126E7"/>
    <w:rsid w:val="00E1287C"/>
    <w:rsid w:val="00E12A58"/>
    <w:rsid w:val="00E12A65"/>
    <w:rsid w:val="00E130D1"/>
    <w:rsid w:val="00E131C7"/>
    <w:rsid w:val="00E13256"/>
    <w:rsid w:val="00E13392"/>
    <w:rsid w:val="00E137C0"/>
    <w:rsid w:val="00E13813"/>
    <w:rsid w:val="00E138FF"/>
    <w:rsid w:val="00E139F7"/>
    <w:rsid w:val="00E13C61"/>
    <w:rsid w:val="00E13F51"/>
    <w:rsid w:val="00E14069"/>
    <w:rsid w:val="00E141DA"/>
    <w:rsid w:val="00E144D8"/>
    <w:rsid w:val="00E1466B"/>
    <w:rsid w:val="00E146C2"/>
    <w:rsid w:val="00E147FE"/>
    <w:rsid w:val="00E14971"/>
    <w:rsid w:val="00E14C47"/>
    <w:rsid w:val="00E14E8B"/>
    <w:rsid w:val="00E1530F"/>
    <w:rsid w:val="00E153B4"/>
    <w:rsid w:val="00E154B2"/>
    <w:rsid w:val="00E1550A"/>
    <w:rsid w:val="00E1552D"/>
    <w:rsid w:val="00E15567"/>
    <w:rsid w:val="00E15586"/>
    <w:rsid w:val="00E15641"/>
    <w:rsid w:val="00E156B5"/>
    <w:rsid w:val="00E15918"/>
    <w:rsid w:val="00E15BFD"/>
    <w:rsid w:val="00E15CA6"/>
    <w:rsid w:val="00E15EA9"/>
    <w:rsid w:val="00E16012"/>
    <w:rsid w:val="00E16075"/>
    <w:rsid w:val="00E160AE"/>
    <w:rsid w:val="00E164D3"/>
    <w:rsid w:val="00E1693A"/>
    <w:rsid w:val="00E16962"/>
    <w:rsid w:val="00E16C2E"/>
    <w:rsid w:val="00E16EC2"/>
    <w:rsid w:val="00E16F4A"/>
    <w:rsid w:val="00E16F4E"/>
    <w:rsid w:val="00E16FE3"/>
    <w:rsid w:val="00E1741E"/>
    <w:rsid w:val="00E17579"/>
    <w:rsid w:val="00E17A1A"/>
    <w:rsid w:val="00E17C0A"/>
    <w:rsid w:val="00E17D46"/>
    <w:rsid w:val="00E17E77"/>
    <w:rsid w:val="00E17F68"/>
    <w:rsid w:val="00E200AC"/>
    <w:rsid w:val="00E204D6"/>
    <w:rsid w:val="00E206D3"/>
    <w:rsid w:val="00E20780"/>
    <w:rsid w:val="00E20C3D"/>
    <w:rsid w:val="00E20C71"/>
    <w:rsid w:val="00E20C81"/>
    <w:rsid w:val="00E20D03"/>
    <w:rsid w:val="00E2101A"/>
    <w:rsid w:val="00E210AC"/>
    <w:rsid w:val="00E21166"/>
    <w:rsid w:val="00E211FC"/>
    <w:rsid w:val="00E2157F"/>
    <w:rsid w:val="00E2198D"/>
    <w:rsid w:val="00E21CE4"/>
    <w:rsid w:val="00E21D35"/>
    <w:rsid w:val="00E21EEF"/>
    <w:rsid w:val="00E21F58"/>
    <w:rsid w:val="00E222E1"/>
    <w:rsid w:val="00E223AC"/>
    <w:rsid w:val="00E224C2"/>
    <w:rsid w:val="00E2256B"/>
    <w:rsid w:val="00E228ED"/>
    <w:rsid w:val="00E229C8"/>
    <w:rsid w:val="00E22B0E"/>
    <w:rsid w:val="00E22BDB"/>
    <w:rsid w:val="00E22CD0"/>
    <w:rsid w:val="00E22D1D"/>
    <w:rsid w:val="00E230B8"/>
    <w:rsid w:val="00E2359B"/>
    <w:rsid w:val="00E23884"/>
    <w:rsid w:val="00E23A0A"/>
    <w:rsid w:val="00E23A39"/>
    <w:rsid w:val="00E23ABA"/>
    <w:rsid w:val="00E23AFB"/>
    <w:rsid w:val="00E23C67"/>
    <w:rsid w:val="00E240F2"/>
    <w:rsid w:val="00E24198"/>
    <w:rsid w:val="00E24268"/>
    <w:rsid w:val="00E2464E"/>
    <w:rsid w:val="00E249A9"/>
    <w:rsid w:val="00E24FD4"/>
    <w:rsid w:val="00E24FDD"/>
    <w:rsid w:val="00E24FF0"/>
    <w:rsid w:val="00E2518D"/>
    <w:rsid w:val="00E251C8"/>
    <w:rsid w:val="00E25391"/>
    <w:rsid w:val="00E255B6"/>
    <w:rsid w:val="00E2591F"/>
    <w:rsid w:val="00E25A6F"/>
    <w:rsid w:val="00E25AE0"/>
    <w:rsid w:val="00E25CB5"/>
    <w:rsid w:val="00E25D9A"/>
    <w:rsid w:val="00E25E93"/>
    <w:rsid w:val="00E260B3"/>
    <w:rsid w:val="00E26683"/>
    <w:rsid w:val="00E266D9"/>
    <w:rsid w:val="00E2671C"/>
    <w:rsid w:val="00E267CD"/>
    <w:rsid w:val="00E26AE0"/>
    <w:rsid w:val="00E26F34"/>
    <w:rsid w:val="00E27016"/>
    <w:rsid w:val="00E270F9"/>
    <w:rsid w:val="00E27347"/>
    <w:rsid w:val="00E27353"/>
    <w:rsid w:val="00E273E2"/>
    <w:rsid w:val="00E27435"/>
    <w:rsid w:val="00E27761"/>
    <w:rsid w:val="00E277B2"/>
    <w:rsid w:val="00E27877"/>
    <w:rsid w:val="00E278A6"/>
    <w:rsid w:val="00E27953"/>
    <w:rsid w:val="00E279B2"/>
    <w:rsid w:val="00E27BC0"/>
    <w:rsid w:val="00E27C4D"/>
    <w:rsid w:val="00E27CF7"/>
    <w:rsid w:val="00E27D60"/>
    <w:rsid w:val="00E27DC8"/>
    <w:rsid w:val="00E27E23"/>
    <w:rsid w:val="00E27EC4"/>
    <w:rsid w:val="00E30279"/>
    <w:rsid w:val="00E302AC"/>
    <w:rsid w:val="00E30430"/>
    <w:rsid w:val="00E30464"/>
    <w:rsid w:val="00E304E5"/>
    <w:rsid w:val="00E307B3"/>
    <w:rsid w:val="00E30930"/>
    <w:rsid w:val="00E30A8C"/>
    <w:rsid w:val="00E30AEA"/>
    <w:rsid w:val="00E30AFA"/>
    <w:rsid w:val="00E30B37"/>
    <w:rsid w:val="00E30BCD"/>
    <w:rsid w:val="00E30F13"/>
    <w:rsid w:val="00E31078"/>
    <w:rsid w:val="00E31179"/>
    <w:rsid w:val="00E312C5"/>
    <w:rsid w:val="00E31466"/>
    <w:rsid w:val="00E315DF"/>
    <w:rsid w:val="00E31A99"/>
    <w:rsid w:val="00E31BB5"/>
    <w:rsid w:val="00E31D25"/>
    <w:rsid w:val="00E31E2E"/>
    <w:rsid w:val="00E31E44"/>
    <w:rsid w:val="00E321DB"/>
    <w:rsid w:val="00E32201"/>
    <w:rsid w:val="00E32440"/>
    <w:rsid w:val="00E326D6"/>
    <w:rsid w:val="00E327C2"/>
    <w:rsid w:val="00E32917"/>
    <w:rsid w:val="00E32A17"/>
    <w:rsid w:val="00E32ABF"/>
    <w:rsid w:val="00E32B70"/>
    <w:rsid w:val="00E32C50"/>
    <w:rsid w:val="00E32D7F"/>
    <w:rsid w:val="00E32DE9"/>
    <w:rsid w:val="00E3314F"/>
    <w:rsid w:val="00E331C9"/>
    <w:rsid w:val="00E3325A"/>
    <w:rsid w:val="00E33297"/>
    <w:rsid w:val="00E333A4"/>
    <w:rsid w:val="00E334AA"/>
    <w:rsid w:val="00E33625"/>
    <w:rsid w:val="00E336A5"/>
    <w:rsid w:val="00E336B0"/>
    <w:rsid w:val="00E3375D"/>
    <w:rsid w:val="00E33C8C"/>
    <w:rsid w:val="00E3428F"/>
    <w:rsid w:val="00E343A0"/>
    <w:rsid w:val="00E3458C"/>
    <w:rsid w:val="00E3469F"/>
    <w:rsid w:val="00E347F0"/>
    <w:rsid w:val="00E3498A"/>
    <w:rsid w:val="00E34A08"/>
    <w:rsid w:val="00E34B67"/>
    <w:rsid w:val="00E34B9B"/>
    <w:rsid w:val="00E34C2E"/>
    <w:rsid w:val="00E34D79"/>
    <w:rsid w:val="00E34FDC"/>
    <w:rsid w:val="00E35190"/>
    <w:rsid w:val="00E351CD"/>
    <w:rsid w:val="00E35399"/>
    <w:rsid w:val="00E354A1"/>
    <w:rsid w:val="00E35555"/>
    <w:rsid w:val="00E3566B"/>
    <w:rsid w:val="00E35775"/>
    <w:rsid w:val="00E3589D"/>
    <w:rsid w:val="00E358A5"/>
    <w:rsid w:val="00E359B0"/>
    <w:rsid w:val="00E35A4E"/>
    <w:rsid w:val="00E35CC6"/>
    <w:rsid w:val="00E35D2D"/>
    <w:rsid w:val="00E3633B"/>
    <w:rsid w:val="00E363E2"/>
    <w:rsid w:val="00E36512"/>
    <w:rsid w:val="00E367D7"/>
    <w:rsid w:val="00E36822"/>
    <w:rsid w:val="00E368D3"/>
    <w:rsid w:val="00E3697B"/>
    <w:rsid w:val="00E36DA1"/>
    <w:rsid w:val="00E36F20"/>
    <w:rsid w:val="00E36F3C"/>
    <w:rsid w:val="00E37214"/>
    <w:rsid w:val="00E37650"/>
    <w:rsid w:val="00E3769F"/>
    <w:rsid w:val="00E378F6"/>
    <w:rsid w:val="00E3790C"/>
    <w:rsid w:val="00E37B05"/>
    <w:rsid w:val="00E37E62"/>
    <w:rsid w:val="00E37EFA"/>
    <w:rsid w:val="00E40102"/>
    <w:rsid w:val="00E401BA"/>
    <w:rsid w:val="00E401DF"/>
    <w:rsid w:val="00E40245"/>
    <w:rsid w:val="00E40724"/>
    <w:rsid w:val="00E40C23"/>
    <w:rsid w:val="00E40FA1"/>
    <w:rsid w:val="00E40FDE"/>
    <w:rsid w:val="00E4115C"/>
    <w:rsid w:val="00E4115D"/>
    <w:rsid w:val="00E412E0"/>
    <w:rsid w:val="00E41327"/>
    <w:rsid w:val="00E41341"/>
    <w:rsid w:val="00E4145D"/>
    <w:rsid w:val="00E414F7"/>
    <w:rsid w:val="00E4163A"/>
    <w:rsid w:val="00E41678"/>
    <w:rsid w:val="00E41686"/>
    <w:rsid w:val="00E41699"/>
    <w:rsid w:val="00E41806"/>
    <w:rsid w:val="00E418D7"/>
    <w:rsid w:val="00E41A53"/>
    <w:rsid w:val="00E41D56"/>
    <w:rsid w:val="00E41E82"/>
    <w:rsid w:val="00E41EC8"/>
    <w:rsid w:val="00E4208C"/>
    <w:rsid w:val="00E42104"/>
    <w:rsid w:val="00E422C4"/>
    <w:rsid w:val="00E42511"/>
    <w:rsid w:val="00E42528"/>
    <w:rsid w:val="00E4296B"/>
    <w:rsid w:val="00E429A0"/>
    <w:rsid w:val="00E42EC3"/>
    <w:rsid w:val="00E431A0"/>
    <w:rsid w:val="00E432B8"/>
    <w:rsid w:val="00E43390"/>
    <w:rsid w:val="00E4347C"/>
    <w:rsid w:val="00E43771"/>
    <w:rsid w:val="00E43AF0"/>
    <w:rsid w:val="00E43B3C"/>
    <w:rsid w:val="00E43D73"/>
    <w:rsid w:val="00E43DAE"/>
    <w:rsid w:val="00E43DE7"/>
    <w:rsid w:val="00E43E23"/>
    <w:rsid w:val="00E43E7E"/>
    <w:rsid w:val="00E43F18"/>
    <w:rsid w:val="00E44103"/>
    <w:rsid w:val="00E442CD"/>
    <w:rsid w:val="00E44360"/>
    <w:rsid w:val="00E44381"/>
    <w:rsid w:val="00E445C9"/>
    <w:rsid w:val="00E446FF"/>
    <w:rsid w:val="00E44EDA"/>
    <w:rsid w:val="00E451DE"/>
    <w:rsid w:val="00E4524B"/>
    <w:rsid w:val="00E452FF"/>
    <w:rsid w:val="00E45320"/>
    <w:rsid w:val="00E453CD"/>
    <w:rsid w:val="00E45521"/>
    <w:rsid w:val="00E45771"/>
    <w:rsid w:val="00E457A4"/>
    <w:rsid w:val="00E458DF"/>
    <w:rsid w:val="00E45A29"/>
    <w:rsid w:val="00E45AF3"/>
    <w:rsid w:val="00E45CDA"/>
    <w:rsid w:val="00E45CEB"/>
    <w:rsid w:val="00E45D19"/>
    <w:rsid w:val="00E4603E"/>
    <w:rsid w:val="00E460FB"/>
    <w:rsid w:val="00E462A6"/>
    <w:rsid w:val="00E46401"/>
    <w:rsid w:val="00E464A3"/>
    <w:rsid w:val="00E46A34"/>
    <w:rsid w:val="00E46B76"/>
    <w:rsid w:val="00E46DA1"/>
    <w:rsid w:val="00E47103"/>
    <w:rsid w:val="00E47208"/>
    <w:rsid w:val="00E4730A"/>
    <w:rsid w:val="00E47344"/>
    <w:rsid w:val="00E473FE"/>
    <w:rsid w:val="00E476A5"/>
    <w:rsid w:val="00E47840"/>
    <w:rsid w:val="00E47C05"/>
    <w:rsid w:val="00E47C3F"/>
    <w:rsid w:val="00E50073"/>
    <w:rsid w:val="00E50201"/>
    <w:rsid w:val="00E5020E"/>
    <w:rsid w:val="00E50357"/>
    <w:rsid w:val="00E50398"/>
    <w:rsid w:val="00E503C5"/>
    <w:rsid w:val="00E508B7"/>
    <w:rsid w:val="00E50A9E"/>
    <w:rsid w:val="00E51091"/>
    <w:rsid w:val="00E51283"/>
    <w:rsid w:val="00E51377"/>
    <w:rsid w:val="00E5163E"/>
    <w:rsid w:val="00E5164F"/>
    <w:rsid w:val="00E5171E"/>
    <w:rsid w:val="00E51772"/>
    <w:rsid w:val="00E51B95"/>
    <w:rsid w:val="00E51C47"/>
    <w:rsid w:val="00E51E29"/>
    <w:rsid w:val="00E52071"/>
    <w:rsid w:val="00E52514"/>
    <w:rsid w:val="00E52576"/>
    <w:rsid w:val="00E52667"/>
    <w:rsid w:val="00E526D2"/>
    <w:rsid w:val="00E529AD"/>
    <w:rsid w:val="00E52A06"/>
    <w:rsid w:val="00E52A93"/>
    <w:rsid w:val="00E52AFE"/>
    <w:rsid w:val="00E53212"/>
    <w:rsid w:val="00E535A3"/>
    <w:rsid w:val="00E5364D"/>
    <w:rsid w:val="00E53705"/>
    <w:rsid w:val="00E53818"/>
    <w:rsid w:val="00E53B4F"/>
    <w:rsid w:val="00E53CF0"/>
    <w:rsid w:val="00E53D44"/>
    <w:rsid w:val="00E53E47"/>
    <w:rsid w:val="00E53FB0"/>
    <w:rsid w:val="00E54023"/>
    <w:rsid w:val="00E54170"/>
    <w:rsid w:val="00E54320"/>
    <w:rsid w:val="00E544B6"/>
    <w:rsid w:val="00E5456F"/>
    <w:rsid w:val="00E545D3"/>
    <w:rsid w:val="00E549A7"/>
    <w:rsid w:val="00E54D29"/>
    <w:rsid w:val="00E54F82"/>
    <w:rsid w:val="00E5553B"/>
    <w:rsid w:val="00E55675"/>
    <w:rsid w:val="00E5572B"/>
    <w:rsid w:val="00E55BB1"/>
    <w:rsid w:val="00E55BF8"/>
    <w:rsid w:val="00E55C19"/>
    <w:rsid w:val="00E55CFD"/>
    <w:rsid w:val="00E5604A"/>
    <w:rsid w:val="00E5618F"/>
    <w:rsid w:val="00E56295"/>
    <w:rsid w:val="00E564BE"/>
    <w:rsid w:val="00E566E7"/>
    <w:rsid w:val="00E569C2"/>
    <w:rsid w:val="00E56C0C"/>
    <w:rsid w:val="00E56CA6"/>
    <w:rsid w:val="00E56F01"/>
    <w:rsid w:val="00E56F79"/>
    <w:rsid w:val="00E56F81"/>
    <w:rsid w:val="00E57151"/>
    <w:rsid w:val="00E573A9"/>
    <w:rsid w:val="00E5791A"/>
    <w:rsid w:val="00E57958"/>
    <w:rsid w:val="00E57D36"/>
    <w:rsid w:val="00E57F5A"/>
    <w:rsid w:val="00E57F9F"/>
    <w:rsid w:val="00E601EF"/>
    <w:rsid w:val="00E6026A"/>
    <w:rsid w:val="00E6079E"/>
    <w:rsid w:val="00E607C2"/>
    <w:rsid w:val="00E60BC5"/>
    <w:rsid w:val="00E60C13"/>
    <w:rsid w:val="00E60C85"/>
    <w:rsid w:val="00E60E22"/>
    <w:rsid w:val="00E60F50"/>
    <w:rsid w:val="00E60FE2"/>
    <w:rsid w:val="00E61254"/>
    <w:rsid w:val="00E612E7"/>
    <w:rsid w:val="00E613DF"/>
    <w:rsid w:val="00E61644"/>
    <w:rsid w:val="00E6188A"/>
    <w:rsid w:val="00E618FD"/>
    <w:rsid w:val="00E61D1E"/>
    <w:rsid w:val="00E61DB1"/>
    <w:rsid w:val="00E620FC"/>
    <w:rsid w:val="00E62376"/>
    <w:rsid w:val="00E626D9"/>
    <w:rsid w:val="00E629EF"/>
    <w:rsid w:val="00E62BC5"/>
    <w:rsid w:val="00E62C30"/>
    <w:rsid w:val="00E62C37"/>
    <w:rsid w:val="00E62C7A"/>
    <w:rsid w:val="00E62D79"/>
    <w:rsid w:val="00E62DC6"/>
    <w:rsid w:val="00E62EE9"/>
    <w:rsid w:val="00E635B7"/>
    <w:rsid w:val="00E6370E"/>
    <w:rsid w:val="00E63797"/>
    <w:rsid w:val="00E637D3"/>
    <w:rsid w:val="00E63A98"/>
    <w:rsid w:val="00E63CDA"/>
    <w:rsid w:val="00E63D27"/>
    <w:rsid w:val="00E63DF9"/>
    <w:rsid w:val="00E63E46"/>
    <w:rsid w:val="00E640C7"/>
    <w:rsid w:val="00E6412E"/>
    <w:rsid w:val="00E641C6"/>
    <w:rsid w:val="00E642CF"/>
    <w:rsid w:val="00E6443E"/>
    <w:rsid w:val="00E64487"/>
    <w:rsid w:val="00E64C8D"/>
    <w:rsid w:val="00E64DB6"/>
    <w:rsid w:val="00E64F70"/>
    <w:rsid w:val="00E65017"/>
    <w:rsid w:val="00E6547B"/>
    <w:rsid w:val="00E655E8"/>
    <w:rsid w:val="00E65684"/>
    <w:rsid w:val="00E65A2E"/>
    <w:rsid w:val="00E65AEA"/>
    <w:rsid w:val="00E65BA7"/>
    <w:rsid w:val="00E65E8B"/>
    <w:rsid w:val="00E66017"/>
    <w:rsid w:val="00E66355"/>
    <w:rsid w:val="00E66462"/>
    <w:rsid w:val="00E664F3"/>
    <w:rsid w:val="00E666F6"/>
    <w:rsid w:val="00E668A3"/>
    <w:rsid w:val="00E66A03"/>
    <w:rsid w:val="00E66B53"/>
    <w:rsid w:val="00E66C12"/>
    <w:rsid w:val="00E66CB1"/>
    <w:rsid w:val="00E66D79"/>
    <w:rsid w:val="00E66D8D"/>
    <w:rsid w:val="00E66F43"/>
    <w:rsid w:val="00E66F54"/>
    <w:rsid w:val="00E67187"/>
    <w:rsid w:val="00E6746F"/>
    <w:rsid w:val="00E67588"/>
    <w:rsid w:val="00E676A0"/>
    <w:rsid w:val="00E67971"/>
    <w:rsid w:val="00E67C51"/>
    <w:rsid w:val="00E67C82"/>
    <w:rsid w:val="00E67DCD"/>
    <w:rsid w:val="00E67E3B"/>
    <w:rsid w:val="00E70180"/>
    <w:rsid w:val="00E702F6"/>
    <w:rsid w:val="00E70311"/>
    <w:rsid w:val="00E703DC"/>
    <w:rsid w:val="00E708A6"/>
    <w:rsid w:val="00E70B6E"/>
    <w:rsid w:val="00E70EEC"/>
    <w:rsid w:val="00E70FA6"/>
    <w:rsid w:val="00E71421"/>
    <w:rsid w:val="00E7146D"/>
    <w:rsid w:val="00E714DC"/>
    <w:rsid w:val="00E714E7"/>
    <w:rsid w:val="00E716C2"/>
    <w:rsid w:val="00E71B41"/>
    <w:rsid w:val="00E71CF9"/>
    <w:rsid w:val="00E71D86"/>
    <w:rsid w:val="00E71E13"/>
    <w:rsid w:val="00E72022"/>
    <w:rsid w:val="00E722A6"/>
    <w:rsid w:val="00E722BF"/>
    <w:rsid w:val="00E72542"/>
    <w:rsid w:val="00E72590"/>
    <w:rsid w:val="00E726B0"/>
    <w:rsid w:val="00E726E8"/>
    <w:rsid w:val="00E7282F"/>
    <w:rsid w:val="00E72C54"/>
    <w:rsid w:val="00E72E21"/>
    <w:rsid w:val="00E72E66"/>
    <w:rsid w:val="00E73453"/>
    <w:rsid w:val="00E735C6"/>
    <w:rsid w:val="00E739BC"/>
    <w:rsid w:val="00E73E7A"/>
    <w:rsid w:val="00E7405D"/>
    <w:rsid w:val="00E74181"/>
    <w:rsid w:val="00E74346"/>
    <w:rsid w:val="00E7443D"/>
    <w:rsid w:val="00E746B5"/>
    <w:rsid w:val="00E7472B"/>
    <w:rsid w:val="00E74A84"/>
    <w:rsid w:val="00E74B6D"/>
    <w:rsid w:val="00E74B81"/>
    <w:rsid w:val="00E74C55"/>
    <w:rsid w:val="00E74E87"/>
    <w:rsid w:val="00E74FB6"/>
    <w:rsid w:val="00E750F2"/>
    <w:rsid w:val="00E7510A"/>
    <w:rsid w:val="00E75180"/>
    <w:rsid w:val="00E751DA"/>
    <w:rsid w:val="00E75319"/>
    <w:rsid w:val="00E754A6"/>
    <w:rsid w:val="00E75893"/>
    <w:rsid w:val="00E75A62"/>
    <w:rsid w:val="00E75C47"/>
    <w:rsid w:val="00E75DD0"/>
    <w:rsid w:val="00E75FFD"/>
    <w:rsid w:val="00E7601C"/>
    <w:rsid w:val="00E7605D"/>
    <w:rsid w:val="00E761AE"/>
    <w:rsid w:val="00E761E0"/>
    <w:rsid w:val="00E76209"/>
    <w:rsid w:val="00E76486"/>
    <w:rsid w:val="00E765D3"/>
    <w:rsid w:val="00E76A7B"/>
    <w:rsid w:val="00E76BE1"/>
    <w:rsid w:val="00E76D9E"/>
    <w:rsid w:val="00E76E97"/>
    <w:rsid w:val="00E76FDD"/>
    <w:rsid w:val="00E771F8"/>
    <w:rsid w:val="00E772FD"/>
    <w:rsid w:val="00E7744F"/>
    <w:rsid w:val="00E80051"/>
    <w:rsid w:val="00E8012B"/>
    <w:rsid w:val="00E8028E"/>
    <w:rsid w:val="00E80350"/>
    <w:rsid w:val="00E8037C"/>
    <w:rsid w:val="00E80482"/>
    <w:rsid w:val="00E80701"/>
    <w:rsid w:val="00E80756"/>
    <w:rsid w:val="00E80D59"/>
    <w:rsid w:val="00E80DC5"/>
    <w:rsid w:val="00E810BF"/>
    <w:rsid w:val="00E81317"/>
    <w:rsid w:val="00E81500"/>
    <w:rsid w:val="00E816F6"/>
    <w:rsid w:val="00E81B00"/>
    <w:rsid w:val="00E81C6F"/>
    <w:rsid w:val="00E81EB8"/>
    <w:rsid w:val="00E81F50"/>
    <w:rsid w:val="00E81F70"/>
    <w:rsid w:val="00E82282"/>
    <w:rsid w:val="00E82305"/>
    <w:rsid w:val="00E82677"/>
    <w:rsid w:val="00E82774"/>
    <w:rsid w:val="00E8277F"/>
    <w:rsid w:val="00E82796"/>
    <w:rsid w:val="00E82A17"/>
    <w:rsid w:val="00E82A74"/>
    <w:rsid w:val="00E82BA6"/>
    <w:rsid w:val="00E82C90"/>
    <w:rsid w:val="00E82D9B"/>
    <w:rsid w:val="00E82F43"/>
    <w:rsid w:val="00E83097"/>
    <w:rsid w:val="00E830BD"/>
    <w:rsid w:val="00E83269"/>
    <w:rsid w:val="00E8329B"/>
    <w:rsid w:val="00E832D1"/>
    <w:rsid w:val="00E832FB"/>
    <w:rsid w:val="00E83314"/>
    <w:rsid w:val="00E8332F"/>
    <w:rsid w:val="00E83340"/>
    <w:rsid w:val="00E83599"/>
    <w:rsid w:val="00E8368C"/>
    <w:rsid w:val="00E83692"/>
    <w:rsid w:val="00E836C1"/>
    <w:rsid w:val="00E8371B"/>
    <w:rsid w:val="00E83AC3"/>
    <w:rsid w:val="00E83EAF"/>
    <w:rsid w:val="00E83F0D"/>
    <w:rsid w:val="00E83FEC"/>
    <w:rsid w:val="00E841FD"/>
    <w:rsid w:val="00E84317"/>
    <w:rsid w:val="00E8435C"/>
    <w:rsid w:val="00E847D1"/>
    <w:rsid w:val="00E8487E"/>
    <w:rsid w:val="00E848AC"/>
    <w:rsid w:val="00E84C8B"/>
    <w:rsid w:val="00E84D37"/>
    <w:rsid w:val="00E84DE7"/>
    <w:rsid w:val="00E84E46"/>
    <w:rsid w:val="00E85172"/>
    <w:rsid w:val="00E8527B"/>
    <w:rsid w:val="00E854D3"/>
    <w:rsid w:val="00E8558F"/>
    <w:rsid w:val="00E85749"/>
    <w:rsid w:val="00E85914"/>
    <w:rsid w:val="00E85920"/>
    <w:rsid w:val="00E8594C"/>
    <w:rsid w:val="00E859D9"/>
    <w:rsid w:val="00E859ED"/>
    <w:rsid w:val="00E85B1A"/>
    <w:rsid w:val="00E85CD9"/>
    <w:rsid w:val="00E85D6C"/>
    <w:rsid w:val="00E85F1B"/>
    <w:rsid w:val="00E865B9"/>
    <w:rsid w:val="00E86B01"/>
    <w:rsid w:val="00E86BAF"/>
    <w:rsid w:val="00E8717B"/>
    <w:rsid w:val="00E871B6"/>
    <w:rsid w:val="00E871E0"/>
    <w:rsid w:val="00E8730E"/>
    <w:rsid w:val="00E8736C"/>
    <w:rsid w:val="00E87389"/>
    <w:rsid w:val="00E87464"/>
    <w:rsid w:val="00E876E6"/>
    <w:rsid w:val="00E87700"/>
    <w:rsid w:val="00E87AD8"/>
    <w:rsid w:val="00E87B76"/>
    <w:rsid w:val="00E87C48"/>
    <w:rsid w:val="00E87D9B"/>
    <w:rsid w:val="00E87DB2"/>
    <w:rsid w:val="00E87E86"/>
    <w:rsid w:val="00E87F5A"/>
    <w:rsid w:val="00E903BE"/>
    <w:rsid w:val="00E90593"/>
    <w:rsid w:val="00E9066E"/>
    <w:rsid w:val="00E906F6"/>
    <w:rsid w:val="00E90711"/>
    <w:rsid w:val="00E907A2"/>
    <w:rsid w:val="00E90822"/>
    <w:rsid w:val="00E908FC"/>
    <w:rsid w:val="00E909B1"/>
    <w:rsid w:val="00E90D33"/>
    <w:rsid w:val="00E90ECE"/>
    <w:rsid w:val="00E90FB1"/>
    <w:rsid w:val="00E9178A"/>
    <w:rsid w:val="00E91A52"/>
    <w:rsid w:val="00E91B2B"/>
    <w:rsid w:val="00E91E71"/>
    <w:rsid w:val="00E91F1D"/>
    <w:rsid w:val="00E9200A"/>
    <w:rsid w:val="00E920DB"/>
    <w:rsid w:val="00E923D1"/>
    <w:rsid w:val="00E9242D"/>
    <w:rsid w:val="00E9259C"/>
    <w:rsid w:val="00E926C3"/>
    <w:rsid w:val="00E9278E"/>
    <w:rsid w:val="00E92ACE"/>
    <w:rsid w:val="00E92AF9"/>
    <w:rsid w:val="00E92B27"/>
    <w:rsid w:val="00E92C6F"/>
    <w:rsid w:val="00E92CDD"/>
    <w:rsid w:val="00E92EB4"/>
    <w:rsid w:val="00E92FC7"/>
    <w:rsid w:val="00E93458"/>
    <w:rsid w:val="00E934E8"/>
    <w:rsid w:val="00E935AF"/>
    <w:rsid w:val="00E93999"/>
    <w:rsid w:val="00E93A63"/>
    <w:rsid w:val="00E93B59"/>
    <w:rsid w:val="00E93C67"/>
    <w:rsid w:val="00E93DC0"/>
    <w:rsid w:val="00E93DC2"/>
    <w:rsid w:val="00E93DD6"/>
    <w:rsid w:val="00E93E0A"/>
    <w:rsid w:val="00E93E1B"/>
    <w:rsid w:val="00E93EBC"/>
    <w:rsid w:val="00E94084"/>
    <w:rsid w:val="00E9419A"/>
    <w:rsid w:val="00E9442A"/>
    <w:rsid w:val="00E94497"/>
    <w:rsid w:val="00E9449C"/>
    <w:rsid w:val="00E94527"/>
    <w:rsid w:val="00E94701"/>
    <w:rsid w:val="00E9475C"/>
    <w:rsid w:val="00E94A8B"/>
    <w:rsid w:val="00E94E7F"/>
    <w:rsid w:val="00E94FF4"/>
    <w:rsid w:val="00E950C4"/>
    <w:rsid w:val="00E9527B"/>
    <w:rsid w:val="00E953D1"/>
    <w:rsid w:val="00E95636"/>
    <w:rsid w:val="00E95642"/>
    <w:rsid w:val="00E957EC"/>
    <w:rsid w:val="00E95971"/>
    <w:rsid w:val="00E95AFB"/>
    <w:rsid w:val="00E95B00"/>
    <w:rsid w:val="00E95BC8"/>
    <w:rsid w:val="00E95C63"/>
    <w:rsid w:val="00E95C9C"/>
    <w:rsid w:val="00E95E52"/>
    <w:rsid w:val="00E96044"/>
    <w:rsid w:val="00E963F5"/>
    <w:rsid w:val="00E96531"/>
    <w:rsid w:val="00E965F5"/>
    <w:rsid w:val="00E96744"/>
    <w:rsid w:val="00E96745"/>
    <w:rsid w:val="00E967AA"/>
    <w:rsid w:val="00E969C0"/>
    <w:rsid w:val="00E96A28"/>
    <w:rsid w:val="00E96BD2"/>
    <w:rsid w:val="00E96CA5"/>
    <w:rsid w:val="00E96CBF"/>
    <w:rsid w:val="00E96DD6"/>
    <w:rsid w:val="00E97016"/>
    <w:rsid w:val="00E971A9"/>
    <w:rsid w:val="00E9721D"/>
    <w:rsid w:val="00E97657"/>
    <w:rsid w:val="00E976BA"/>
    <w:rsid w:val="00E9774C"/>
    <w:rsid w:val="00E97AD7"/>
    <w:rsid w:val="00E97C69"/>
    <w:rsid w:val="00EA0091"/>
    <w:rsid w:val="00EA010E"/>
    <w:rsid w:val="00EA0129"/>
    <w:rsid w:val="00EA062F"/>
    <w:rsid w:val="00EA0776"/>
    <w:rsid w:val="00EA0790"/>
    <w:rsid w:val="00EA09A3"/>
    <w:rsid w:val="00EA0C29"/>
    <w:rsid w:val="00EA0DA5"/>
    <w:rsid w:val="00EA0E06"/>
    <w:rsid w:val="00EA0E21"/>
    <w:rsid w:val="00EA0E7E"/>
    <w:rsid w:val="00EA0F40"/>
    <w:rsid w:val="00EA0FD7"/>
    <w:rsid w:val="00EA1054"/>
    <w:rsid w:val="00EA1117"/>
    <w:rsid w:val="00EA11F4"/>
    <w:rsid w:val="00EA1277"/>
    <w:rsid w:val="00EA13D7"/>
    <w:rsid w:val="00EA1551"/>
    <w:rsid w:val="00EA17E7"/>
    <w:rsid w:val="00EA1860"/>
    <w:rsid w:val="00EA193A"/>
    <w:rsid w:val="00EA199B"/>
    <w:rsid w:val="00EA1B5F"/>
    <w:rsid w:val="00EA1BEC"/>
    <w:rsid w:val="00EA1F3F"/>
    <w:rsid w:val="00EA1F8D"/>
    <w:rsid w:val="00EA20CF"/>
    <w:rsid w:val="00EA25D3"/>
    <w:rsid w:val="00EA2613"/>
    <w:rsid w:val="00EA2641"/>
    <w:rsid w:val="00EA2814"/>
    <w:rsid w:val="00EA29E1"/>
    <w:rsid w:val="00EA2B2A"/>
    <w:rsid w:val="00EA2D61"/>
    <w:rsid w:val="00EA2E10"/>
    <w:rsid w:val="00EA3037"/>
    <w:rsid w:val="00EA3A96"/>
    <w:rsid w:val="00EA3BF6"/>
    <w:rsid w:val="00EA3D0D"/>
    <w:rsid w:val="00EA421A"/>
    <w:rsid w:val="00EA4350"/>
    <w:rsid w:val="00EA446F"/>
    <w:rsid w:val="00EA463D"/>
    <w:rsid w:val="00EA47B5"/>
    <w:rsid w:val="00EA489E"/>
    <w:rsid w:val="00EA4A79"/>
    <w:rsid w:val="00EA4AC5"/>
    <w:rsid w:val="00EA4AD7"/>
    <w:rsid w:val="00EA4B9B"/>
    <w:rsid w:val="00EA50E7"/>
    <w:rsid w:val="00EA513A"/>
    <w:rsid w:val="00EA5183"/>
    <w:rsid w:val="00EA52D2"/>
    <w:rsid w:val="00EA5416"/>
    <w:rsid w:val="00EA5509"/>
    <w:rsid w:val="00EA5681"/>
    <w:rsid w:val="00EA570D"/>
    <w:rsid w:val="00EA5723"/>
    <w:rsid w:val="00EA579E"/>
    <w:rsid w:val="00EA5825"/>
    <w:rsid w:val="00EA59A9"/>
    <w:rsid w:val="00EA5A48"/>
    <w:rsid w:val="00EA5A69"/>
    <w:rsid w:val="00EA5C25"/>
    <w:rsid w:val="00EA5EDF"/>
    <w:rsid w:val="00EA5F70"/>
    <w:rsid w:val="00EA6046"/>
    <w:rsid w:val="00EA6144"/>
    <w:rsid w:val="00EA6204"/>
    <w:rsid w:val="00EA623E"/>
    <w:rsid w:val="00EA6522"/>
    <w:rsid w:val="00EA65FE"/>
    <w:rsid w:val="00EA661A"/>
    <w:rsid w:val="00EA66E8"/>
    <w:rsid w:val="00EA67CC"/>
    <w:rsid w:val="00EA6A13"/>
    <w:rsid w:val="00EA6E8B"/>
    <w:rsid w:val="00EA71B8"/>
    <w:rsid w:val="00EA72F3"/>
    <w:rsid w:val="00EA7695"/>
    <w:rsid w:val="00EA76AF"/>
    <w:rsid w:val="00EA77BD"/>
    <w:rsid w:val="00EA77E0"/>
    <w:rsid w:val="00EA780C"/>
    <w:rsid w:val="00EA7890"/>
    <w:rsid w:val="00EB00C5"/>
    <w:rsid w:val="00EB029E"/>
    <w:rsid w:val="00EB049D"/>
    <w:rsid w:val="00EB053C"/>
    <w:rsid w:val="00EB0A8D"/>
    <w:rsid w:val="00EB0C5E"/>
    <w:rsid w:val="00EB0FEA"/>
    <w:rsid w:val="00EB10D5"/>
    <w:rsid w:val="00EB1212"/>
    <w:rsid w:val="00EB1299"/>
    <w:rsid w:val="00EB12CC"/>
    <w:rsid w:val="00EB13C3"/>
    <w:rsid w:val="00EB13E0"/>
    <w:rsid w:val="00EB151E"/>
    <w:rsid w:val="00EB1592"/>
    <w:rsid w:val="00EB1847"/>
    <w:rsid w:val="00EB1BE3"/>
    <w:rsid w:val="00EB1E3A"/>
    <w:rsid w:val="00EB1EBF"/>
    <w:rsid w:val="00EB1FB3"/>
    <w:rsid w:val="00EB2060"/>
    <w:rsid w:val="00EB2160"/>
    <w:rsid w:val="00EB22A3"/>
    <w:rsid w:val="00EB22F4"/>
    <w:rsid w:val="00EB23FF"/>
    <w:rsid w:val="00EB2648"/>
    <w:rsid w:val="00EB2739"/>
    <w:rsid w:val="00EB277A"/>
    <w:rsid w:val="00EB28CC"/>
    <w:rsid w:val="00EB2EF8"/>
    <w:rsid w:val="00EB2FE3"/>
    <w:rsid w:val="00EB3113"/>
    <w:rsid w:val="00EB339E"/>
    <w:rsid w:val="00EB3412"/>
    <w:rsid w:val="00EB3548"/>
    <w:rsid w:val="00EB37B4"/>
    <w:rsid w:val="00EB39C5"/>
    <w:rsid w:val="00EB3B25"/>
    <w:rsid w:val="00EB3B63"/>
    <w:rsid w:val="00EB3BC3"/>
    <w:rsid w:val="00EB3BD6"/>
    <w:rsid w:val="00EB3C5D"/>
    <w:rsid w:val="00EB3EF3"/>
    <w:rsid w:val="00EB43B3"/>
    <w:rsid w:val="00EB4736"/>
    <w:rsid w:val="00EB4769"/>
    <w:rsid w:val="00EB47CB"/>
    <w:rsid w:val="00EB497C"/>
    <w:rsid w:val="00EB4A61"/>
    <w:rsid w:val="00EB4D7C"/>
    <w:rsid w:val="00EB50F6"/>
    <w:rsid w:val="00EB51E2"/>
    <w:rsid w:val="00EB5220"/>
    <w:rsid w:val="00EB55B7"/>
    <w:rsid w:val="00EB568D"/>
    <w:rsid w:val="00EB5713"/>
    <w:rsid w:val="00EB58AF"/>
    <w:rsid w:val="00EB5991"/>
    <w:rsid w:val="00EB59C1"/>
    <w:rsid w:val="00EB5C98"/>
    <w:rsid w:val="00EB5D64"/>
    <w:rsid w:val="00EB5DC2"/>
    <w:rsid w:val="00EB607D"/>
    <w:rsid w:val="00EB6697"/>
    <w:rsid w:val="00EB698A"/>
    <w:rsid w:val="00EB6ABA"/>
    <w:rsid w:val="00EB6B5A"/>
    <w:rsid w:val="00EB6DA6"/>
    <w:rsid w:val="00EB6E6F"/>
    <w:rsid w:val="00EB6F4F"/>
    <w:rsid w:val="00EB73A5"/>
    <w:rsid w:val="00EB7578"/>
    <w:rsid w:val="00EB77F1"/>
    <w:rsid w:val="00EB785D"/>
    <w:rsid w:val="00EB7A07"/>
    <w:rsid w:val="00EB7A6B"/>
    <w:rsid w:val="00EB7D70"/>
    <w:rsid w:val="00EC0206"/>
    <w:rsid w:val="00EC056D"/>
    <w:rsid w:val="00EC05D9"/>
    <w:rsid w:val="00EC060E"/>
    <w:rsid w:val="00EC0A30"/>
    <w:rsid w:val="00EC0AC7"/>
    <w:rsid w:val="00EC0C24"/>
    <w:rsid w:val="00EC0C69"/>
    <w:rsid w:val="00EC0E97"/>
    <w:rsid w:val="00EC11B6"/>
    <w:rsid w:val="00EC11F6"/>
    <w:rsid w:val="00EC142D"/>
    <w:rsid w:val="00EC16FF"/>
    <w:rsid w:val="00EC18E4"/>
    <w:rsid w:val="00EC1AAC"/>
    <w:rsid w:val="00EC1BB9"/>
    <w:rsid w:val="00EC1C72"/>
    <w:rsid w:val="00EC1DDD"/>
    <w:rsid w:val="00EC1EF1"/>
    <w:rsid w:val="00EC24A0"/>
    <w:rsid w:val="00EC2EA0"/>
    <w:rsid w:val="00EC2F01"/>
    <w:rsid w:val="00EC2F22"/>
    <w:rsid w:val="00EC31EB"/>
    <w:rsid w:val="00EC3330"/>
    <w:rsid w:val="00EC33E8"/>
    <w:rsid w:val="00EC3A4A"/>
    <w:rsid w:val="00EC3B4A"/>
    <w:rsid w:val="00EC3C69"/>
    <w:rsid w:val="00EC3D33"/>
    <w:rsid w:val="00EC3EA6"/>
    <w:rsid w:val="00EC43A2"/>
    <w:rsid w:val="00EC4405"/>
    <w:rsid w:val="00EC45A6"/>
    <w:rsid w:val="00EC4B58"/>
    <w:rsid w:val="00EC4C93"/>
    <w:rsid w:val="00EC500A"/>
    <w:rsid w:val="00EC512D"/>
    <w:rsid w:val="00EC5221"/>
    <w:rsid w:val="00EC540E"/>
    <w:rsid w:val="00EC5423"/>
    <w:rsid w:val="00EC5974"/>
    <w:rsid w:val="00EC5C54"/>
    <w:rsid w:val="00EC5FA5"/>
    <w:rsid w:val="00EC6076"/>
    <w:rsid w:val="00EC64B8"/>
    <w:rsid w:val="00EC64D5"/>
    <w:rsid w:val="00EC6633"/>
    <w:rsid w:val="00EC664F"/>
    <w:rsid w:val="00EC666B"/>
    <w:rsid w:val="00EC675E"/>
    <w:rsid w:val="00EC68B5"/>
    <w:rsid w:val="00EC6A6E"/>
    <w:rsid w:val="00EC6DDB"/>
    <w:rsid w:val="00EC72F8"/>
    <w:rsid w:val="00EC7355"/>
    <w:rsid w:val="00EC7465"/>
    <w:rsid w:val="00EC7874"/>
    <w:rsid w:val="00EC78A5"/>
    <w:rsid w:val="00EC7B1C"/>
    <w:rsid w:val="00EC7BB8"/>
    <w:rsid w:val="00EC7C26"/>
    <w:rsid w:val="00EC7C51"/>
    <w:rsid w:val="00EC7EDC"/>
    <w:rsid w:val="00ED01DF"/>
    <w:rsid w:val="00ED024F"/>
    <w:rsid w:val="00ED0492"/>
    <w:rsid w:val="00ED053D"/>
    <w:rsid w:val="00ED05FB"/>
    <w:rsid w:val="00ED07BE"/>
    <w:rsid w:val="00ED0C9E"/>
    <w:rsid w:val="00ED0CDD"/>
    <w:rsid w:val="00ED0D31"/>
    <w:rsid w:val="00ED0DCB"/>
    <w:rsid w:val="00ED0F1E"/>
    <w:rsid w:val="00ED12E2"/>
    <w:rsid w:val="00ED171F"/>
    <w:rsid w:val="00ED1792"/>
    <w:rsid w:val="00ED1AF9"/>
    <w:rsid w:val="00ED1D11"/>
    <w:rsid w:val="00ED1DC1"/>
    <w:rsid w:val="00ED1E4F"/>
    <w:rsid w:val="00ED1F16"/>
    <w:rsid w:val="00ED1FE0"/>
    <w:rsid w:val="00ED23FB"/>
    <w:rsid w:val="00ED26A3"/>
    <w:rsid w:val="00ED29A0"/>
    <w:rsid w:val="00ED2B81"/>
    <w:rsid w:val="00ED2C44"/>
    <w:rsid w:val="00ED2C72"/>
    <w:rsid w:val="00ED2F93"/>
    <w:rsid w:val="00ED30A5"/>
    <w:rsid w:val="00ED3105"/>
    <w:rsid w:val="00ED333F"/>
    <w:rsid w:val="00ED3595"/>
    <w:rsid w:val="00ED366F"/>
    <w:rsid w:val="00ED387C"/>
    <w:rsid w:val="00ED3909"/>
    <w:rsid w:val="00ED3C77"/>
    <w:rsid w:val="00ED41D6"/>
    <w:rsid w:val="00ED45F1"/>
    <w:rsid w:val="00ED46CE"/>
    <w:rsid w:val="00ED46E4"/>
    <w:rsid w:val="00ED46EB"/>
    <w:rsid w:val="00ED472C"/>
    <w:rsid w:val="00ED47D8"/>
    <w:rsid w:val="00ED47E5"/>
    <w:rsid w:val="00ED490F"/>
    <w:rsid w:val="00ED4A60"/>
    <w:rsid w:val="00ED4F2C"/>
    <w:rsid w:val="00ED4FC3"/>
    <w:rsid w:val="00ED50D7"/>
    <w:rsid w:val="00ED518E"/>
    <w:rsid w:val="00ED51A1"/>
    <w:rsid w:val="00ED5488"/>
    <w:rsid w:val="00ED54C0"/>
    <w:rsid w:val="00ED552D"/>
    <w:rsid w:val="00ED5563"/>
    <w:rsid w:val="00ED5630"/>
    <w:rsid w:val="00ED5A12"/>
    <w:rsid w:val="00ED5C1D"/>
    <w:rsid w:val="00ED5C75"/>
    <w:rsid w:val="00ED5E41"/>
    <w:rsid w:val="00ED61F5"/>
    <w:rsid w:val="00ED6252"/>
    <w:rsid w:val="00ED64E4"/>
    <w:rsid w:val="00ED6904"/>
    <w:rsid w:val="00ED693B"/>
    <w:rsid w:val="00ED6A0A"/>
    <w:rsid w:val="00ED6ABD"/>
    <w:rsid w:val="00ED6B3B"/>
    <w:rsid w:val="00ED6CED"/>
    <w:rsid w:val="00ED6E4A"/>
    <w:rsid w:val="00ED6E96"/>
    <w:rsid w:val="00ED7388"/>
    <w:rsid w:val="00ED7555"/>
    <w:rsid w:val="00ED75A1"/>
    <w:rsid w:val="00ED7622"/>
    <w:rsid w:val="00ED7803"/>
    <w:rsid w:val="00ED7882"/>
    <w:rsid w:val="00ED79CF"/>
    <w:rsid w:val="00ED7A7E"/>
    <w:rsid w:val="00ED7C2C"/>
    <w:rsid w:val="00ED7C6E"/>
    <w:rsid w:val="00ED7CA5"/>
    <w:rsid w:val="00ED7D33"/>
    <w:rsid w:val="00ED7EF9"/>
    <w:rsid w:val="00ED7F2D"/>
    <w:rsid w:val="00EE0264"/>
    <w:rsid w:val="00EE02A7"/>
    <w:rsid w:val="00EE0587"/>
    <w:rsid w:val="00EE060A"/>
    <w:rsid w:val="00EE068A"/>
    <w:rsid w:val="00EE0B99"/>
    <w:rsid w:val="00EE0D46"/>
    <w:rsid w:val="00EE0E88"/>
    <w:rsid w:val="00EE0FDF"/>
    <w:rsid w:val="00EE1002"/>
    <w:rsid w:val="00EE1071"/>
    <w:rsid w:val="00EE10A4"/>
    <w:rsid w:val="00EE11AF"/>
    <w:rsid w:val="00EE11C8"/>
    <w:rsid w:val="00EE129D"/>
    <w:rsid w:val="00EE12C3"/>
    <w:rsid w:val="00EE1313"/>
    <w:rsid w:val="00EE14B8"/>
    <w:rsid w:val="00EE1528"/>
    <w:rsid w:val="00EE1595"/>
    <w:rsid w:val="00EE183A"/>
    <w:rsid w:val="00EE192C"/>
    <w:rsid w:val="00EE199C"/>
    <w:rsid w:val="00EE19A9"/>
    <w:rsid w:val="00EE237A"/>
    <w:rsid w:val="00EE2388"/>
    <w:rsid w:val="00EE2534"/>
    <w:rsid w:val="00EE292D"/>
    <w:rsid w:val="00EE2971"/>
    <w:rsid w:val="00EE2AB5"/>
    <w:rsid w:val="00EE2CBF"/>
    <w:rsid w:val="00EE31F2"/>
    <w:rsid w:val="00EE36D7"/>
    <w:rsid w:val="00EE3722"/>
    <w:rsid w:val="00EE381F"/>
    <w:rsid w:val="00EE3AB8"/>
    <w:rsid w:val="00EE3BB5"/>
    <w:rsid w:val="00EE3DA0"/>
    <w:rsid w:val="00EE3F0F"/>
    <w:rsid w:val="00EE3F14"/>
    <w:rsid w:val="00EE3FAA"/>
    <w:rsid w:val="00EE4084"/>
    <w:rsid w:val="00EE424C"/>
    <w:rsid w:val="00EE433E"/>
    <w:rsid w:val="00EE4465"/>
    <w:rsid w:val="00EE44E4"/>
    <w:rsid w:val="00EE4738"/>
    <w:rsid w:val="00EE482F"/>
    <w:rsid w:val="00EE4AFF"/>
    <w:rsid w:val="00EE4B55"/>
    <w:rsid w:val="00EE4C17"/>
    <w:rsid w:val="00EE4D20"/>
    <w:rsid w:val="00EE4F70"/>
    <w:rsid w:val="00EE512E"/>
    <w:rsid w:val="00EE5208"/>
    <w:rsid w:val="00EE52EB"/>
    <w:rsid w:val="00EE5356"/>
    <w:rsid w:val="00EE5540"/>
    <w:rsid w:val="00EE5671"/>
    <w:rsid w:val="00EE5883"/>
    <w:rsid w:val="00EE590D"/>
    <w:rsid w:val="00EE5A9A"/>
    <w:rsid w:val="00EE5C07"/>
    <w:rsid w:val="00EE5D4F"/>
    <w:rsid w:val="00EE5E4C"/>
    <w:rsid w:val="00EE5E5D"/>
    <w:rsid w:val="00EE5E5E"/>
    <w:rsid w:val="00EE5F90"/>
    <w:rsid w:val="00EE61D4"/>
    <w:rsid w:val="00EE650D"/>
    <w:rsid w:val="00EE6630"/>
    <w:rsid w:val="00EE6909"/>
    <w:rsid w:val="00EE6B42"/>
    <w:rsid w:val="00EE6E40"/>
    <w:rsid w:val="00EE6EBA"/>
    <w:rsid w:val="00EE70B3"/>
    <w:rsid w:val="00EE73BA"/>
    <w:rsid w:val="00EE73CF"/>
    <w:rsid w:val="00EE7877"/>
    <w:rsid w:val="00EE7D8D"/>
    <w:rsid w:val="00EE7E23"/>
    <w:rsid w:val="00EE7F57"/>
    <w:rsid w:val="00EF001F"/>
    <w:rsid w:val="00EF0063"/>
    <w:rsid w:val="00EF0224"/>
    <w:rsid w:val="00EF025C"/>
    <w:rsid w:val="00EF04F0"/>
    <w:rsid w:val="00EF0894"/>
    <w:rsid w:val="00EF09E7"/>
    <w:rsid w:val="00EF0A3C"/>
    <w:rsid w:val="00EF0ABE"/>
    <w:rsid w:val="00EF0AD2"/>
    <w:rsid w:val="00EF0AF0"/>
    <w:rsid w:val="00EF0CFD"/>
    <w:rsid w:val="00EF0D8E"/>
    <w:rsid w:val="00EF0DA0"/>
    <w:rsid w:val="00EF0E14"/>
    <w:rsid w:val="00EF0E3F"/>
    <w:rsid w:val="00EF0F35"/>
    <w:rsid w:val="00EF0F3A"/>
    <w:rsid w:val="00EF0F61"/>
    <w:rsid w:val="00EF101E"/>
    <w:rsid w:val="00EF106A"/>
    <w:rsid w:val="00EF1074"/>
    <w:rsid w:val="00EF14FB"/>
    <w:rsid w:val="00EF1570"/>
    <w:rsid w:val="00EF15DA"/>
    <w:rsid w:val="00EF17BC"/>
    <w:rsid w:val="00EF1828"/>
    <w:rsid w:val="00EF19A6"/>
    <w:rsid w:val="00EF1B96"/>
    <w:rsid w:val="00EF1CF4"/>
    <w:rsid w:val="00EF1E53"/>
    <w:rsid w:val="00EF220D"/>
    <w:rsid w:val="00EF2473"/>
    <w:rsid w:val="00EF2542"/>
    <w:rsid w:val="00EF2824"/>
    <w:rsid w:val="00EF2A1F"/>
    <w:rsid w:val="00EF2CA8"/>
    <w:rsid w:val="00EF2E9C"/>
    <w:rsid w:val="00EF2F6C"/>
    <w:rsid w:val="00EF327F"/>
    <w:rsid w:val="00EF32B2"/>
    <w:rsid w:val="00EF34C4"/>
    <w:rsid w:val="00EF3564"/>
    <w:rsid w:val="00EF3572"/>
    <w:rsid w:val="00EF35BA"/>
    <w:rsid w:val="00EF3669"/>
    <w:rsid w:val="00EF3739"/>
    <w:rsid w:val="00EF3743"/>
    <w:rsid w:val="00EF399C"/>
    <w:rsid w:val="00EF3B61"/>
    <w:rsid w:val="00EF3BBA"/>
    <w:rsid w:val="00EF3E33"/>
    <w:rsid w:val="00EF3EF4"/>
    <w:rsid w:val="00EF4031"/>
    <w:rsid w:val="00EF437E"/>
    <w:rsid w:val="00EF438F"/>
    <w:rsid w:val="00EF4682"/>
    <w:rsid w:val="00EF4686"/>
    <w:rsid w:val="00EF4729"/>
    <w:rsid w:val="00EF4842"/>
    <w:rsid w:val="00EF4936"/>
    <w:rsid w:val="00EF4AE5"/>
    <w:rsid w:val="00EF4D3B"/>
    <w:rsid w:val="00EF5445"/>
    <w:rsid w:val="00EF54C1"/>
    <w:rsid w:val="00EF54F6"/>
    <w:rsid w:val="00EF559C"/>
    <w:rsid w:val="00EF564D"/>
    <w:rsid w:val="00EF5AAA"/>
    <w:rsid w:val="00EF5B2E"/>
    <w:rsid w:val="00EF5E80"/>
    <w:rsid w:val="00EF5F0B"/>
    <w:rsid w:val="00EF62A2"/>
    <w:rsid w:val="00EF6579"/>
    <w:rsid w:val="00EF6730"/>
    <w:rsid w:val="00EF685C"/>
    <w:rsid w:val="00EF6992"/>
    <w:rsid w:val="00EF6BF5"/>
    <w:rsid w:val="00EF6C8A"/>
    <w:rsid w:val="00EF6DDA"/>
    <w:rsid w:val="00EF70CA"/>
    <w:rsid w:val="00EF778C"/>
    <w:rsid w:val="00EF77E9"/>
    <w:rsid w:val="00EF788D"/>
    <w:rsid w:val="00EF7A8E"/>
    <w:rsid w:val="00EF7C63"/>
    <w:rsid w:val="00EF7FE8"/>
    <w:rsid w:val="00F000B4"/>
    <w:rsid w:val="00F00301"/>
    <w:rsid w:val="00F0030F"/>
    <w:rsid w:val="00F00379"/>
    <w:rsid w:val="00F00647"/>
    <w:rsid w:val="00F006C8"/>
    <w:rsid w:val="00F00948"/>
    <w:rsid w:val="00F00DDC"/>
    <w:rsid w:val="00F00E3B"/>
    <w:rsid w:val="00F010A3"/>
    <w:rsid w:val="00F01255"/>
    <w:rsid w:val="00F01429"/>
    <w:rsid w:val="00F0142B"/>
    <w:rsid w:val="00F014C4"/>
    <w:rsid w:val="00F015DD"/>
    <w:rsid w:val="00F0169D"/>
    <w:rsid w:val="00F0189F"/>
    <w:rsid w:val="00F018F8"/>
    <w:rsid w:val="00F01976"/>
    <w:rsid w:val="00F0198A"/>
    <w:rsid w:val="00F019A9"/>
    <w:rsid w:val="00F01DEF"/>
    <w:rsid w:val="00F01EA6"/>
    <w:rsid w:val="00F01ED8"/>
    <w:rsid w:val="00F0212D"/>
    <w:rsid w:val="00F0215E"/>
    <w:rsid w:val="00F02499"/>
    <w:rsid w:val="00F024D6"/>
    <w:rsid w:val="00F0253B"/>
    <w:rsid w:val="00F0259D"/>
    <w:rsid w:val="00F02630"/>
    <w:rsid w:val="00F02735"/>
    <w:rsid w:val="00F028B9"/>
    <w:rsid w:val="00F02A31"/>
    <w:rsid w:val="00F0333F"/>
    <w:rsid w:val="00F0345F"/>
    <w:rsid w:val="00F03511"/>
    <w:rsid w:val="00F03557"/>
    <w:rsid w:val="00F0356A"/>
    <w:rsid w:val="00F03620"/>
    <w:rsid w:val="00F03705"/>
    <w:rsid w:val="00F03805"/>
    <w:rsid w:val="00F038F0"/>
    <w:rsid w:val="00F03ADB"/>
    <w:rsid w:val="00F03C01"/>
    <w:rsid w:val="00F03D45"/>
    <w:rsid w:val="00F04081"/>
    <w:rsid w:val="00F041F1"/>
    <w:rsid w:val="00F046EC"/>
    <w:rsid w:val="00F0474C"/>
    <w:rsid w:val="00F04AE0"/>
    <w:rsid w:val="00F04D58"/>
    <w:rsid w:val="00F05066"/>
    <w:rsid w:val="00F055E4"/>
    <w:rsid w:val="00F0562B"/>
    <w:rsid w:val="00F05A85"/>
    <w:rsid w:val="00F05F45"/>
    <w:rsid w:val="00F05FD6"/>
    <w:rsid w:val="00F06519"/>
    <w:rsid w:val="00F06800"/>
    <w:rsid w:val="00F068DA"/>
    <w:rsid w:val="00F0698A"/>
    <w:rsid w:val="00F06BA6"/>
    <w:rsid w:val="00F06E00"/>
    <w:rsid w:val="00F06EBF"/>
    <w:rsid w:val="00F06EEC"/>
    <w:rsid w:val="00F0709D"/>
    <w:rsid w:val="00F071BC"/>
    <w:rsid w:val="00F07427"/>
    <w:rsid w:val="00F07626"/>
    <w:rsid w:val="00F078D8"/>
    <w:rsid w:val="00F07B77"/>
    <w:rsid w:val="00F07F1D"/>
    <w:rsid w:val="00F10384"/>
    <w:rsid w:val="00F105E0"/>
    <w:rsid w:val="00F10681"/>
    <w:rsid w:val="00F109A9"/>
    <w:rsid w:val="00F10B65"/>
    <w:rsid w:val="00F10BDF"/>
    <w:rsid w:val="00F10F6A"/>
    <w:rsid w:val="00F10F85"/>
    <w:rsid w:val="00F11113"/>
    <w:rsid w:val="00F111AE"/>
    <w:rsid w:val="00F111E8"/>
    <w:rsid w:val="00F11567"/>
    <w:rsid w:val="00F11570"/>
    <w:rsid w:val="00F11877"/>
    <w:rsid w:val="00F11920"/>
    <w:rsid w:val="00F119BA"/>
    <w:rsid w:val="00F11ADA"/>
    <w:rsid w:val="00F11B37"/>
    <w:rsid w:val="00F11C94"/>
    <w:rsid w:val="00F11DB8"/>
    <w:rsid w:val="00F11E12"/>
    <w:rsid w:val="00F12006"/>
    <w:rsid w:val="00F12239"/>
    <w:rsid w:val="00F122A7"/>
    <w:rsid w:val="00F124B2"/>
    <w:rsid w:val="00F12677"/>
    <w:rsid w:val="00F12CE8"/>
    <w:rsid w:val="00F1313A"/>
    <w:rsid w:val="00F13322"/>
    <w:rsid w:val="00F13332"/>
    <w:rsid w:val="00F1392C"/>
    <w:rsid w:val="00F139D3"/>
    <w:rsid w:val="00F13CC4"/>
    <w:rsid w:val="00F13D44"/>
    <w:rsid w:val="00F14360"/>
    <w:rsid w:val="00F143F5"/>
    <w:rsid w:val="00F14850"/>
    <w:rsid w:val="00F1498D"/>
    <w:rsid w:val="00F149B3"/>
    <w:rsid w:val="00F14B12"/>
    <w:rsid w:val="00F14C04"/>
    <w:rsid w:val="00F14CCA"/>
    <w:rsid w:val="00F14D99"/>
    <w:rsid w:val="00F14DEA"/>
    <w:rsid w:val="00F1500D"/>
    <w:rsid w:val="00F15037"/>
    <w:rsid w:val="00F1504E"/>
    <w:rsid w:val="00F15175"/>
    <w:rsid w:val="00F15520"/>
    <w:rsid w:val="00F157C4"/>
    <w:rsid w:val="00F1586E"/>
    <w:rsid w:val="00F15B56"/>
    <w:rsid w:val="00F16432"/>
    <w:rsid w:val="00F16A8F"/>
    <w:rsid w:val="00F16B30"/>
    <w:rsid w:val="00F16D02"/>
    <w:rsid w:val="00F17039"/>
    <w:rsid w:val="00F17129"/>
    <w:rsid w:val="00F173EE"/>
    <w:rsid w:val="00F1744C"/>
    <w:rsid w:val="00F17590"/>
    <w:rsid w:val="00F177C0"/>
    <w:rsid w:val="00F178EE"/>
    <w:rsid w:val="00F17A15"/>
    <w:rsid w:val="00F17B5E"/>
    <w:rsid w:val="00F17CB7"/>
    <w:rsid w:val="00F20321"/>
    <w:rsid w:val="00F204D9"/>
    <w:rsid w:val="00F2060B"/>
    <w:rsid w:val="00F206AA"/>
    <w:rsid w:val="00F20856"/>
    <w:rsid w:val="00F20B4B"/>
    <w:rsid w:val="00F20D46"/>
    <w:rsid w:val="00F20E8B"/>
    <w:rsid w:val="00F21328"/>
    <w:rsid w:val="00F21352"/>
    <w:rsid w:val="00F21782"/>
    <w:rsid w:val="00F2178A"/>
    <w:rsid w:val="00F21845"/>
    <w:rsid w:val="00F218D3"/>
    <w:rsid w:val="00F21A5A"/>
    <w:rsid w:val="00F21A83"/>
    <w:rsid w:val="00F21A8C"/>
    <w:rsid w:val="00F21B63"/>
    <w:rsid w:val="00F21BBA"/>
    <w:rsid w:val="00F21C91"/>
    <w:rsid w:val="00F222C3"/>
    <w:rsid w:val="00F22B44"/>
    <w:rsid w:val="00F22BB1"/>
    <w:rsid w:val="00F22D54"/>
    <w:rsid w:val="00F231BA"/>
    <w:rsid w:val="00F237BC"/>
    <w:rsid w:val="00F237CF"/>
    <w:rsid w:val="00F23850"/>
    <w:rsid w:val="00F23B3B"/>
    <w:rsid w:val="00F23E3A"/>
    <w:rsid w:val="00F241AB"/>
    <w:rsid w:val="00F241F4"/>
    <w:rsid w:val="00F242F9"/>
    <w:rsid w:val="00F2437B"/>
    <w:rsid w:val="00F244E6"/>
    <w:rsid w:val="00F2497C"/>
    <w:rsid w:val="00F24AEB"/>
    <w:rsid w:val="00F24D27"/>
    <w:rsid w:val="00F25130"/>
    <w:rsid w:val="00F2533A"/>
    <w:rsid w:val="00F25373"/>
    <w:rsid w:val="00F2539F"/>
    <w:rsid w:val="00F253FF"/>
    <w:rsid w:val="00F254A0"/>
    <w:rsid w:val="00F25636"/>
    <w:rsid w:val="00F256F2"/>
    <w:rsid w:val="00F257F0"/>
    <w:rsid w:val="00F2584B"/>
    <w:rsid w:val="00F25AB0"/>
    <w:rsid w:val="00F25C02"/>
    <w:rsid w:val="00F2640A"/>
    <w:rsid w:val="00F267C1"/>
    <w:rsid w:val="00F269D0"/>
    <w:rsid w:val="00F26D99"/>
    <w:rsid w:val="00F27188"/>
    <w:rsid w:val="00F275F8"/>
    <w:rsid w:val="00F2764C"/>
    <w:rsid w:val="00F27835"/>
    <w:rsid w:val="00F2796B"/>
    <w:rsid w:val="00F279B1"/>
    <w:rsid w:val="00F27A09"/>
    <w:rsid w:val="00F27A99"/>
    <w:rsid w:val="00F27B7A"/>
    <w:rsid w:val="00F27C9B"/>
    <w:rsid w:val="00F27CF7"/>
    <w:rsid w:val="00F27D55"/>
    <w:rsid w:val="00F27DE5"/>
    <w:rsid w:val="00F30196"/>
    <w:rsid w:val="00F301F8"/>
    <w:rsid w:val="00F3020E"/>
    <w:rsid w:val="00F3022E"/>
    <w:rsid w:val="00F304EF"/>
    <w:rsid w:val="00F30751"/>
    <w:rsid w:val="00F30766"/>
    <w:rsid w:val="00F308DD"/>
    <w:rsid w:val="00F30A20"/>
    <w:rsid w:val="00F30C10"/>
    <w:rsid w:val="00F30E39"/>
    <w:rsid w:val="00F30FD1"/>
    <w:rsid w:val="00F3112C"/>
    <w:rsid w:val="00F311C8"/>
    <w:rsid w:val="00F311DD"/>
    <w:rsid w:val="00F315F7"/>
    <w:rsid w:val="00F31690"/>
    <w:rsid w:val="00F316B4"/>
    <w:rsid w:val="00F316CF"/>
    <w:rsid w:val="00F316D4"/>
    <w:rsid w:val="00F317E0"/>
    <w:rsid w:val="00F318C3"/>
    <w:rsid w:val="00F318E7"/>
    <w:rsid w:val="00F31C9F"/>
    <w:rsid w:val="00F31E85"/>
    <w:rsid w:val="00F31EE3"/>
    <w:rsid w:val="00F3241E"/>
    <w:rsid w:val="00F32507"/>
    <w:rsid w:val="00F325B1"/>
    <w:rsid w:val="00F325FF"/>
    <w:rsid w:val="00F32759"/>
    <w:rsid w:val="00F3288E"/>
    <w:rsid w:val="00F32966"/>
    <w:rsid w:val="00F32A6F"/>
    <w:rsid w:val="00F32D04"/>
    <w:rsid w:val="00F32D0C"/>
    <w:rsid w:val="00F32EDE"/>
    <w:rsid w:val="00F32EE2"/>
    <w:rsid w:val="00F33618"/>
    <w:rsid w:val="00F33641"/>
    <w:rsid w:val="00F33668"/>
    <w:rsid w:val="00F337EC"/>
    <w:rsid w:val="00F3392D"/>
    <w:rsid w:val="00F33956"/>
    <w:rsid w:val="00F33B37"/>
    <w:rsid w:val="00F33DE8"/>
    <w:rsid w:val="00F33EC0"/>
    <w:rsid w:val="00F33F17"/>
    <w:rsid w:val="00F33F6D"/>
    <w:rsid w:val="00F34365"/>
    <w:rsid w:val="00F344ED"/>
    <w:rsid w:val="00F345DF"/>
    <w:rsid w:val="00F34810"/>
    <w:rsid w:val="00F34A72"/>
    <w:rsid w:val="00F34E5C"/>
    <w:rsid w:val="00F34E8B"/>
    <w:rsid w:val="00F3505D"/>
    <w:rsid w:val="00F35074"/>
    <w:rsid w:val="00F3510D"/>
    <w:rsid w:val="00F352A4"/>
    <w:rsid w:val="00F355C8"/>
    <w:rsid w:val="00F359EA"/>
    <w:rsid w:val="00F35A30"/>
    <w:rsid w:val="00F35A5B"/>
    <w:rsid w:val="00F35A78"/>
    <w:rsid w:val="00F35ED8"/>
    <w:rsid w:val="00F3604A"/>
    <w:rsid w:val="00F363C9"/>
    <w:rsid w:val="00F3652D"/>
    <w:rsid w:val="00F368DF"/>
    <w:rsid w:val="00F36A5F"/>
    <w:rsid w:val="00F36B9F"/>
    <w:rsid w:val="00F36BB2"/>
    <w:rsid w:val="00F36D6A"/>
    <w:rsid w:val="00F36F03"/>
    <w:rsid w:val="00F36F4E"/>
    <w:rsid w:val="00F36FF4"/>
    <w:rsid w:val="00F36FF7"/>
    <w:rsid w:val="00F37680"/>
    <w:rsid w:val="00F376D6"/>
    <w:rsid w:val="00F37712"/>
    <w:rsid w:val="00F377AB"/>
    <w:rsid w:val="00F377DE"/>
    <w:rsid w:val="00F379D0"/>
    <w:rsid w:val="00F37A85"/>
    <w:rsid w:val="00F37DCD"/>
    <w:rsid w:val="00F40074"/>
    <w:rsid w:val="00F40227"/>
    <w:rsid w:val="00F4042E"/>
    <w:rsid w:val="00F40457"/>
    <w:rsid w:val="00F408B4"/>
    <w:rsid w:val="00F40912"/>
    <w:rsid w:val="00F4094E"/>
    <w:rsid w:val="00F40A53"/>
    <w:rsid w:val="00F40C14"/>
    <w:rsid w:val="00F40E19"/>
    <w:rsid w:val="00F41255"/>
    <w:rsid w:val="00F415D7"/>
    <w:rsid w:val="00F4172A"/>
    <w:rsid w:val="00F4177C"/>
    <w:rsid w:val="00F417F5"/>
    <w:rsid w:val="00F41CFD"/>
    <w:rsid w:val="00F41D5C"/>
    <w:rsid w:val="00F42047"/>
    <w:rsid w:val="00F420FB"/>
    <w:rsid w:val="00F421B9"/>
    <w:rsid w:val="00F4222C"/>
    <w:rsid w:val="00F422A8"/>
    <w:rsid w:val="00F42351"/>
    <w:rsid w:val="00F423BF"/>
    <w:rsid w:val="00F4251B"/>
    <w:rsid w:val="00F4275B"/>
    <w:rsid w:val="00F42C01"/>
    <w:rsid w:val="00F42D35"/>
    <w:rsid w:val="00F42DEB"/>
    <w:rsid w:val="00F42F0F"/>
    <w:rsid w:val="00F42F5F"/>
    <w:rsid w:val="00F432E8"/>
    <w:rsid w:val="00F4338F"/>
    <w:rsid w:val="00F434E0"/>
    <w:rsid w:val="00F438EB"/>
    <w:rsid w:val="00F43A56"/>
    <w:rsid w:val="00F43AC4"/>
    <w:rsid w:val="00F43B85"/>
    <w:rsid w:val="00F43C86"/>
    <w:rsid w:val="00F43D03"/>
    <w:rsid w:val="00F43D63"/>
    <w:rsid w:val="00F44121"/>
    <w:rsid w:val="00F441A8"/>
    <w:rsid w:val="00F442C3"/>
    <w:rsid w:val="00F4445C"/>
    <w:rsid w:val="00F444D4"/>
    <w:rsid w:val="00F4455A"/>
    <w:rsid w:val="00F449BE"/>
    <w:rsid w:val="00F44A4F"/>
    <w:rsid w:val="00F44D2D"/>
    <w:rsid w:val="00F44FC1"/>
    <w:rsid w:val="00F45111"/>
    <w:rsid w:val="00F451F5"/>
    <w:rsid w:val="00F4540C"/>
    <w:rsid w:val="00F45702"/>
    <w:rsid w:val="00F457EF"/>
    <w:rsid w:val="00F45936"/>
    <w:rsid w:val="00F45A50"/>
    <w:rsid w:val="00F45BAF"/>
    <w:rsid w:val="00F45CFD"/>
    <w:rsid w:val="00F45D2A"/>
    <w:rsid w:val="00F45D4A"/>
    <w:rsid w:val="00F46012"/>
    <w:rsid w:val="00F46151"/>
    <w:rsid w:val="00F466BF"/>
    <w:rsid w:val="00F467B3"/>
    <w:rsid w:val="00F46971"/>
    <w:rsid w:val="00F46C6A"/>
    <w:rsid w:val="00F46FA6"/>
    <w:rsid w:val="00F4760E"/>
    <w:rsid w:val="00F47753"/>
    <w:rsid w:val="00F47ACF"/>
    <w:rsid w:val="00F47AE7"/>
    <w:rsid w:val="00F50091"/>
    <w:rsid w:val="00F500E8"/>
    <w:rsid w:val="00F5012D"/>
    <w:rsid w:val="00F502EE"/>
    <w:rsid w:val="00F50591"/>
    <w:rsid w:val="00F505BC"/>
    <w:rsid w:val="00F505F2"/>
    <w:rsid w:val="00F5097B"/>
    <w:rsid w:val="00F509BD"/>
    <w:rsid w:val="00F50B4F"/>
    <w:rsid w:val="00F50BF2"/>
    <w:rsid w:val="00F50E83"/>
    <w:rsid w:val="00F50F95"/>
    <w:rsid w:val="00F510DD"/>
    <w:rsid w:val="00F510FA"/>
    <w:rsid w:val="00F51203"/>
    <w:rsid w:val="00F51611"/>
    <w:rsid w:val="00F5165D"/>
    <w:rsid w:val="00F51A1A"/>
    <w:rsid w:val="00F51A5F"/>
    <w:rsid w:val="00F51EA0"/>
    <w:rsid w:val="00F51FD4"/>
    <w:rsid w:val="00F52040"/>
    <w:rsid w:val="00F52073"/>
    <w:rsid w:val="00F5219A"/>
    <w:rsid w:val="00F522F4"/>
    <w:rsid w:val="00F5253E"/>
    <w:rsid w:val="00F5261F"/>
    <w:rsid w:val="00F526B3"/>
    <w:rsid w:val="00F52F05"/>
    <w:rsid w:val="00F52F75"/>
    <w:rsid w:val="00F530AB"/>
    <w:rsid w:val="00F5323D"/>
    <w:rsid w:val="00F5332A"/>
    <w:rsid w:val="00F5332D"/>
    <w:rsid w:val="00F53409"/>
    <w:rsid w:val="00F536F9"/>
    <w:rsid w:val="00F536FC"/>
    <w:rsid w:val="00F53C6E"/>
    <w:rsid w:val="00F53C99"/>
    <w:rsid w:val="00F53E92"/>
    <w:rsid w:val="00F5431F"/>
    <w:rsid w:val="00F545C5"/>
    <w:rsid w:val="00F54749"/>
    <w:rsid w:val="00F54843"/>
    <w:rsid w:val="00F548EC"/>
    <w:rsid w:val="00F54AD1"/>
    <w:rsid w:val="00F54BDE"/>
    <w:rsid w:val="00F54C06"/>
    <w:rsid w:val="00F54CC7"/>
    <w:rsid w:val="00F54EFD"/>
    <w:rsid w:val="00F5502F"/>
    <w:rsid w:val="00F550C1"/>
    <w:rsid w:val="00F55195"/>
    <w:rsid w:val="00F551C3"/>
    <w:rsid w:val="00F5546D"/>
    <w:rsid w:val="00F556A0"/>
    <w:rsid w:val="00F55745"/>
    <w:rsid w:val="00F55754"/>
    <w:rsid w:val="00F55A5D"/>
    <w:rsid w:val="00F55CFD"/>
    <w:rsid w:val="00F55D71"/>
    <w:rsid w:val="00F55EA2"/>
    <w:rsid w:val="00F55EB2"/>
    <w:rsid w:val="00F55F0A"/>
    <w:rsid w:val="00F56085"/>
    <w:rsid w:val="00F560D9"/>
    <w:rsid w:val="00F56149"/>
    <w:rsid w:val="00F56288"/>
    <w:rsid w:val="00F562E4"/>
    <w:rsid w:val="00F5645C"/>
    <w:rsid w:val="00F56626"/>
    <w:rsid w:val="00F5668F"/>
    <w:rsid w:val="00F569D4"/>
    <w:rsid w:val="00F56A3E"/>
    <w:rsid w:val="00F56C6D"/>
    <w:rsid w:val="00F56CD1"/>
    <w:rsid w:val="00F56CDB"/>
    <w:rsid w:val="00F56D11"/>
    <w:rsid w:val="00F56DA3"/>
    <w:rsid w:val="00F56F36"/>
    <w:rsid w:val="00F57023"/>
    <w:rsid w:val="00F5707D"/>
    <w:rsid w:val="00F5773E"/>
    <w:rsid w:val="00F577A5"/>
    <w:rsid w:val="00F577E4"/>
    <w:rsid w:val="00F57A8F"/>
    <w:rsid w:val="00F57B5D"/>
    <w:rsid w:val="00F57BD6"/>
    <w:rsid w:val="00F57C10"/>
    <w:rsid w:val="00F60058"/>
    <w:rsid w:val="00F60501"/>
    <w:rsid w:val="00F60BE3"/>
    <w:rsid w:val="00F60CA6"/>
    <w:rsid w:val="00F60CBB"/>
    <w:rsid w:val="00F60CD3"/>
    <w:rsid w:val="00F60D3C"/>
    <w:rsid w:val="00F60D8E"/>
    <w:rsid w:val="00F60DFA"/>
    <w:rsid w:val="00F60F2D"/>
    <w:rsid w:val="00F61001"/>
    <w:rsid w:val="00F6108B"/>
    <w:rsid w:val="00F610FA"/>
    <w:rsid w:val="00F611A8"/>
    <w:rsid w:val="00F61233"/>
    <w:rsid w:val="00F6131B"/>
    <w:rsid w:val="00F6134C"/>
    <w:rsid w:val="00F6168D"/>
    <w:rsid w:val="00F616AD"/>
    <w:rsid w:val="00F616DB"/>
    <w:rsid w:val="00F61BDB"/>
    <w:rsid w:val="00F61C69"/>
    <w:rsid w:val="00F61C6C"/>
    <w:rsid w:val="00F61E28"/>
    <w:rsid w:val="00F6238D"/>
    <w:rsid w:val="00F62390"/>
    <w:rsid w:val="00F6286B"/>
    <w:rsid w:val="00F628AC"/>
    <w:rsid w:val="00F628BB"/>
    <w:rsid w:val="00F62A90"/>
    <w:rsid w:val="00F62B4A"/>
    <w:rsid w:val="00F62C2F"/>
    <w:rsid w:val="00F62CA9"/>
    <w:rsid w:val="00F62CB4"/>
    <w:rsid w:val="00F62D7F"/>
    <w:rsid w:val="00F62DBA"/>
    <w:rsid w:val="00F6305E"/>
    <w:rsid w:val="00F632C0"/>
    <w:rsid w:val="00F6332A"/>
    <w:rsid w:val="00F633F9"/>
    <w:rsid w:val="00F6360A"/>
    <w:rsid w:val="00F639FD"/>
    <w:rsid w:val="00F63C38"/>
    <w:rsid w:val="00F63C78"/>
    <w:rsid w:val="00F63C99"/>
    <w:rsid w:val="00F64085"/>
    <w:rsid w:val="00F640AC"/>
    <w:rsid w:val="00F6459E"/>
    <w:rsid w:val="00F6462B"/>
    <w:rsid w:val="00F647BE"/>
    <w:rsid w:val="00F64A13"/>
    <w:rsid w:val="00F64DF8"/>
    <w:rsid w:val="00F64E31"/>
    <w:rsid w:val="00F64F6A"/>
    <w:rsid w:val="00F65085"/>
    <w:rsid w:val="00F65239"/>
    <w:rsid w:val="00F6533A"/>
    <w:rsid w:val="00F653C8"/>
    <w:rsid w:val="00F6565E"/>
    <w:rsid w:val="00F657B3"/>
    <w:rsid w:val="00F65819"/>
    <w:rsid w:val="00F65A85"/>
    <w:rsid w:val="00F65C1A"/>
    <w:rsid w:val="00F65C86"/>
    <w:rsid w:val="00F66077"/>
    <w:rsid w:val="00F66326"/>
    <w:rsid w:val="00F663EF"/>
    <w:rsid w:val="00F664A5"/>
    <w:rsid w:val="00F66742"/>
    <w:rsid w:val="00F667E5"/>
    <w:rsid w:val="00F66856"/>
    <w:rsid w:val="00F668C8"/>
    <w:rsid w:val="00F66B97"/>
    <w:rsid w:val="00F66BAB"/>
    <w:rsid w:val="00F66BB0"/>
    <w:rsid w:val="00F66D5A"/>
    <w:rsid w:val="00F66ECB"/>
    <w:rsid w:val="00F672B1"/>
    <w:rsid w:val="00F67383"/>
    <w:rsid w:val="00F67711"/>
    <w:rsid w:val="00F67869"/>
    <w:rsid w:val="00F6789A"/>
    <w:rsid w:val="00F678CF"/>
    <w:rsid w:val="00F67914"/>
    <w:rsid w:val="00F67B0F"/>
    <w:rsid w:val="00F67CC0"/>
    <w:rsid w:val="00F67E4C"/>
    <w:rsid w:val="00F67F14"/>
    <w:rsid w:val="00F67F97"/>
    <w:rsid w:val="00F67FD0"/>
    <w:rsid w:val="00F7005B"/>
    <w:rsid w:val="00F70251"/>
    <w:rsid w:val="00F7032F"/>
    <w:rsid w:val="00F703C3"/>
    <w:rsid w:val="00F703CA"/>
    <w:rsid w:val="00F7069E"/>
    <w:rsid w:val="00F70904"/>
    <w:rsid w:val="00F7094D"/>
    <w:rsid w:val="00F70AFB"/>
    <w:rsid w:val="00F70F0F"/>
    <w:rsid w:val="00F70F4D"/>
    <w:rsid w:val="00F70FCC"/>
    <w:rsid w:val="00F71370"/>
    <w:rsid w:val="00F7148C"/>
    <w:rsid w:val="00F7155F"/>
    <w:rsid w:val="00F71B88"/>
    <w:rsid w:val="00F71C39"/>
    <w:rsid w:val="00F71C7E"/>
    <w:rsid w:val="00F71E7F"/>
    <w:rsid w:val="00F720E2"/>
    <w:rsid w:val="00F7235C"/>
    <w:rsid w:val="00F724B5"/>
    <w:rsid w:val="00F724B9"/>
    <w:rsid w:val="00F727FF"/>
    <w:rsid w:val="00F72964"/>
    <w:rsid w:val="00F72CB7"/>
    <w:rsid w:val="00F73249"/>
    <w:rsid w:val="00F73317"/>
    <w:rsid w:val="00F7340E"/>
    <w:rsid w:val="00F738D9"/>
    <w:rsid w:val="00F73B04"/>
    <w:rsid w:val="00F73B22"/>
    <w:rsid w:val="00F73B7A"/>
    <w:rsid w:val="00F73BD5"/>
    <w:rsid w:val="00F73C39"/>
    <w:rsid w:val="00F73CC5"/>
    <w:rsid w:val="00F73D46"/>
    <w:rsid w:val="00F73E10"/>
    <w:rsid w:val="00F74095"/>
    <w:rsid w:val="00F74274"/>
    <w:rsid w:val="00F743FA"/>
    <w:rsid w:val="00F746C3"/>
    <w:rsid w:val="00F7471D"/>
    <w:rsid w:val="00F74A14"/>
    <w:rsid w:val="00F74A31"/>
    <w:rsid w:val="00F74A5D"/>
    <w:rsid w:val="00F74D22"/>
    <w:rsid w:val="00F74E38"/>
    <w:rsid w:val="00F7520F"/>
    <w:rsid w:val="00F75341"/>
    <w:rsid w:val="00F75386"/>
    <w:rsid w:val="00F75627"/>
    <w:rsid w:val="00F75814"/>
    <w:rsid w:val="00F75A82"/>
    <w:rsid w:val="00F75BD4"/>
    <w:rsid w:val="00F761D3"/>
    <w:rsid w:val="00F76A10"/>
    <w:rsid w:val="00F76A8C"/>
    <w:rsid w:val="00F76B11"/>
    <w:rsid w:val="00F76B76"/>
    <w:rsid w:val="00F76C6C"/>
    <w:rsid w:val="00F76CA4"/>
    <w:rsid w:val="00F77597"/>
    <w:rsid w:val="00F7765C"/>
    <w:rsid w:val="00F77664"/>
    <w:rsid w:val="00F776AB"/>
    <w:rsid w:val="00F77741"/>
    <w:rsid w:val="00F777A9"/>
    <w:rsid w:val="00F77957"/>
    <w:rsid w:val="00F77966"/>
    <w:rsid w:val="00F779A2"/>
    <w:rsid w:val="00F77B7E"/>
    <w:rsid w:val="00F77E2D"/>
    <w:rsid w:val="00F77FB3"/>
    <w:rsid w:val="00F8020E"/>
    <w:rsid w:val="00F8030F"/>
    <w:rsid w:val="00F803A8"/>
    <w:rsid w:val="00F803AF"/>
    <w:rsid w:val="00F803B7"/>
    <w:rsid w:val="00F8081A"/>
    <w:rsid w:val="00F80C01"/>
    <w:rsid w:val="00F80EF0"/>
    <w:rsid w:val="00F814CE"/>
    <w:rsid w:val="00F81697"/>
    <w:rsid w:val="00F817A8"/>
    <w:rsid w:val="00F81CAE"/>
    <w:rsid w:val="00F81CB6"/>
    <w:rsid w:val="00F81D17"/>
    <w:rsid w:val="00F81D55"/>
    <w:rsid w:val="00F81DA8"/>
    <w:rsid w:val="00F81E3B"/>
    <w:rsid w:val="00F81E9A"/>
    <w:rsid w:val="00F82010"/>
    <w:rsid w:val="00F821BD"/>
    <w:rsid w:val="00F82343"/>
    <w:rsid w:val="00F8237B"/>
    <w:rsid w:val="00F82488"/>
    <w:rsid w:val="00F824C4"/>
    <w:rsid w:val="00F82520"/>
    <w:rsid w:val="00F8263E"/>
    <w:rsid w:val="00F82BF7"/>
    <w:rsid w:val="00F82D40"/>
    <w:rsid w:val="00F82ED8"/>
    <w:rsid w:val="00F835C0"/>
    <w:rsid w:val="00F83833"/>
    <w:rsid w:val="00F8383C"/>
    <w:rsid w:val="00F83887"/>
    <w:rsid w:val="00F83927"/>
    <w:rsid w:val="00F83AB1"/>
    <w:rsid w:val="00F83CD5"/>
    <w:rsid w:val="00F83EB7"/>
    <w:rsid w:val="00F83ED7"/>
    <w:rsid w:val="00F8410C"/>
    <w:rsid w:val="00F84111"/>
    <w:rsid w:val="00F8422B"/>
    <w:rsid w:val="00F8441D"/>
    <w:rsid w:val="00F84440"/>
    <w:rsid w:val="00F844A1"/>
    <w:rsid w:val="00F84580"/>
    <w:rsid w:val="00F84740"/>
    <w:rsid w:val="00F84832"/>
    <w:rsid w:val="00F84AB4"/>
    <w:rsid w:val="00F84B02"/>
    <w:rsid w:val="00F84B64"/>
    <w:rsid w:val="00F84DA7"/>
    <w:rsid w:val="00F84F19"/>
    <w:rsid w:val="00F85372"/>
    <w:rsid w:val="00F85646"/>
    <w:rsid w:val="00F856AE"/>
    <w:rsid w:val="00F8597A"/>
    <w:rsid w:val="00F85983"/>
    <w:rsid w:val="00F85D55"/>
    <w:rsid w:val="00F85EE1"/>
    <w:rsid w:val="00F85EED"/>
    <w:rsid w:val="00F862E1"/>
    <w:rsid w:val="00F8641B"/>
    <w:rsid w:val="00F867C7"/>
    <w:rsid w:val="00F8689C"/>
    <w:rsid w:val="00F86964"/>
    <w:rsid w:val="00F86CCA"/>
    <w:rsid w:val="00F86D63"/>
    <w:rsid w:val="00F86FE7"/>
    <w:rsid w:val="00F8701C"/>
    <w:rsid w:val="00F87148"/>
    <w:rsid w:val="00F874D4"/>
    <w:rsid w:val="00F8767D"/>
    <w:rsid w:val="00F87924"/>
    <w:rsid w:val="00F879B8"/>
    <w:rsid w:val="00F87A20"/>
    <w:rsid w:val="00F87A45"/>
    <w:rsid w:val="00F87B76"/>
    <w:rsid w:val="00F87B98"/>
    <w:rsid w:val="00F87DBC"/>
    <w:rsid w:val="00F90162"/>
    <w:rsid w:val="00F901BC"/>
    <w:rsid w:val="00F90298"/>
    <w:rsid w:val="00F902D1"/>
    <w:rsid w:val="00F903AB"/>
    <w:rsid w:val="00F90449"/>
    <w:rsid w:val="00F905B6"/>
    <w:rsid w:val="00F9080E"/>
    <w:rsid w:val="00F908D3"/>
    <w:rsid w:val="00F90A9C"/>
    <w:rsid w:val="00F90CB4"/>
    <w:rsid w:val="00F90E93"/>
    <w:rsid w:val="00F90EA4"/>
    <w:rsid w:val="00F910D7"/>
    <w:rsid w:val="00F912D6"/>
    <w:rsid w:val="00F91B89"/>
    <w:rsid w:val="00F91CD7"/>
    <w:rsid w:val="00F91EBF"/>
    <w:rsid w:val="00F9200F"/>
    <w:rsid w:val="00F92208"/>
    <w:rsid w:val="00F92312"/>
    <w:rsid w:val="00F924BE"/>
    <w:rsid w:val="00F9254B"/>
    <w:rsid w:val="00F92D56"/>
    <w:rsid w:val="00F92F0D"/>
    <w:rsid w:val="00F92F5D"/>
    <w:rsid w:val="00F9305D"/>
    <w:rsid w:val="00F93107"/>
    <w:rsid w:val="00F93149"/>
    <w:rsid w:val="00F9349F"/>
    <w:rsid w:val="00F93972"/>
    <w:rsid w:val="00F93ADF"/>
    <w:rsid w:val="00F93AEA"/>
    <w:rsid w:val="00F93B13"/>
    <w:rsid w:val="00F93E7B"/>
    <w:rsid w:val="00F94145"/>
    <w:rsid w:val="00F943A7"/>
    <w:rsid w:val="00F9477B"/>
    <w:rsid w:val="00F94846"/>
    <w:rsid w:val="00F94E92"/>
    <w:rsid w:val="00F94EF7"/>
    <w:rsid w:val="00F950D6"/>
    <w:rsid w:val="00F9542D"/>
    <w:rsid w:val="00F957D3"/>
    <w:rsid w:val="00F9584A"/>
    <w:rsid w:val="00F9589B"/>
    <w:rsid w:val="00F9591B"/>
    <w:rsid w:val="00F95C4B"/>
    <w:rsid w:val="00F95D1C"/>
    <w:rsid w:val="00F95FBF"/>
    <w:rsid w:val="00F960BB"/>
    <w:rsid w:val="00F9641F"/>
    <w:rsid w:val="00F96451"/>
    <w:rsid w:val="00F96471"/>
    <w:rsid w:val="00F964B2"/>
    <w:rsid w:val="00F964DA"/>
    <w:rsid w:val="00F96586"/>
    <w:rsid w:val="00F967CD"/>
    <w:rsid w:val="00F96C0C"/>
    <w:rsid w:val="00F96D82"/>
    <w:rsid w:val="00F97110"/>
    <w:rsid w:val="00F9738F"/>
    <w:rsid w:val="00F9742F"/>
    <w:rsid w:val="00F974DE"/>
    <w:rsid w:val="00F978A7"/>
    <w:rsid w:val="00F97902"/>
    <w:rsid w:val="00F97D51"/>
    <w:rsid w:val="00F97D76"/>
    <w:rsid w:val="00F97E1E"/>
    <w:rsid w:val="00FA0254"/>
    <w:rsid w:val="00FA05B3"/>
    <w:rsid w:val="00FA0671"/>
    <w:rsid w:val="00FA06B2"/>
    <w:rsid w:val="00FA0889"/>
    <w:rsid w:val="00FA0A60"/>
    <w:rsid w:val="00FA0C61"/>
    <w:rsid w:val="00FA0ECC"/>
    <w:rsid w:val="00FA15F1"/>
    <w:rsid w:val="00FA16DD"/>
    <w:rsid w:val="00FA1893"/>
    <w:rsid w:val="00FA18CF"/>
    <w:rsid w:val="00FA19EB"/>
    <w:rsid w:val="00FA1A04"/>
    <w:rsid w:val="00FA1C37"/>
    <w:rsid w:val="00FA1D04"/>
    <w:rsid w:val="00FA1D4A"/>
    <w:rsid w:val="00FA204A"/>
    <w:rsid w:val="00FA27AE"/>
    <w:rsid w:val="00FA2C84"/>
    <w:rsid w:val="00FA2E02"/>
    <w:rsid w:val="00FA3322"/>
    <w:rsid w:val="00FA33C7"/>
    <w:rsid w:val="00FA34CE"/>
    <w:rsid w:val="00FA367E"/>
    <w:rsid w:val="00FA3849"/>
    <w:rsid w:val="00FA3B1C"/>
    <w:rsid w:val="00FA3C3D"/>
    <w:rsid w:val="00FA3CE3"/>
    <w:rsid w:val="00FA3E98"/>
    <w:rsid w:val="00FA3FB9"/>
    <w:rsid w:val="00FA41D5"/>
    <w:rsid w:val="00FA4267"/>
    <w:rsid w:val="00FA42E3"/>
    <w:rsid w:val="00FA43E7"/>
    <w:rsid w:val="00FA4604"/>
    <w:rsid w:val="00FA47F4"/>
    <w:rsid w:val="00FA480E"/>
    <w:rsid w:val="00FA48D9"/>
    <w:rsid w:val="00FA4AA6"/>
    <w:rsid w:val="00FA4AF7"/>
    <w:rsid w:val="00FA4F43"/>
    <w:rsid w:val="00FA51E0"/>
    <w:rsid w:val="00FA51FB"/>
    <w:rsid w:val="00FA521D"/>
    <w:rsid w:val="00FA52AE"/>
    <w:rsid w:val="00FA550B"/>
    <w:rsid w:val="00FA5645"/>
    <w:rsid w:val="00FA5C34"/>
    <w:rsid w:val="00FA5D66"/>
    <w:rsid w:val="00FA5F65"/>
    <w:rsid w:val="00FA5FA8"/>
    <w:rsid w:val="00FA612E"/>
    <w:rsid w:val="00FA61D8"/>
    <w:rsid w:val="00FA63E6"/>
    <w:rsid w:val="00FA6474"/>
    <w:rsid w:val="00FA6B9B"/>
    <w:rsid w:val="00FA7049"/>
    <w:rsid w:val="00FA72C4"/>
    <w:rsid w:val="00FA7586"/>
    <w:rsid w:val="00FA788B"/>
    <w:rsid w:val="00FA78FC"/>
    <w:rsid w:val="00FA79CD"/>
    <w:rsid w:val="00FA7C1A"/>
    <w:rsid w:val="00FA7DC4"/>
    <w:rsid w:val="00FA7DEB"/>
    <w:rsid w:val="00FA7E84"/>
    <w:rsid w:val="00FB0044"/>
    <w:rsid w:val="00FB01F4"/>
    <w:rsid w:val="00FB0305"/>
    <w:rsid w:val="00FB05B8"/>
    <w:rsid w:val="00FB0646"/>
    <w:rsid w:val="00FB06F2"/>
    <w:rsid w:val="00FB0732"/>
    <w:rsid w:val="00FB0892"/>
    <w:rsid w:val="00FB08A2"/>
    <w:rsid w:val="00FB0A3E"/>
    <w:rsid w:val="00FB0D20"/>
    <w:rsid w:val="00FB0D3E"/>
    <w:rsid w:val="00FB0D66"/>
    <w:rsid w:val="00FB0F61"/>
    <w:rsid w:val="00FB1097"/>
    <w:rsid w:val="00FB1365"/>
    <w:rsid w:val="00FB1749"/>
    <w:rsid w:val="00FB1828"/>
    <w:rsid w:val="00FB183B"/>
    <w:rsid w:val="00FB1888"/>
    <w:rsid w:val="00FB19C3"/>
    <w:rsid w:val="00FB23C9"/>
    <w:rsid w:val="00FB25C2"/>
    <w:rsid w:val="00FB26E7"/>
    <w:rsid w:val="00FB2B6F"/>
    <w:rsid w:val="00FB2C4E"/>
    <w:rsid w:val="00FB2D9C"/>
    <w:rsid w:val="00FB2FBF"/>
    <w:rsid w:val="00FB3136"/>
    <w:rsid w:val="00FB317A"/>
    <w:rsid w:val="00FB32D9"/>
    <w:rsid w:val="00FB375A"/>
    <w:rsid w:val="00FB3B21"/>
    <w:rsid w:val="00FB3E8B"/>
    <w:rsid w:val="00FB3F1C"/>
    <w:rsid w:val="00FB3F40"/>
    <w:rsid w:val="00FB4024"/>
    <w:rsid w:val="00FB43C1"/>
    <w:rsid w:val="00FB44ED"/>
    <w:rsid w:val="00FB4A36"/>
    <w:rsid w:val="00FB4AA0"/>
    <w:rsid w:val="00FB4CEA"/>
    <w:rsid w:val="00FB4E62"/>
    <w:rsid w:val="00FB4EEB"/>
    <w:rsid w:val="00FB5064"/>
    <w:rsid w:val="00FB50DB"/>
    <w:rsid w:val="00FB52E7"/>
    <w:rsid w:val="00FB557E"/>
    <w:rsid w:val="00FB57C1"/>
    <w:rsid w:val="00FB597A"/>
    <w:rsid w:val="00FB5A17"/>
    <w:rsid w:val="00FB5A71"/>
    <w:rsid w:val="00FB5B66"/>
    <w:rsid w:val="00FB5BA7"/>
    <w:rsid w:val="00FB5CB8"/>
    <w:rsid w:val="00FB60A7"/>
    <w:rsid w:val="00FB60E2"/>
    <w:rsid w:val="00FB6307"/>
    <w:rsid w:val="00FB6358"/>
    <w:rsid w:val="00FB6388"/>
    <w:rsid w:val="00FB65C6"/>
    <w:rsid w:val="00FB65DC"/>
    <w:rsid w:val="00FB65E9"/>
    <w:rsid w:val="00FB66E2"/>
    <w:rsid w:val="00FB68B6"/>
    <w:rsid w:val="00FB6E84"/>
    <w:rsid w:val="00FB6EE4"/>
    <w:rsid w:val="00FB7039"/>
    <w:rsid w:val="00FB7111"/>
    <w:rsid w:val="00FB7158"/>
    <w:rsid w:val="00FB724F"/>
    <w:rsid w:val="00FB74E8"/>
    <w:rsid w:val="00FB76A4"/>
    <w:rsid w:val="00FB78C9"/>
    <w:rsid w:val="00FB7920"/>
    <w:rsid w:val="00FB7CD7"/>
    <w:rsid w:val="00FB7D49"/>
    <w:rsid w:val="00FB7D8B"/>
    <w:rsid w:val="00FB7DED"/>
    <w:rsid w:val="00FB7E32"/>
    <w:rsid w:val="00FC01C2"/>
    <w:rsid w:val="00FC0520"/>
    <w:rsid w:val="00FC0959"/>
    <w:rsid w:val="00FC0A60"/>
    <w:rsid w:val="00FC0E99"/>
    <w:rsid w:val="00FC13C2"/>
    <w:rsid w:val="00FC13E8"/>
    <w:rsid w:val="00FC1540"/>
    <w:rsid w:val="00FC1593"/>
    <w:rsid w:val="00FC15D6"/>
    <w:rsid w:val="00FC15E4"/>
    <w:rsid w:val="00FC168F"/>
    <w:rsid w:val="00FC1B5A"/>
    <w:rsid w:val="00FC1D01"/>
    <w:rsid w:val="00FC1E01"/>
    <w:rsid w:val="00FC1FC4"/>
    <w:rsid w:val="00FC2116"/>
    <w:rsid w:val="00FC214B"/>
    <w:rsid w:val="00FC21FB"/>
    <w:rsid w:val="00FC228A"/>
    <w:rsid w:val="00FC2536"/>
    <w:rsid w:val="00FC2823"/>
    <w:rsid w:val="00FC285C"/>
    <w:rsid w:val="00FC289A"/>
    <w:rsid w:val="00FC2960"/>
    <w:rsid w:val="00FC2A66"/>
    <w:rsid w:val="00FC2D50"/>
    <w:rsid w:val="00FC2F1F"/>
    <w:rsid w:val="00FC3033"/>
    <w:rsid w:val="00FC3301"/>
    <w:rsid w:val="00FC3476"/>
    <w:rsid w:val="00FC37D5"/>
    <w:rsid w:val="00FC3AB2"/>
    <w:rsid w:val="00FC3B82"/>
    <w:rsid w:val="00FC40B9"/>
    <w:rsid w:val="00FC41AB"/>
    <w:rsid w:val="00FC425E"/>
    <w:rsid w:val="00FC4841"/>
    <w:rsid w:val="00FC48B7"/>
    <w:rsid w:val="00FC492A"/>
    <w:rsid w:val="00FC49C8"/>
    <w:rsid w:val="00FC4E5B"/>
    <w:rsid w:val="00FC4FB3"/>
    <w:rsid w:val="00FC50D3"/>
    <w:rsid w:val="00FC5357"/>
    <w:rsid w:val="00FC54E1"/>
    <w:rsid w:val="00FC55D4"/>
    <w:rsid w:val="00FC5794"/>
    <w:rsid w:val="00FC588C"/>
    <w:rsid w:val="00FC5A82"/>
    <w:rsid w:val="00FC5CED"/>
    <w:rsid w:val="00FC5D44"/>
    <w:rsid w:val="00FC5EED"/>
    <w:rsid w:val="00FC5FD7"/>
    <w:rsid w:val="00FC6048"/>
    <w:rsid w:val="00FC616B"/>
    <w:rsid w:val="00FC6206"/>
    <w:rsid w:val="00FC6207"/>
    <w:rsid w:val="00FC6256"/>
    <w:rsid w:val="00FC6374"/>
    <w:rsid w:val="00FC6457"/>
    <w:rsid w:val="00FC64A8"/>
    <w:rsid w:val="00FC651B"/>
    <w:rsid w:val="00FC6A36"/>
    <w:rsid w:val="00FC6A68"/>
    <w:rsid w:val="00FC6B95"/>
    <w:rsid w:val="00FC6C7B"/>
    <w:rsid w:val="00FC6E00"/>
    <w:rsid w:val="00FC6E22"/>
    <w:rsid w:val="00FC70EC"/>
    <w:rsid w:val="00FC7160"/>
    <w:rsid w:val="00FC71F3"/>
    <w:rsid w:val="00FC7239"/>
    <w:rsid w:val="00FC7432"/>
    <w:rsid w:val="00FC77CE"/>
    <w:rsid w:val="00FC787D"/>
    <w:rsid w:val="00FC7C16"/>
    <w:rsid w:val="00FC7D7F"/>
    <w:rsid w:val="00FC7F60"/>
    <w:rsid w:val="00FC7F6C"/>
    <w:rsid w:val="00FC7FFA"/>
    <w:rsid w:val="00FD00A1"/>
    <w:rsid w:val="00FD0267"/>
    <w:rsid w:val="00FD02A3"/>
    <w:rsid w:val="00FD0347"/>
    <w:rsid w:val="00FD0524"/>
    <w:rsid w:val="00FD0584"/>
    <w:rsid w:val="00FD059E"/>
    <w:rsid w:val="00FD05FE"/>
    <w:rsid w:val="00FD078A"/>
    <w:rsid w:val="00FD0909"/>
    <w:rsid w:val="00FD09F1"/>
    <w:rsid w:val="00FD0AFC"/>
    <w:rsid w:val="00FD0CCF"/>
    <w:rsid w:val="00FD0DDC"/>
    <w:rsid w:val="00FD0EDA"/>
    <w:rsid w:val="00FD106B"/>
    <w:rsid w:val="00FD10A7"/>
    <w:rsid w:val="00FD1204"/>
    <w:rsid w:val="00FD135F"/>
    <w:rsid w:val="00FD14B8"/>
    <w:rsid w:val="00FD14EC"/>
    <w:rsid w:val="00FD1767"/>
    <w:rsid w:val="00FD18BF"/>
    <w:rsid w:val="00FD1A9D"/>
    <w:rsid w:val="00FD1C7D"/>
    <w:rsid w:val="00FD1CAD"/>
    <w:rsid w:val="00FD1D1B"/>
    <w:rsid w:val="00FD1DB3"/>
    <w:rsid w:val="00FD1ED8"/>
    <w:rsid w:val="00FD1FB0"/>
    <w:rsid w:val="00FD2099"/>
    <w:rsid w:val="00FD20DD"/>
    <w:rsid w:val="00FD20F3"/>
    <w:rsid w:val="00FD2369"/>
    <w:rsid w:val="00FD266E"/>
    <w:rsid w:val="00FD29BB"/>
    <w:rsid w:val="00FD2A41"/>
    <w:rsid w:val="00FD2AF1"/>
    <w:rsid w:val="00FD2C73"/>
    <w:rsid w:val="00FD32A1"/>
    <w:rsid w:val="00FD34CA"/>
    <w:rsid w:val="00FD37A8"/>
    <w:rsid w:val="00FD392F"/>
    <w:rsid w:val="00FD3AB5"/>
    <w:rsid w:val="00FD3E90"/>
    <w:rsid w:val="00FD3F1A"/>
    <w:rsid w:val="00FD423F"/>
    <w:rsid w:val="00FD431F"/>
    <w:rsid w:val="00FD458A"/>
    <w:rsid w:val="00FD4659"/>
    <w:rsid w:val="00FD46FC"/>
    <w:rsid w:val="00FD471B"/>
    <w:rsid w:val="00FD474F"/>
    <w:rsid w:val="00FD47AE"/>
    <w:rsid w:val="00FD4BB2"/>
    <w:rsid w:val="00FD4CD2"/>
    <w:rsid w:val="00FD4D6B"/>
    <w:rsid w:val="00FD4E26"/>
    <w:rsid w:val="00FD4EEF"/>
    <w:rsid w:val="00FD50B9"/>
    <w:rsid w:val="00FD5137"/>
    <w:rsid w:val="00FD5399"/>
    <w:rsid w:val="00FD5437"/>
    <w:rsid w:val="00FD558E"/>
    <w:rsid w:val="00FD5897"/>
    <w:rsid w:val="00FD58BA"/>
    <w:rsid w:val="00FD5967"/>
    <w:rsid w:val="00FD5A16"/>
    <w:rsid w:val="00FD5BB4"/>
    <w:rsid w:val="00FD5DAE"/>
    <w:rsid w:val="00FD5FDF"/>
    <w:rsid w:val="00FD5FEF"/>
    <w:rsid w:val="00FD6080"/>
    <w:rsid w:val="00FD6091"/>
    <w:rsid w:val="00FD61F3"/>
    <w:rsid w:val="00FD6531"/>
    <w:rsid w:val="00FD660B"/>
    <w:rsid w:val="00FD6728"/>
    <w:rsid w:val="00FD687B"/>
    <w:rsid w:val="00FD6C66"/>
    <w:rsid w:val="00FD6C7B"/>
    <w:rsid w:val="00FD6C8C"/>
    <w:rsid w:val="00FD7389"/>
    <w:rsid w:val="00FD741D"/>
    <w:rsid w:val="00FD772A"/>
    <w:rsid w:val="00FD7770"/>
    <w:rsid w:val="00FD7773"/>
    <w:rsid w:val="00FD77C0"/>
    <w:rsid w:val="00FD784C"/>
    <w:rsid w:val="00FD7A90"/>
    <w:rsid w:val="00FD7CBF"/>
    <w:rsid w:val="00FD7CF9"/>
    <w:rsid w:val="00FD7D08"/>
    <w:rsid w:val="00FD7FCF"/>
    <w:rsid w:val="00FE00A8"/>
    <w:rsid w:val="00FE0137"/>
    <w:rsid w:val="00FE0214"/>
    <w:rsid w:val="00FE0330"/>
    <w:rsid w:val="00FE03D9"/>
    <w:rsid w:val="00FE0479"/>
    <w:rsid w:val="00FE0481"/>
    <w:rsid w:val="00FE06C0"/>
    <w:rsid w:val="00FE070C"/>
    <w:rsid w:val="00FE0801"/>
    <w:rsid w:val="00FE0A4A"/>
    <w:rsid w:val="00FE1061"/>
    <w:rsid w:val="00FE123A"/>
    <w:rsid w:val="00FE12A3"/>
    <w:rsid w:val="00FE139B"/>
    <w:rsid w:val="00FE1789"/>
    <w:rsid w:val="00FE17B7"/>
    <w:rsid w:val="00FE1CB6"/>
    <w:rsid w:val="00FE202E"/>
    <w:rsid w:val="00FE2115"/>
    <w:rsid w:val="00FE2313"/>
    <w:rsid w:val="00FE2340"/>
    <w:rsid w:val="00FE251D"/>
    <w:rsid w:val="00FE2540"/>
    <w:rsid w:val="00FE256F"/>
    <w:rsid w:val="00FE25EC"/>
    <w:rsid w:val="00FE27F0"/>
    <w:rsid w:val="00FE290B"/>
    <w:rsid w:val="00FE2F7A"/>
    <w:rsid w:val="00FE30E6"/>
    <w:rsid w:val="00FE3288"/>
    <w:rsid w:val="00FE35ED"/>
    <w:rsid w:val="00FE36AD"/>
    <w:rsid w:val="00FE37D3"/>
    <w:rsid w:val="00FE384A"/>
    <w:rsid w:val="00FE3EF2"/>
    <w:rsid w:val="00FE3F83"/>
    <w:rsid w:val="00FE44A1"/>
    <w:rsid w:val="00FE4562"/>
    <w:rsid w:val="00FE4646"/>
    <w:rsid w:val="00FE47ED"/>
    <w:rsid w:val="00FE4979"/>
    <w:rsid w:val="00FE4CCB"/>
    <w:rsid w:val="00FE4D9F"/>
    <w:rsid w:val="00FE5003"/>
    <w:rsid w:val="00FE52EA"/>
    <w:rsid w:val="00FE55C2"/>
    <w:rsid w:val="00FE5698"/>
    <w:rsid w:val="00FE579A"/>
    <w:rsid w:val="00FE57FC"/>
    <w:rsid w:val="00FE5977"/>
    <w:rsid w:val="00FE5A6F"/>
    <w:rsid w:val="00FE5D46"/>
    <w:rsid w:val="00FE5DC5"/>
    <w:rsid w:val="00FE5EE2"/>
    <w:rsid w:val="00FE5F59"/>
    <w:rsid w:val="00FE61F5"/>
    <w:rsid w:val="00FE633C"/>
    <w:rsid w:val="00FE6348"/>
    <w:rsid w:val="00FE651F"/>
    <w:rsid w:val="00FE6982"/>
    <w:rsid w:val="00FE6A04"/>
    <w:rsid w:val="00FE6AF2"/>
    <w:rsid w:val="00FE6CAF"/>
    <w:rsid w:val="00FE6FB0"/>
    <w:rsid w:val="00FE6FC7"/>
    <w:rsid w:val="00FE708F"/>
    <w:rsid w:val="00FE70ED"/>
    <w:rsid w:val="00FE7577"/>
    <w:rsid w:val="00FE7959"/>
    <w:rsid w:val="00FE7B5D"/>
    <w:rsid w:val="00FE7E74"/>
    <w:rsid w:val="00FF000F"/>
    <w:rsid w:val="00FF0092"/>
    <w:rsid w:val="00FF00BD"/>
    <w:rsid w:val="00FF050B"/>
    <w:rsid w:val="00FF05E5"/>
    <w:rsid w:val="00FF0847"/>
    <w:rsid w:val="00FF0871"/>
    <w:rsid w:val="00FF092B"/>
    <w:rsid w:val="00FF0B28"/>
    <w:rsid w:val="00FF0BBF"/>
    <w:rsid w:val="00FF0BE4"/>
    <w:rsid w:val="00FF0C7B"/>
    <w:rsid w:val="00FF0DC5"/>
    <w:rsid w:val="00FF0DF1"/>
    <w:rsid w:val="00FF0EAC"/>
    <w:rsid w:val="00FF0F3F"/>
    <w:rsid w:val="00FF11F7"/>
    <w:rsid w:val="00FF13AC"/>
    <w:rsid w:val="00FF1403"/>
    <w:rsid w:val="00FF1459"/>
    <w:rsid w:val="00FF1572"/>
    <w:rsid w:val="00FF161D"/>
    <w:rsid w:val="00FF1730"/>
    <w:rsid w:val="00FF1852"/>
    <w:rsid w:val="00FF19E0"/>
    <w:rsid w:val="00FF1ADF"/>
    <w:rsid w:val="00FF1C9E"/>
    <w:rsid w:val="00FF1D5E"/>
    <w:rsid w:val="00FF1E30"/>
    <w:rsid w:val="00FF1EC0"/>
    <w:rsid w:val="00FF1EE5"/>
    <w:rsid w:val="00FF22C3"/>
    <w:rsid w:val="00FF2374"/>
    <w:rsid w:val="00FF2397"/>
    <w:rsid w:val="00FF26E4"/>
    <w:rsid w:val="00FF277C"/>
    <w:rsid w:val="00FF28A2"/>
    <w:rsid w:val="00FF2945"/>
    <w:rsid w:val="00FF2D29"/>
    <w:rsid w:val="00FF3013"/>
    <w:rsid w:val="00FF3096"/>
    <w:rsid w:val="00FF3179"/>
    <w:rsid w:val="00FF31B0"/>
    <w:rsid w:val="00FF32C4"/>
    <w:rsid w:val="00FF34DD"/>
    <w:rsid w:val="00FF36EE"/>
    <w:rsid w:val="00FF3723"/>
    <w:rsid w:val="00FF3753"/>
    <w:rsid w:val="00FF3BA7"/>
    <w:rsid w:val="00FF3CD5"/>
    <w:rsid w:val="00FF3DCE"/>
    <w:rsid w:val="00FF3FCB"/>
    <w:rsid w:val="00FF4139"/>
    <w:rsid w:val="00FF4407"/>
    <w:rsid w:val="00FF4416"/>
    <w:rsid w:val="00FF45EA"/>
    <w:rsid w:val="00FF4683"/>
    <w:rsid w:val="00FF474B"/>
    <w:rsid w:val="00FF494A"/>
    <w:rsid w:val="00FF4D2F"/>
    <w:rsid w:val="00FF5217"/>
    <w:rsid w:val="00FF5886"/>
    <w:rsid w:val="00FF5D9F"/>
    <w:rsid w:val="00FF5E69"/>
    <w:rsid w:val="00FF5F79"/>
    <w:rsid w:val="00FF5FEB"/>
    <w:rsid w:val="00FF61F5"/>
    <w:rsid w:val="00FF628B"/>
    <w:rsid w:val="00FF636A"/>
    <w:rsid w:val="00FF6776"/>
    <w:rsid w:val="00FF67E7"/>
    <w:rsid w:val="00FF6B29"/>
    <w:rsid w:val="00FF6DF7"/>
    <w:rsid w:val="00FF6E16"/>
    <w:rsid w:val="00FF70ED"/>
    <w:rsid w:val="00FF728D"/>
    <w:rsid w:val="00FF742C"/>
    <w:rsid w:val="00FF74AF"/>
    <w:rsid w:val="00FF7520"/>
    <w:rsid w:val="00FF7644"/>
    <w:rsid w:val="00FF7770"/>
    <w:rsid w:val="00FF7AA8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AEA05A4"/>
  <w15:chartTrackingRefBased/>
  <w15:docId w15:val="{DC034089-DD20-48A2-A1A9-6B296339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10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4320"/>
      </w:tabs>
      <w:suppressAutoHyphens/>
      <w:outlineLvl w:val="0"/>
    </w:pPr>
    <w:rPr>
      <w:rFonts w:ascii="Times New Roman" w:hAnsi="Times New Roman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4320"/>
      </w:tabs>
      <w:suppressAutoHyphens/>
      <w:outlineLvl w:val="3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uppressAutoHyphens/>
    </w:pPr>
    <w:rPr>
      <w:b/>
    </w:rPr>
  </w:style>
  <w:style w:type="paragraph" w:styleId="Caption">
    <w:name w:val="caption"/>
    <w:basedOn w:val="Normal"/>
    <w:next w:val="Normal"/>
    <w:qFormat/>
    <w:pPr>
      <w:widowControl w:val="0"/>
    </w:pPr>
    <w:rPr>
      <w:rFonts w:ascii="CG Times" w:hAnsi="CG Times"/>
    </w:rPr>
  </w:style>
  <w:style w:type="paragraph" w:styleId="BodyText">
    <w:name w:val="Body Text"/>
    <w:basedOn w:val="Normal"/>
    <w:pPr>
      <w:framePr w:w="8178" w:h="1566" w:hSpace="240" w:vSpace="240" w:wrap="auto" w:vAnchor="page" w:hAnchor="margin" w:x="463" w:y="2503"/>
      <w:pBdr>
        <w:top w:val="single" w:sz="36" w:space="12" w:color="auto"/>
        <w:left w:val="single" w:sz="2" w:space="10" w:color="FFFFFF"/>
        <w:bottom w:val="single" w:sz="36" w:space="12" w:color="auto"/>
        <w:right w:val="single" w:sz="2" w:space="10" w:color="FFFFFF"/>
      </w:pBdr>
      <w:shd w:val="pct10" w:color="auto" w:fill="auto"/>
      <w:tabs>
        <w:tab w:val="left" w:pos="0"/>
        <w:tab w:val="right" w:pos="8100"/>
      </w:tabs>
      <w:suppressAutoHyphens/>
    </w:pPr>
    <w:rPr>
      <w:b/>
      <w:sz w:val="3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tabs>
        <w:tab w:val="left" w:pos="0"/>
        <w:tab w:val="left" w:pos="4320"/>
      </w:tabs>
      <w:suppressAutoHyphens/>
    </w:pPr>
    <w:rPr>
      <w:b/>
      <w:sz w:val="22"/>
    </w:rPr>
  </w:style>
  <w:style w:type="paragraph" w:customStyle="1" w:styleId="InsideAddress">
    <w:name w:val="Inside Address"/>
    <w:basedOn w:val="Normal"/>
    <w:pPr>
      <w:widowControl w:val="0"/>
    </w:pPr>
    <w:rPr>
      <w:rFonts w:ascii="Times New Roman" w:hAnsi="Times New Roman"/>
    </w:rPr>
  </w:style>
  <w:style w:type="paragraph" w:styleId="BodyTextIndent">
    <w:name w:val="Body Text Indent"/>
    <w:basedOn w:val="Normal"/>
    <w:pPr>
      <w:tabs>
        <w:tab w:val="left" w:pos="1800"/>
      </w:tabs>
      <w:ind w:left="1800" w:hanging="360"/>
    </w:pPr>
    <w:rPr>
      <w:sz w:val="22"/>
    </w:rPr>
  </w:style>
  <w:style w:type="paragraph" w:styleId="BodyTextIndent2">
    <w:name w:val="Body Text Indent 2"/>
    <w:basedOn w:val="Normal"/>
    <w:pPr>
      <w:tabs>
        <w:tab w:val="left" w:pos="0"/>
        <w:tab w:val="left" w:pos="1440"/>
        <w:tab w:val="left" w:pos="1800"/>
      </w:tabs>
      <w:suppressAutoHyphens/>
      <w:ind w:left="1800" w:hanging="1800"/>
    </w:pPr>
    <w:rPr>
      <w:sz w:val="22"/>
    </w:rPr>
  </w:style>
  <w:style w:type="paragraph" w:styleId="BodyTextIndent3">
    <w:name w:val="Body Text Indent 3"/>
    <w:basedOn w:val="Normal"/>
    <w:pPr>
      <w:tabs>
        <w:tab w:val="left" w:pos="1980"/>
        <w:tab w:val="left" w:pos="2610"/>
      </w:tabs>
      <w:ind w:left="1980"/>
    </w:pPr>
    <w:rPr>
      <w:sz w:val="22"/>
    </w:rPr>
  </w:style>
  <w:style w:type="paragraph" w:styleId="BalloonText">
    <w:name w:val="Balloon Text"/>
    <w:basedOn w:val="Normal"/>
    <w:semiHidden/>
    <w:rsid w:val="00354991"/>
    <w:rPr>
      <w:rFonts w:ascii="Tahoma" w:hAnsi="Tahoma" w:cs="Tahoma"/>
      <w:sz w:val="16"/>
      <w:szCs w:val="16"/>
    </w:rPr>
  </w:style>
  <w:style w:type="character" w:styleId="Hyperlink">
    <w:name w:val="Hyperlink"/>
    <w:rsid w:val="00EE5356"/>
    <w:rPr>
      <w:color w:val="0000FF"/>
      <w:u w:val="single"/>
    </w:rPr>
  </w:style>
  <w:style w:type="character" w:styleId="Strong">
    <w:name w:val="Strong"/>
    <w:qFormat/>
    <w:rsid w:val="00C57CE3"/>
    <w:rPr>
      <w:b/>
      <w:bCs/>
    </w:rPr>
  </w:style>
  <w:style w:type="paragraph" w:customStyle="1" w:styleId="TableText">
    <w:name w:val="Table Text"/>
    <w:basedOn w:val="Normal"/>
    <w:rsid w:val="00B25A89"/>
    <w:rPr>
      <w:rFonts w:ascii="Arial Narrow" w:hAnsi="Arial Narrow"/>
      <w:sz w:val="22"/>
      <w:szCs w:val="22"/>
    </w:rPr>
  </w:style>
  <w:style w:type="paragraph" w:customStyle="1" w:styleId="CM7">
    <w:name w:val="CM7"/>
    <w:basedOn w:val="Normal"/>
    <w:next w:val="Normal"/>
    <w:uiPriority w:val="99"/>
    <w:rsid w:val="008D0486"/>
    <w:pPr>
      <w:autoSpaceDE w:val="0"/>
      <w:autoSpaceDN w:val="0"/>
      <w:adjustRightInd w:val="0"/>
    </w:pPr>
    <w:rPr>
      <w:rFonts w:cs="Arial"/>
      <w:szCs w:val="24"/>
    </w:rPr>
  </w:style>
  <w:style w:type="paragraph" w:customStyle="1" w:styleId="Default">
    <w:name w:val="Default"/>
    <w:rsid w:val="008D04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2CE4"/>
    <w:pPr>
      <w:ind w:left="720"/>
    </w:pPr>
  </w:style>
  <w:style w:type="table" w:styleId="TableGrid">
    <w:name w:val="Table Grid"/>
    <w:basedOn w:val="TableNormal"/>
    <w:uiPriority w:val="59"/>
    <w:rsid w:val="00903F8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B6AA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36FF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665F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4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mmDev\PLANNING\DETAILS%20&amp;%20FORMS\HO%20Letters\Minutes%20Tempates\HO_MINUTE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55AD-F6FE-405A-8662-06BE5108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HO_MINUTES_TEMPLATE</Template>
  <TotalTime>8</TotalTime>
  <Pages>2</Pages>
  <Words>642</Words>
  <Characters>3357</Characters>
  <Application>Microsoft Office Word</Application>
  <DocSecurity>0</DocSecurity>
  <Lines>124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Tempe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Shelbie</dc:creator>
  <cp:keywords/>
  <cp:lastModifiedBy>Hernandez, Cassidy</cp:lastModifiedBy>
  <cp:revision>5</cp:revision>
  <cp:lastPrinted>2017-10-23T14:58:00Z</cp:lastPrinted>
  <dcterms:created xsi:type="dcterms:W3CDTF">2022-08-16T21:28:00Z</dcterms:created>
  <dcterms:modified xsi:type="dcterms:W3CDTF">2022-08-17T16:26:00Z</dcterms:modified>
</cp:coreProperties>
</file>